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95653D" w:rsidRDefault="00B02092" w:rsidP="0095653D">
      <w:pPr>
        <w:ind w:firstLine="0"/>
        <w:jc w:val="center"/>
        <w:rPr>
          <w:rFonts w:cs="Arial"/>
        </w:rPr>
      </w:pPr>
    </w:p>
    <w:p w:rsidR="00B02092" w:rsidRPr="0095653D" w:rsidRDefault="00DC0988" w:rsidP="0095653D">
      <w:pPr>
        <w:ind w:firstLine="0"/>
        <w:jc w:val="center"/>
        <w:rPr>
          <w:rFonts w:cs="Arial"/>
        </w:rPr>
      </w:pPr>
      <w:r w:rsidRPr="0095653D">
        <w:rPr>
          <w:rFonts w:cs="Arial"/>
        </w:rPr>
        <w:t>КРАСНОДАРСКИЙ КРАЙ</w:t>
      </w:r>
    </w:p>
    <w:p w:rsidR="004311F2" w:rsidRPr="0095653D" w:rsidRDefault="00DC0988" w:rsidP="0095653D">
      <w:pPr>
        <w:ind w:firstLine="0"/>
        <w:jc w:val="center"/>
        <w:rPr>
          <w:rFonts w:cs="Arial"/>
        </w:rPr>
      </w:pPr>
      <w:r w:rsidRPr="0095653D">
        <w:rPr>
          <w:rFonts w:cs="Arial"/>
        </w:rPr>
        <w:t>ТБИЛИССКИЙ РАЙОН</w:t>
      </w:r>
    </w:p>
    <w:p w:rsidR="00B02092" w:rsidRPr="0095653D" w:rsidRDefault="00B02092" w:rsidP="0095653D">
      <w:pPr>
        <w:ind w:firstLine="0"/>
        <w:jc w:val="center"/>
        <w:rPr>
          <w:rFonts w:cs="Arial"/>
        </w:rPr>
      </w:pPr>
      <w:r w:rsidRPr="0095653D">
        <w:rPr>
          <w:rFonts w:cs="Arial"/>
        </w:rPr>
        <w:t>СОВЕТ МУНИЦИПАЛЬНОГО ОБРАЗОВАНИЯ</w:t>
      </w:r>
    </w:p>
    <w:p w:rsidR="00B02092" w:rsidRPr="0095653D" w:rsidRDefault="00B02092" w:rsidP="0095653D">
      <w:pPr>
        <w:ind w:firstLine="0"/>
        <w:jc w:val="center"/>
        <w:rPr>
          <w:rFonts w:cs="Arial"/>
        </w:rPr>
      </w:pPr>
      <w:r w:rsidRPr="0095653D">
        <w:rPr>
          <w:rFonts w:cs="Arial"/>
        </w:rPr>
        <w:t>ТБИЛИССКИЙ РАЙОН</w:t>
      </w:r>
    </w:p>
    <w:p w:rsidR="000200D5" w:rsidRPr="0095653D" w:rsidRDefault="000200D5" w:rsidP="0095653D">
      <w:pPr>
        <w:ind w:firstLine="0"/>
        <w:jc w:val="center"/>
        <w:rPr>
          <w:rFonts w:cs="Arial"/>
        </w:rPr>
      </w:pPr>
    </w:p>
    <w:p w:rsidR="00817885" w:rsidRPr="0095653D" w:rsidRDefault="00B02092" w:rsidP="0095653D">
      <w:pPr>
        <w:ind w:firstLine="0"/>
        <w:jc w:val="center"/>
        <w:rPr>
          <w:rFonts w:cs="Arial"/>
        </w:rPr>
      </w:pPr>
      <w:r w:rsidRPr="0095653D">
        <w:rPr>
          <w:rFonts w:cs="Arial"/>
        </w:rPr>
        <w:t>РЕШЕНИЕ</w:t>
      </w:r>
    </w:p>
    <w:p w:rsidR="00B02092" w:rsidRPr="0095653D" w:rsidRDefault="00B02092" w:rsidP="0095653D">
      <w:pPr>
        <w:ind w:firstLine="0"/>
        <w:jc w:val="center"/>
        <w:rPr>
          <w:rFonts w:cs="Arial"/>
        </w:rPr>
      </w:pPr>
    </w:p>
    <w:p w:rsidR="006A10F0" w:rsidRDefault="006A10F0" w:rsidP="006A10F0">
      <w:pPr>
        <w:ind w:firstLine="0"/>
        <w:jc w:val="center"/>
        <w:rPr>
          <w:rFonts w:eastAsia="Calibri" w:cs="Arial"/>
        </w:rPr>
      </w:pPr>
      <w:r>
        <w:rPr>
          <w:rFonts w:eastAsia="Calibri" w:cs="Arial"/>
        </w:rPr>
        <w:t xml:space="preserve">____________2023 года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№ ____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proofErr w:type="spellStart"/>
      <w:r>
        <w:rPr>
          <w:rFonts w:eastAsia="Calibri" w:cs="Arial"/>
        </w:rPr>
        <w:t>ст-ца</w:t>
      </w:r>
      <w:proofErr w:type="spellEnd"/>
      <w:r>
        <w:rPr>
          <w:rFonts w:eastAsia="Calibri" w:cs="Arial"/>
        </w:rPr>
        <w:t xml:space="preserve"> </w:t>
      </w:r>
      <w:proofErr w:type="gramStart"/>
      <w:r>
        <w:rPr>
          <w:rFonts w:eastAsia="Calibri" w:cs="Arial"/>
        </w:rPr>
        <w:t>Тбилисская</w:t>
      </w:r>
      <w:proofErr w:type="gramEnd"/>
    </w:p>
    <w:p w:rsidR="0058089D" w:rsidRPr="0095653D" w:rsidRDefault="0058089D" w:rsidP="0095653D">
      <w:pPr>
        <w:ind w:firstLine="0"/>
        <w:jc w:val="center"/>
        <w:rPr>
          <w:rFonts w:cs="Arial"/>
        </w:rPr>
      </w:pPr>
    </w:p>
    <w:p w:rsidR="006D7FDF" w:rsidRPr="0095653D" w:rsidRDefault="00A87F93" w:rsidP="0095653D">
      <w:pPr>
        <w:ind w:firstLine="0"/>
        <w:jc w:val="center"/>
        <w:rPr>
          <w:rFonts w:cs="Arial"/>
          <w:b/>
          <w:sz w:val="32"/>
          <w:szCs w:val="32"/>
        </w:rPr>
      </w:pPr>
      <w:bookmarkStart w:id="0" w:name="_GoBack"/>
      <w:r w:rsidRPr="0095653D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DC0988" w:rsidRPr="0095653D">
        <w:rPr>
          <w:rFonts w:cs="Arial"/>
          <w:b/>
          <w:sz w:val="32"/>
          <w:szCs w:val="32"/>
        </w:rPr>
        <w:t xml:space="preserve"> </w:t>
      </w:r>
      <w:r w:rsidRPr="0095653D">
        <w:rPr>
          <w:rFonts w:cs="Arial"/>
          <w:b/>
          <w:sz w:val="32"/>
          <w:szCs w:val="32"/>
        </w:rPr>
        <w:t>образования Тбилисский район от 2</w:t>
      </w:r>
      <w:r w:rsidR="008474BB" w:rsidRPr="0095653D">
        <w:rPr>
          <w:rFonts w:cs="Arial"/>
          <w:b/>
          <w:sz w:val="32"/>
          <w:szCs w:val="32"/>
        </w:rPr>
        <w:t>1</w:t>
      </w:r>
      <w:r w:rsidRPr="0095653D">
        <w:rPr>
          <w:rFonts w:cs="Arial"/>
          <w:b/>
          <w:sz w:val="32"/>
          <w:szCs w:val="32"/>
        </w:rPr>
        <w:t xml:space="preserve"> декабря 20</w:t>
      </w:r>
      <w:r w:rsidR="00ED1BF6" w:rsidRPr="0095653D">
        <w:rPr>
          <w:rFonts w:cs="Arial"/>
          <w:b/>
          <w:sz w:val="32"/>
          <w:szCs w:val="32"/>
        </w:rPr>
        <w:t>2</w:t>
      </w:r>
      <w:r w:rsidR="008474BB" w:rsidRPr="0095653D">
        <w:rPr>
          <w:rFonts w:cs="Arial"/>
          <w:b/>
          <w:sz w:val="32"/>
          <w:szCs w:val="32"/>
        </w:rPr>
        <w:t>2</w:t>
      </w:r>
      <w:r w:rsidRPr="0095653D">
        <w:rPr>
          <w:rFonts w:cs="Arial"/>
          <w:b/>
          <w:sz w:val="32"/>
          <w:szCs w:val="32"/>
        </w:rPr>
        <w:t xml:space="preserve"> г</w:t>
      </w:r>
      <w:r w:rsidR="00BD3902" w:rsidRPr="0095653D">
        <w:rPr>
          <w:rFonts w:cs="Arial"/>
          <w:b/>
          <w:sz w:val="32"/>
          <w:szCs w:val="32"/>
        </w:rPr>
        <w:t>.</w:t>
      </w:r>
      <w:r w:rsidRPr="0095653D">
        <w:rPr>
          <w:rFonts w:cs="Arial"/>
          <w:b/>
          <w:sz w:val="32"/>
          <w:szCs w:val="32"/>
        </w:rPr>
        <w:t xml:space="preserve"> № </w:t>
      </w:r>
      <w:r w:rsidR="008474BB" w:rsidRPr="0095653D">
        <w:rPr>
          <w:rFonts w:cs="Arial"/>
          <w:b/>
          <w:sz w:val="32"/>
          <w:szCs w:val="32"/>
        </w:rPr>
        <w:t>247</w:t>
      </w:r>
      <w:r w:rsidR="00EB4DD1" w:rsidRPr="0095653D">
        <w:rPr>
          <w:rFonts w:cs="Arial"/>
          <w:b/>
          <w:sz w:val="32"/>
          <w:szCs w:val="32"/>
        </w:rPr>
        <w:t xml:space="preserve"> </w:t>
      </w:r>
      <w:r w:rsidRPr="0095653D">
        <w:rPr>
          <w:rFonts w:cs="Arial"/>
          <w:b/>
          <w:sz w:val="32"/>
          <w:szCs w:val="32"/>
        </w:rPr>
        <w:t>«</w:t>
      </w:r>
      <w:r w:rsidR="006D7FDF" w:rsidRPr="0095653D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EB4DD1" w:rsidRPr="0095653D">
        <w:rPr>
          <w:rFonts w:cs="Arial"/>
          <w:b/>
          <w:sz w:val="32"/>
          <w:szCs w:val="32"/>
        </w:rPr>
        <w:t xml:space="preserve"> </w:t>
      </w:r>
      <w:r w:rsidR="006D7FDF" w:rsidRPr="0095653D">
        <w:rPr>
          <w:rFonts w:cs="Arial"/>
          <w:b/>
          <w:sz w:val="32"/>
          <w:szCs w:val="32"/>
        </w:rPr>
        <w:t xml:space="preserve">на </w:t>
      </w:r>
      <w:r w:rsidR="00EC1D4F" w:rsidRPr="0095653D">
        <w:rPr>
          <w:rFonts w:cs="Arial"/>
          <w:b/>
          <w:sz w:val="32"/>
          <w:szCs w:val="32"/>
        </w:rPr>
        <w:t>20</w:t>
      </w:r>
      <w:r w:rsidR="009A11F2" w:rsidRPr="0095653D">
        <w:rPr>
          <w:rFonts w:cs="Arial"/>
          <w:b/>
          <w:sz w:val="32"/>
          <w:szCs w:val="32"/>
        </w:rPr>
        <w:t>2</w:t>
      </w:r>
      <w:r w:rsidR="008474BB" w:rsidRPr="0095653D">
        <w:rPr>
          <w:rFonts w:cs="Arial"/>
          <w:b/>
          <w:sz w:val="32"/>
          <w:szCs w:val="32"/>
        </w:rPr>
        <w:t>3</w:t>
      </w:r>
      <w:r w:rsidR="00EC1D4F" w:rsidRPr="0095653D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95653D">
        <w:rPr>
          <w:rFonts w:cs="Arial"/>
          <w:b/>
          <w:sz w:val="32"/>
          <w:szCs w:val="32"/>
        </w:rPr>
        <w:t>2</w:t>
      </w:r>
      <w:r w:rsidR="008474BB" w:rsidRPr="0095653D">
        <w:rPr>
          <w:rFonts w:cs="Arial"/>
          <w:b/>
          <w:sz w:val="32"/>
          <w:szCs w:val="32"/>
        </w:rPr>
        <w:t>4</w:t>
      </w:r>
      <w:r w:rsidR="00EC1D4F" w:rsidRPr="0095653D">
        <w:rPr>
          <w:rFonts w:cs="Arial"/>
          <w:b/>
          <w:sz w:val="32"/>
          <w:szCs w:val="32"/>
        </w:rPr>
        <w:t xml:space="preserve"> и </w:t>
      </w:r>
      <w:r w:rsidR="006D7FDF" w:rsidRPr="0095653D">
        <w:rPr>
          <w:rFonts w:cs="Arial"/>
          <w:b/>
          <w:sz w:val="32"/>
          <w:szCs w:val="32"/>
        </w:rPr>
        <w:t>20</w:t>
      </w:r>
      <w:r w:rsidR="0093685B" w:rsidRPr="0095653D">
        <w:rPr>
          <w:rFonts w:cs="Arial"/>
          <w:b/>
          <w:sz w:val="32"/>
          <w:szCs w:val="32"/>
        </w:rPr>
        <w:t>2</w:t>
      </w:r>
      <w:r w:rsidR="008474BB" w:rsidRPr="0095653D">
        <w:rPr>
          <w:rFonts w:cs="Arial"/>
          <w:b/>
          <w:sz w:val="32"/>
          <w:szCs w:val="32"/>
        </w:rPr>
        <w:t>5</w:t>
      </w:r>
      <w:r w:rsidR="006D7FDF" w:rsidRPr="0095653D">
        <w:rPr>
          <w:rFonts w:cs="Arial"/>
          <w:b/>
          <w:sz w:val="32"/>
          <w:szCs w:val="32"/>
        </w:rPr>
        <w:t xml:space="preserve"> годов</w:t>
      </w:r>
      <w:r w:rsidRPr="0095653D">
        <w:rPr>
          <w:rFonts w:cs="Arial"/>
          <w:b/>
          <w:sz w:val="32"/>
          <w:szCs w:val="32"/>
        </w:rPr>
        <w:t>»</w:t>
      </w:r>
    </w:p>
    <w:bookmarkEnd w:id="0"/>
    <w:p w:rsidR="00ED1CEE" w:rsidRPr="0095653D" w:rsidRDefault="00ED1CEE" w:rsidP="0095653D">
      <w:pPr>
        <w:ind w:firstLine="0"/>
        <w:jc w:val="center"/>
        <w:rPr>
          <w:rFonts w:cs="Arial"/>
        </w:rPr>
      </w:pPr>
    </w:p>
    <w:p w:rsidR="00DC0988" w:rsidRPr="0095653D" w:rsidRDefault="00DC0988" w:rsidP="0095653D">
      <w:pPr>
        <w:ind w:firstLine="0"/>
        <w:jc w:val="center"/>
        <w:rPr>
          <w:rFonts w:cs="Arial"/>
        </w:rPr>
      </w:pPr>
    </w:p>
    <w:p w:rsidR="00A87F93" w:rsidRPr="0095653D" w:rsidRDefault="00A87F93" w:rsidP="00AB10A4">
      <w:r w:rsidRPr="0095653D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95653D">
        <w:t>.</w:t>
      </w:r>
      <w:r w:rsidR="00EB4DD1" w:rsidRPr="0095653D">
        <w:t xml:space="preserve"> </w:t>
      </w:r>
      <w:r w:rsidRPr="0095653D">
        <w:t>№ 131-ФЗ «Об общих принципах организации местного самоуправления в Российской Федерации», стать</w:t>
      </w:r>
      <w:r w:rsidR="00A7765D" w:rsidRPr="0095653D">
        <w:t>ям</w:t>
      </w:r>
      <w:r w:rsidR="00ED1BF6" w:rsidRPr="0095653D">
        <w:t>и 25, 64 У</w:t>
      </w:r>
      <w:r w:rsidRPr="0095653D">
        <w:t>става муниципального образования Тбилисский</w:t>
      </w:r>
      <w:r w:rsidR="00EB4DD1" w:rsidRPr="0095653D">
        <w:t xml:space="preserve"> </w:t>
      </w:r>
      <w:r w:rsidRPr="0095653D">
        <w:t>район,</w:t>
      </w:r>
      <w:r w:rsidR="00EB4DD1" w:rsidRPr="0095653D">
        <w:t xml:space="preserve"> </w:t>
      </w:r>
      <w:r w:rsidRPr="0095653D">
        <w:t>Совет</w:t>
      </w:r>
      <w:r w:rsidR="00EB4DD1" w:rsidRPr="0095653D">
        <w:t xml:space="preserve"> </w:t>
      </w:r>
      <w:r w:rsidRPr="0095653D">
        <w:t>муниципального</w:t>
      </w:r>
      <w:r w:rsidR="00EB4DD1" w:rsidRPr="0095653D">
        <w:t xml:space="preserve"> </w:t>
      </w:r>
      <w:r w:rsidRPr="0095653D">
        <w:t>образования</w:t>
      </w:r>
      <w:r w:rsidR="00EB4DD1" w:rsidRPr="0095653D">
        <w:t xml:space="preserve"> </w:t>
      </w:r>
      <w:r w:rsidRPr="0095653D">
        <w:t>Тбилисский район</w:t>
      </w:r>
      <w:r w:rsidR="00EB4DD1" w:rsidRPr="0095653D">
        <w:t xml:space="preserve"> </w:t>
      </w:r>
      <w:r w:rsidRPr="0095653D">
        <w:t>решил:</w:t>
      </w:r>
    </w:p>
    <w:p w:rsidR="00A87F93" w:rsidRPr="0095653D" w:rsidRDefault="00D43B75" w:rsidP="00AB10A4">
      <w:r w:rsidRPr="0095653D">
        <w:t>1</w:t>
      </w:r>
      <w:r w:rsidR="00386DC8" w:rsidRPr="0095653D">
        <w:t>.</w:t>
      </w:r>
      <w:r w:rsidRPr="0095653D">
        <w:t xml:space="preserve"> </w:t>
      </w:r>
      <w:r w:rsidR="00A87F93" w:rsidRPr="0095653D">
        <w:t>Внести</w:t>
      </w:r>
      <w:r w:rsidR="00EB4DD1" w:rsidRPr="0095653D">
        <w:t xml:space="preserve"> </w:t>
      </w:r>
      <w:r w:rsidR="00A87F93" w:rsidRPr="0095653D">
        <w:t>в решение Совета</w:t>
      </w:r>
      <w:r w:rsidR="00EB4DD1" w:rsidRPr="0095653D">
        <w:t xml:space="preserve"> </w:t>
      </w:r>
      <w:r w:rsidR="00A87F93" w:rsidRPr="0095653D">
        <w:t>муниципального образования Тбилисский район от 2</w:t>
      </w:r>
      <w:r w:rsidR="00AF0AA6" w:rsidRPr="0095653D">
        <w:t>1</w:t>
      </w:r>
      <w:r w:rsidR="00A87F93" w:rsidRPr="0095653D">
        <w:t xml:space="preserve"> декабря 20</w:t>
      </w:r>
      <w:r w:rsidR="00ED1BF6" w:rsidRPr="0095653D">
        <w:t>2</w:t>
      </w:r>
      <w:r w:rsidR="00AF0AA6" w:rsidRPr="0095653D">
        <w:t>2</w:t>
      </w:r>
      <w:r w:rsidR="00A87F93" w:rsidRPr="0095653D">
        <w:t xml:space="preserve"> г</w:t>
      </w:r>
      <w:r w:rsidR="00BD3902" w:rsidRPr="0095653D">
        <w:t>.</w:t>
      </w:r>
      <w:r w:rsidR="00EB4DD1" w:rsidRPr="0095653D">
        <w:t xml:space="preserve"> </w:t>
      </w:r>
      <w:r w:rsidR="00A87F93" w:rsidRPr="0095653D">
        <w:t>№</w:t>
      </w:r>
      <w:r w:rsidR="009A11F2" w:rsidRPr="0095653D">
        <w:t xml:space="preserve"> </w:t>
      </w:r>
      <w:r w:rsidR="00AF0AA6" w:rsidRPr="0095653D">
        <w:t>247</w:t>
      </w:r>
      <w:r w:rsidR="00A87F93" w:rsidRPr="0095653D">
        <w:t xml:space="preserve"> «О бюджете муниципального образования Тбилисский район на 20</w:t>
      </w:r>
      <w:r w:rsidR="009A11F2" w:rsidRPr="0095653D">
        <w:t>2</w:t>
      </w:r>
      <w:r w:rsidR="00AF0AA6" w:rsidRPr="0095653D">
        <w:t>3</w:t>
      </w:r>
      <w:r w:rsidR="006D2FEF" w:rsidRPr="0095653D">
        <w:t xml:space="preserve"> год и плановый период 20</w:t>
      </w:r>
      <w:r w:rsidR="00E256D5" w:rsidRPr="0095653D">
        <w:t>2</w:t>
      </w:r>
      <w:r w:rsidR="00AF0AA6" w:rsidRPr="0095653D">
        <w:t>4</w:t>
      </w:r>
      <w:r w:rsidR="006D2FEF" w:rsidRPr="0095653D">
        <w:t xml:space="preserve"> и</w:t>
      </w:r>
      <w:r w:rsidR="00A87F93" w:rsidRPr="0095653D">
        <w:t xml:space="preserve"> 20</w:t>
      </w:r>
      <w:r w:rsidR="00B179D8" w:rsidRPr="0095653D">
        <w:t>2</w:t>
      </w:r>
      <w:r w:rsidR="00AF0AA6" w:rsidRPr="0095653D">
        <w:t>5</w:t>
      </w:r>
      <w:r w:rsidR="00A87F93" w:rsidRPr="0095653D">
        <w:t xml:space="preserve"> годов»</w:t>
      </w:r>
      <w:r w:rsidR="00EB4DD1" w:rsidRPr="0095653D">
        <w:t xml:space="preserve"> </w:t>
      </w:r>
      <w:r w:rsidR="00A87F93" w:rsidRPr="0095653D">
        <w:t>следующие изменения:</w:t>
      </w:r>
    </w:p>
    <w:p w:rsidR="008913F6" w:rsidRPr="0095653D" w:rsidRDefault="008913F6" w:rsidP="00AB10A4">
      <w:r w:rsidRPr="0095653D">
        <w:t>1) пункт 1 изложить в следующей редакции:</w:t>
      </w:r>
    </w:p>
    <w:p w:rsidR="008913F6" w:rsidRPr="0095653D" w:rsidRDefault="008913F6" w:rsidP="00AB10A4">
      <w:r w:rsidRPr="0095653D">
        <w:t>«1. Утвердить основные характеристики бюджета муниципального образования Тбилисский район на 2023 год:</w:t>
      </w:r>
    </w:p>
    <w:p w:rsidR="008913F6" w:rsidRPr="0095653D" w:rsidRDefault="008913F6" w:rsidP="00AB10A4">
      <w:r w:rsidRPr="0095653D">
        <w:t>общий объем доходов в сумме 27</w:t>
      </w:r>
      <w:r w:rsidR="00590A18" w:rsidRPr="0095653D">
        <w:t>50293,4</w:t>
      </w:r>
      <w:r w:rsidR="00EB4DD1" w:rsidRPr="0095653D">
        <w:t xml:space="preserve"> </w:t>
      </w:r>
      <w:r w:rsidRPr="0095653D">
        <w:t>тыс. рублей;</w:t>
      </w:r>
    </w:p>
    <w:p w:rsidR="008913F6" w:rsidRPr="0095653D" w:rsidRDefault="008913F6" w:rsidP="00AB10A4">
      <w:r w:rsidRPr="0095653D">
        <w:t>общий объем расходов в сумме 27</w:t>
      </w:r>
      <w:r w:rsidR="00590A18" w:rsidRPr="0095653D">
        <w:t>96668,5</w:t>
      </w:r>
      <w:r w:rsidR="00EB4DD1" w:rsidRPr="0095653D">
        <w:t xml:space="preserve"> </w:t>
      </w:r>
      <w:r w:rsidRPr="0095653D">
        <w:t>тыс. рублей;</w:t>
      </w:r>
    </w:p>
    <w:p w:rsidR="008913F6" w:rsidRPr="0095653D" w:rsidRDefault="008913F6" w:rsidP="00AB10A4">
      <w:r w:rsidRPr="0095653D">
        <w:t>общий объем бюджетных ассигнований, направляемых на исполнение публичных нормативных обязательств, в сумме 216,3 тыс. рублей;</w:t>
      </w:r>
    </w:p>
    <w:p w:rsidR="008913F6" w:rsidRPr="0095653D" w:rsidRDefault="008913F6" w:rsidP="00AB10A4">
      <w:r w:rsidRPr="0095653D">
        <w:t>резервный фонд администрации муниципального образования Тбилисский район в сумме 500,0 тыс. рублей;</w:t>
      </w:r>
    </w:p>
    <w:p w:rsidR="008913F6" w:rsidRPr="0095653D" w:rsidRDefault="008913F6" w:rsidP="00AB10A4">
      <w:r w:rsidRPr="0095653D">
        <w:t>верхний предел муниципального</w:t>
      </w:r>
      <w:r w:rsidR="00EB4DD1" w:rsidRPr="0095653D">
        <w:t xml:space="preserve"> </w:t>
      </w:r>
      <w:r w:rsidRPr="0095653D">
        <w:t>долга муниципального образования Тбилисский район на 1 января 2024 года в сумме 119000,0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913F6" w:rsidRPr="0095653D" w:rsidRDefault="008913F6" w:rsidP="00AB10A4">
      <w:r w:rsidRPr="0095653D">
        <w:t>дефицит бюджета муниципального образования Тбилисский район в сумме 46375,1 тыс. рублей</w:t>
      </w:r>
      <w:proofErr w:type="gramStart"/>
      <w:r w:rsidRPr="0095653D">
        <w:t>.».</w:t>
      </w:r>
      <w:proofErr w:type="gramEnd"/>
    </w:p>
    <w:p w:rsidR="008913F6" w:rsidRPr="0095653D" w:rsidRDefault="008913F6" w:rsidP="00AB10A4">
      <w:r w:rsidRPr="0095653D">
        <w:t>2. Утвердить основные характеристики бюджета муниципального образования Тбилисский район на 2024 - 2025 годы:</w:t>
      </w:r>
    </w:p>
    <w:p w:rsidR="008913F6" w:rsidRPr="0095653D" w:rsidRDefault="008913F6" w:rsidP="00AB10A4">
      <w:r w:rsidRPr="0095653D">
        <w:t xml:space="preserve"> общий объем доходов на 2024 год в сумме 15</w:t>
      </w:r>
      <w:r w:rsidR="00F91F31" w:rsidRPr="0095653D">
        <w:t>53387,5</w:t>
      </w:r>
      <w:r w:rsidRPr="0095653D">
        <w:t xml:space="preserve"> тыс. рублей и</w:t>
      </w:r>
      <w:r w:rsidR="00EB4DD1" w:rsidRPr="0095653D">
        <w:t xml:space="preserve"> </w:t>
      </w:r>
      <w:r w:rsidRPr="0095653D">
        <w:t>на 2025 год в сумме 1281723,3</w:t>
      </w:r>
      <w:r w:rsidR="00EB4DD1" w:rsidRPr="0095653D">
        <w:t xml:space="preserve"> </w:t>
      </w:r>
      <w:r w:rsidRPr="0095653D">
        <w:t>тыс. рублей;</w:t>
      </w:r>
    </w:p>
    <w:p w:rsidR="008913F6" w:rsidRPr="0095653D" w:rsidRDefault="008913F6" w:rsidP="00AB10A4">
      <w:r w:rsidRPr="0095653D">
        <w:t xml:space="preserve"> общий объем расходов на 2024 год в сумме 15</w:t>
      </w:r>
      <w:r w:rsidR="00247D5D" w:rsidRPr="0095653D">
        <w:t>53387,5</w:t>
      </w:r>
      <w:r w:rsidR="00EB4DD1" w:rsidRPr="0095653D">
        <w:t xml:space="preserve"> </w:t>
      </w:r>
      <w:r w:rsidRPr="0095653D">
        <w:t xml:space="preserve">тыс. рублей, в том числе условно утвержденные расходы в сумме </w:t>
      </w:r>
      <w:r w:rsidR="00590A18" w:rsidRPr="0095653D">
        <w:t>20331,9</w:t>
      </w:r>
      <w:r w:rsidRPr="0095653D">
        <w:t xml:space="preserve"> тыс. рублей, и на 2025 год в сумме 1279098,3</w:t>
      </w:r>
      <w:r w:rsidR="00EB4DD1" w:rsidRPr="0095653D">
        <w:t xml:space="preserve"> </w:t>
      </w:r>
      <w:r w:rsidRPr="0095653D">
        <w:t>тыс. рублей, в том числе условно утвержденные расходы в сумме 35000,0 тыс. рублей;</w:t>
      </w:r>
    </w:p>
    <w:p w:rsidR="008913F6" w:rsidRPr="0095653D" w:rsidRDefault="008913F6" w:rsidP="00AB10A4">
      <w:r w:rsidRPr="0095653D">
        <w:t xml:space="preserve"> общий объем бюджетных ассигнований, направляемых на исполнение публичных нормативных обязательств на 2024 год в сумме 133,0 тыс. рублей и на 2025 год в сумме 142,1 тыс. рублей;</w:t>
      </w:r>
    </w:p>
    <w:p w:rsidR="008913F6" w:rsidRPr="0095653D" w:rsidRDefault="008913F6" w:rsidP="00AB10A4">
      <w:r w:rsidRPr="0095653D">
        <w:lastRenderedPageBreak/>
        <w:t>резервный фонд администрации муниципального образования Тбилисский район на 2024 год в сумме 500,0 тыс. рублей и на</w:t>
      </w:r>
      <w:r w:rsidR="00EB4DD1" w:rsidRPr="0095653D">
        <w:t xml:space="preserve"> </w:t>
      </w:r>
      <w:r w:rsidRPr="0095653D">
        <w:t>2025 год в сумме</w:t>
      </w:r>
      <w:r w:rsidR="00EB4DD1" w:rsidRPr="0095653D">
        <w:t xml:space="preserve"> </w:t>
      </w:r>
      <w:r w:rsidRPr="0095653D">
        <w:t>500,0</w:t>
      </w:r>
      <w:r w:rsidR="00EB4DD1" w:rsidRPr="0095653D">
        <w:t xml:space="preserve"> </w:t>
      </w:r>
      <w:r w:rsidRPr="0095653D">
        <w:t>тыс. рублей;</w:t>
      </w:r>
    </w:p>
    <w:p w:rsidR="008913F6" w:rsidRPr="0095653D" w:rsidRDefault="008913F6" w:rsidP="00AB10A4">
      <w:proofErr w:type="gramStart"/>
      <w:r w:rsidRPr="0095653D">
        <w:t>верхний предел муниципального</w:t>
      </w:r>
      <w:r w:rsidR="00EB4DD1" w:rsidRPr="0095653D">
        <w:t xml:space="preserve"> </w:t>
      </w:r>
      <w:r w:rsidRPr="0095653D">
        <w:t>долга муниципального образования Тбилисский район на 1 января 2025 года в сумме 116000,0 тыс. рублей, в том числе верхний предел долга по муниципальным гарантиям муниципального</w:t>
      </w:r>
      <w:r w:rsidR="00EB4DD1" w:rsidRPr="0095653D">
        <w:t xml:space="preserve"> </w:t>
      </w:r>
      <w:r w:rsidRPr="0095653D">
        <w:t>образования Тбилисский район в сумме 0,0 тыс. рублей и верхний предел муниципального</w:t>
      </w:r>
      <w:r w:rsidR="00EB4DD1" w:rsidRPr="0095653D">
        <w:t xml:space="preserve"> </w:t>
      </w:r>
      <w:r w:rsidRPr="0095653D">
        <w:t>долга муниципального образования Тбилисский район на</w:t>
      </w:r>
      <w:r w:rsidR="00EB4DD1" w:rsidRPr="0095653D">
        <w:t xml:space="preserve"> </w:t>
      </w:r>
      <w:r w:rsidRPr="0095653D">
        <w:t>1 января 2026 года в сумме 113375,0 тыс. рублей, в том числе верхний предел</w:t>
      </w:r>
      <w:proofErr w:type="gramEnd"/>
      <w:r w:rsidRPr="0095653D">
        <w:t xml:space="preserve"> долга по муниципальным гарантиям муниципального образования Тбилисский район в сумме 0,0 тыс. рублей;</w:t>
      </w:r>
    </w:p>
    <w:p w:rsidR="008913F6" w:rsidRPr="0095653D" w:rsidRDefault="008913F6" w:rsidP="00AB10A4">
      <w:r w:rsidRPr="0095653D">
        <w:t>дефицит</w:t>
      </w:r>
      <w:r w:rsidR="00EB4DD1" w:rsidRPr="0095653D">
        <w:t xml:space="preserve"> </w:t>
      </w:r>
      <w:r w:rsidRPr="0095653D">
        <w:t>бюджета муниципального образования Тбилисский район на</w:t>
      </w:r>
      <w:r w:rsidR="00EB4DD1" w:rsidRPr="0095653D">
        <w:t xml:space="preserve"> </w:t>
      </w:r>
      <w:r w:rsidRPr="0095653D">
        <w:t>2024 год в сумме 0,0 тыс. рублей и на 2025 год профицит бюджета в сумме</w:t>
      </w:r>
      <w:r w:rsidR="00EB4DD1" w:rsidRPr="0095653D">
        <w:t xml:space="preserve"> </w:t>
      </w:r>
      <w:r w:rsidRPr="0095653D">
        <w:t>2625,0 тыс. рублей</w:t>
      </w:r>
      <w:proofErr w:type="gramStart"/>
      <w:r w:rsidRPr="0095653D">
        <w:t>.»;</w:t>
      </w:r>
      <w:proofErr w:type="gramEnd"/>
    </w:p>
    <w:p w:rsidR="008913F6" w:rsidRPr="0095653D" w:rsidRDefault="00EB4DD1" w:rsidP="00AB10A4">
      <w:r w:rsidRPr="0095653D">
        <w:t xml:space="preserve"> </w:t>
      </w:r>
      <w:r w:rsidR="008913F6" w:rsidRPr="0095653D">
        <w:t>2) приложение 1 «Объем поступлений доходов в бюджет муниципального образования Тбилисский район по кодам видов</w:t>
      </w:r>
      <w:r w:rsidRPr="0095653D">
        <w:t xml:space="preserve"> </w:t>
      </w:r>
      <w:r w:rsidR="008913F6" w:rsidRPr="0095653D">
        <w:t xml:space="preserve">доходов и соответствующих им кодов подвидов (групп, аналитических групп) доходов на 2023 год» изложить в новой редакции (приложение 1); </w:t>
      </w:r>
    </w:p>
    <w:p w:rsidR="008913F6" w:rsidRPr="0095653D" w:rsidRDefault="00EB4DD1" w:rsidP="00AB10A4">
      <w:r w:rsidRPr="0095653D">
        <w:t xml:space="preserve"> </w:t>
      </w:r>
      <w:r w:rsidR="008913F6" w:rsidRPr="0095653D">
        <w:t>3) приложение 2 «Объем поступлений доходов в бюджет муниципального образования Тбилисский район по кодам видов</w:t>
      </w:r>
      <w:r w:rsidRPr="0095653D">
        <w:t xml:space="preserve"> </w:t>
      </w:r>
      <w:r w:rsidR="008913F6" w:rsidRPr="0095653D">
        <w:t>доходов и соответствующих им кодов подвидов (групп, аналитических групп) доходов на 2024 год» изложить в новой редакции (приложение 2);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4) приложение</w:t>
      </w:r>
      <w:r w:rsidRPr="0095653D">
        <w:t xml:space="preserve"> </w:t>
      </w:r>
      <w:r w:rsidR="00590A18" w:rsidRPr="0095653D">
        <w:t>4 «Безвозмездные поступления из краевого бюджета на</w:t>
      </w:r>
      <w:r w:rsidRPr="0095653D">
        <w:t xml:space="preserve"> </w:t>
      </w:r>
      <w:r w:rsidR="00590A18" w:rsidRPr="0095653D">
        <w:t>2023 год» изложить в новой редакции (приложение 3);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5) приложение</w:t>
      </w:r>
      <w:r w:rsidRPr="0095653D">
        <w:t xml:space="preserve"> </w:t>
      </w:r>
      <w:r w:rsidR="00590A18" w:rsidRPr="0095653D">
        <w:t>5 «Безвозмездные поступления из краевого бюджета на</w:t>
      </w:r>
      <w:r w:rsidRPr="0095653D">
        <w:t xml:space="preserve"> </w:t>
      </w:r>
      <w:r w:rsidR="00590A18" w:rsidRPr="0095653D">
        <w:t xml:space="preserve">2024 год» изложить в новой редакции (приложение 4); </w:t>
      </w:r>
    </w:p>
    <w:p w:rsidR="00590A18" w:rsidRPr="0095653D" w:rsidRDefault="00EB4DD1" w:rsidP="00AB10A4">
      <w:r w:rsidRPr="0095653D">
        <w:t xml:space="preserve"> </w:t>
      </w:r>
      <w:r w:rsidR="00590A18" w:rsidRPr="0095653D">
        <w:t>6) приложение</w:t>
      </w:r>
      <w:r w:rsidRPr="0095653D">
        <w:t xml:space="preserve"> </w:t>
      </w:r>
      <w:r w:rsidR="00590A18" w:rsidRPr="0095653D">
        <w:t>9</w:t>
      </w:r>
      <w:r w:rsidRPr="0095653D">
        <w:t xml:space="preserve"> </w:t>
      </w:r>
      <w:r w:rsidR="00590A18" w:rsidRPr="0095653D">
        <w:t>«Распределение</w:t>
      </w:r>
      <w:r w:rsidRPr="0095653D">
        <w:t xml:space="preserve"> </w:t>
      </w:r>
      <w:r w:rsidR="00590A18" w:rsidRPr="0095653D">
        <w:t>бюджетных</w:t>
      </w:r>
      <w:r w:rsidRPr="0095653D">
        <w:t xml:space="preserve"> </w:t>
      </w:r>
      <w:r w:rsidR="00590A18" w:rsidRPr="0095653D">
        <w:t>ассигнований</w:t>
      </w:r>
      <w:r w:rsidRPr="0095653D">
        <w:t xml:space="preserve"> </w:t>
      </w:r>
      <w:r w:rsidR="00590A18" w:rsidRPr="0095653D">
        <w:t>по</w:t>
      </w:r>
      <w:r w:rsidRPr="0095653D">
        <w:t xml:space="preserve"> </w:t>
      </w:r>
      <w:r w:rsidR="00590A18" w:rsidRPr="0095653D">
        <w:t>разделам, подразделам классификации расходов бюджета муниципального образования Тбилисский район на 2023 год» изложить в новой редакции (приложение 5);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7) приложение</w:t>
      </w:r>
      <w:r w:rsidRPr="0095653D">
        <w:t xml:space="preserve"> </w:t>
      </w:r>
      <w:r w:rsidR="00590A18" w:rsidRPr="0095653D">
        <w:t>10 «Распределение бюджетных ассигнований по разделам, подразделам классификации расходов бюджета муниципального образования Тбилисский</w:t>
      </w:r>
      <w:r w:rsidRPr="0095653D">
        <w:t xml:space="preserve"> </w:t>
      </w:r>
      <w:r w:rsidR="00590A18" w:rsidRPr="0095653D">
        <w:t>район</w:t>
      </w:r>
      <w:r w:rsidRPr="0095653D">
        <w:t xml:space="preserve"> </w:t>
      </w:r>
      <w:r w:rsidR="00590A18" w:rsidRPr="0095653D">
        <w:t>на</w:t>
      </w:r>
      <w:r w:rsidRPr="0095653D">
        <w:t xml:space="preserve"> </w:t>
      </w:r>
      <w:r w:rsidR="00590A18" w:rsidRPr="0095653D">
        <w:t>2024</w:t>
      </w:r>
      <w:r w:rsidRPr="0095653D">
        <w:t xml:space="preserve"> </w:t>
      </w:r>
      <w:r w:rsidR="00590A18" w:rsidRPr="0095653D">
        <w:t>и</w:t>
      </w:r>
      <w:r w:rsidRPr="0095653D">
        <w:t xml:space="preserve"> </w:t>
      </w:r>
      <w:r w:rsidR="00590A18" w:rsidRPr="0095653D">
        <w:t>2025</w:t>
      </w:r>
      <w:r w:rsidRPr="0095653D">
        <w:t xml:space="preserve"> </w:t>
      </w:r>
      <w:r w:rsidR="00590A18" w:rsidRPr="0095653D">
        <w:t>годы»</w:t>
      </w:r>
      <w:r w:rsidRPr="0095653D">
        <w:t xml:space="preserve"> </w:t>
      </w:r>
      <w:r w:rsidR="00590A18" w:rsidRPr="0095653D">
        <w:t>изложить</w:t>
      </w:r>
      <w:r w:rsidRPr="0095653D">
        <w:t xml:space="preserve"> </w:t>
      </w:r>
      <w:r w:rsidR="00590A18" w:rsidRPr="0095653D">
        <w:t>в</w:t>
      </w:r>
      <w:r w:rsidRPr="0095653D">
        <w:t xml:space="preserve"> </w:t>
      </w:r>
      <w:r w:rsidR="00590A18" w:rsidRPr="0095653D">
        <w:t>новой</w:t>
      </w:r>
      <w:r w:rsidRPr="0095653D">
        <w:t xml:space="preserve"> </w:t>
      </w:r>
      <w:r w:rsidR="00590A18" w:rsidRPr="0095653D">
        <w:t>редакции (приложение 6;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8) приложение</w:t>
      </w:r>
      <w:r w:rsidRPr="0095653D">
        <w:t xml:space="preserve"> </w:t>
      </w:r>
      <w:r w:rsidR="00590A18" w:rsidRPr="0095653D">
        <w:t xml:space="preserve">11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95653D">
        <w:t>видов расходов классификации расходов бюджетов</w:t>
      </w:r>
      <w:proofErr w:type="gramEnd"/>
      <w:r w:rsidR="00590A18" w:rsidRPr="0095653D">
        <w:t xml:space="preserve"> на 2023 год» изложить в новой редакции (приложение 7);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9) приложение</w:t>
      </w:r>
      <w:r w:rsidRPr="0095653D">
        <w:t xml:space="preserve"> </w:t>
      </w:r>
      <w:r w:rsidR="00590A18" w:rsidRPr="0095653D">
        <w:t xml:space="preserve">12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590A18" w:rsidRPr="0095653D">
        <w:t>видов расходов классификации расходов бюджетов</w:t>
      </w:r>
      <w:proofErr w:type="gramEnd"/>
      <w:r w:rsidR="00590A18" w:rsidRPr="0095653D">
        <w:t xml:space="preserve"> на 2024 и 2025 годы» изложить в новой редакции (приложение 8);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10) приложение 13 «Ведомственная структура расходов</w:t>
      </w:r>
      <w:r w:rsidRPr="0095653D">
        <w:t xml:space="preserve"> </w:t>
      </w:r>
      <w:r w:rsidR="00590A18" w:rsidRPr="0095653D">
        <w:t>бюджета муниципального образования Тбилисский район на 2023 год» изложить в новой редакции (приложение 9);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11) приложение 14</w:t>
      </w:r>
      <w:r w:rsidRPr="0095653D">
        <w:t xml:space="preserve"> </w:t>
      </w:r>
      <w:r w:rsidR="00590A18" w:rsidRPr="0095653D">
        <w:t>«Ведомственная структура расходов</w:t>
      </w:r>
      <w:r w:rsidRPr="0095653D">
        <w:t xml:space="preserve"> </w:t>
      </w:r>
      <w:r w:rsidR="00590A18" w:rsidRPr="0095653D">
        <w:t>бюджета муниципального образования Тбилисский район на 2024 и 2025 годы» изложить в новой редакции (приложение 10);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12) приложение 15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год» изложить в новой редакции (приложение 11);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 xml:space="preserve">13) приложение 16 «Источники внутреннего финансирования дефицита бюджета муниципального образования Тбилисский район, перечень статей и видов </w:t>
      </w:r>
      <w:r w:rsidR="00590A18" w:rsidRPr="0095653D">
        <w:lastRenderedPageBreak/>
        <w:t>источников финансирования дефицитов бюджетов на 2024 и 2025 годы» изложить в новой редакции (приложение 12);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14) приложение 17 «Объем бюджетных ассигнований, направленных на социальную поддержку детей и семей, имеющих детей, на 2023 год и плановый период 2024 и 2025 годов» изложить в новой редакции (приложение 13);</w:t>
      </w:r>
    </w:p>
    <w:p w:rsidR="00590A18" w:rsidRPr="0095653D" w:rsidRDefault="00EB4DD1" w:rsidP="00AB10A4">
      <w:r w:rsidRPr="0095653D">
        <w:t xml:space="preserve"> </w:t>
      </w:r>
      <w:r w:rsidR="00590A18" w:rsidRPr="0095653D">
        <w:t>15) приложение 24 «Безвозмездные поступления из бюджетов сельских поселений на выполнение переданных полномочий</w:t>
      </w:r>
      <w:r w:rsidRPr="0095653D">
        <w:t xml:space="preserve"> </w:t>
      </w:r>
      <w:r w:rsidR="00590A18" w:rsidRPr="0095653D">
        <w:t>в 2023</w:t>
      </w:r>
      <w:r w:rsidRPr="0095653D">
        <w:t xml:space="preserve"> </w:t>
      </w:r>
      <w:r w:rsidR="00590A18" w:rsidRPr="0095653D">
        <w:t>году» изложить в новой редакции (приложение 14).</w:t>
      </w:r>
    </w:p>
    <w:p w:rsidR="000A3DFF" w:rsidRPr="0095653D" w:rsidRDefault="00EB4DD1" w:rsidP="00AB10A4">
      <w:r w:rsidRPr="0095653D">
        <w:t xml:space="preserve"> </w:t>
      </w:r>
      <w:r w:rsidR="003341AF" w:rsidRPr="0095653D">
        <w:t>2</w:t>
      </w:r>
      <w:r w:rsidR="00C82EDA" w:rsidRPr="0095653D">
        <w:t xml:space="preserve">. </w:t>
      </w:r>
      <w:r w:rsidR="00B12DC0" w:rsidRPr="0095653D">
        <w:t>М</w:t>
      </w:r>
      <w:r w:rsidR="000A3DFF" w:rsidRPr="0095653D">
        <w:t>униципально</w:t>
      </w:r>
      <w:r w:rsidR="00B12DC0" w:rsidRPr="0095653D">
        <w:t>му</w:t>
      </w:r>
      <w:r w:rsidR="000A3DFF" w:rsidRPr="0095653D">
        <w:t xml:space="preserve"> казенно</w:t>
      </w:r>
      <w:r w:rsidR="00B12DC0" w:rsidRPr="0095653D">
        <w:t>му</w:t>
      </w:r>
      <w:r w:rsidR="000A3DFF" w:rsidRPr="0095653D">
        <w:t xml:space="preserve"> учреждени</w:t>
      </w:r>
      <w:r w:rsidR="00B12DC0" w:rsidRPr="0095653D">
        <w:t>ю</w:t>
      </w:r>
      <w:r w:rsidR="000A3DFF" w:rsidRPr="0095653D">
        <w:t xml:space="preserve"> «Учреждение по обеспечению деятельности</w:t>
      </w:r>
      <w:r w:rsidRPr="0095653D">
        <w:t xml:space="preserve"> </w:t>
      </w:r>
      <w:r w:rsidR="000A3DFF" w:rsidRPr="0095653D">
        <w:t>органов местного</w:t>
      </w:r>
      <w:r w:rsidRPr="0095653D">
        <w:t xml:space="preserve"> </w:t>
      </w:r>
      <w:r w:rsidR="000A3DFF" w:rsidRPr="0095653D">
        <w:t>самоуправления</w:t>
      </w:r>
      <w:r w:rsidRPr="0095653D">
        <w:t xml:space="preserve"> </w:t>
      </w:r>
      <w:r w:rsidR="000A3DFF" w:rsidRPr="0095653D">
        <w:t xml:space="preserve">муниципального </w:t>
      </w:r>
      <w:r w:rsidR="00445443" w:rsidRPr="0095653D">
        <w:t>образования</w:t>
      </w:r>
      <w:r w:rsidR="000A3DFF" w:rsidRPr="0095653D">
        <w:t xml:space="preserve"> Тбилисский</w:t>
      </w:r>
      <w:r w:rsidRPr="0095653D">
        <w:t xml:space="preserve"> </w:t>
      </w:r>
      <w:r w:rsidR="000A3DFF" w:rsidRPr="0095653D">
        <w:t>район»</w:t>
      </w:r>
      <w:r w:rsidR="009D473D" w:rsidRPr="0095653D">
        <w:t xml:space="preserve"> </w:t>
      </w:r>
      <w:r w:rsidR="006C1307" w:rsidRPr="0095653D">
        <w:t>(</w:t>
      </w:r>
      <w:proofErr w:type="spellStart"/>
      <w:r w:rsidR="00E212E7" w:rsidRPr="0095653D">
        <w:t>Яньшин</w:t>
      </w:r>
      <w:proofErr w:type="spellEnd"/>
      <w:r w:rsidR="009D473D" w:rsidRPr="0095653D">
        <w:t xml:space="preserve"> </w:t>
      </w:r>
      <w:r w:rsidR="00DB11E6" w:rsidRPr="0095653D">
        <w:t>Р.С.</w:t>
      </w:r>
      <w:r w:rsidR="006C1307" w:rsidRPr="0095653D">
        <w:t>)</w:t>
      </w:r>
      <w:r w:rsidR="008C12AA" w:rsidRPr="0095653D">
        <w:t xml:space="preserve"> </w:t>
      </w:r>
      <w:r w:rsidR="00A7765D" w:rsidRPr="0095653D">
        <w:t>опубликовать</w:t>
      </w:r>
      <w:r w:rsidRPr="0095653D">
        <w:t xml:space="preserve"> </w:t>
      </w:r>
      <w:r w:rsidR="000A3DFF" w:rsidRPr="0095653D">
        <w:t>настоящее решение в сетевом издании «Информационный портал Тбилисского района».</w:t>
      </w:r>
    </w:p>
    <w:p w:rsidR="007827EE" w:rsidRPr="0095653D" w:rsidRDefault="00EB4DD1" w:rsidP="00AB10A4">
      <w:r w:rsidRPr="0095653D">
        <w:t xml:space="preserve"> </w:t>
      </w:r>
      <w:r w:rsidR="003341AF" w:rsidRPr="0095653D">
        <w:t>3</w:t>
      </w:r>
      <w:r w:rsidR="00393C6A" w:rsidRPr="0095653D">
        <w:t>.</w:t>
      </w:r>
      <w:r w:rsidR="001C08E0" w:rsidRPr="0095653D">
        <w:t xml:space="preserve"> </w:t>
      </w:r>
      <w:r w:rsidR="00D02065" w:rsidRPr="0095653D">
        <w:t>Настоящее р</w:t>
      </w:r>
      <w:r w:rsidR="001C08E0" w:rsidRPr="0095653D">
        <w:t xml:space="preserve">ешение вступает в силу со дня его </w:t>
      </w:r>
      <w:r w:rsidR="009612BB" w:rsidRPr="0095653D">
        <w:t>официального опубликования</w:t>
      </w:r>
      <w:r w:rsidR="007827EE" w:rsidRPr="0095653D">
        <w:t>.</w:t>
      </w:r>
    </w:p>
    <w:p w:rsidR="00EF191E" w:rsidRPr="0095653D" w:rsidRDefault="00EF191E" w:rsidP="00AB10A4"/>
    <w:p w:rsidR="00C82E3D" w:rsidRPr="0095653D" w:rsidRDefault="00C82E3D" w:rsidP="00AB10A4"/>
    <w:p w:rsidR="00DC0988" w:rsidRPr="0095653D" w:rsidRDefault="00DC0988" w:rsidP="00AB10A4"/>
    <w:p w:rsidR="00F65BE4" w:rsidRPr="0095653D" w:rsidRDefault="00C82E3D" w:rsidP="00AB10A4">
      <w:r w:rsidRPr="0095653D">
        <w:t>Г</w:t>
      </w:r>
      <w:r w:rsidR="003152C5" w:rsidRPr="0095653D">
        <w:t>лав</w:t>
      </w:r>
      <w:r w:rsidRPr="0095653D">
        <w:t>а</w:t>
      </w:r>
      <w:r w:rsidR="00E934FB" w:rsidRPr="0095653D">
        <w:t xml:space="preserve"> </w:t>
      </w:r>
    </w:p>
    <w:p w:rsidR="00174E1C" w:rsidRPr="0095653D" w:rsidRDefault="00174E1C" w:rsidP="00AB10A4">
      <w:r w:rsidRPr="0095653D">
        <w:t>муниципального образования</w:t>
      </w:r>
    </w:p>
    <w:p w:rsidR="00F65BE4" w:rsidRPr="0095653D" w:rsidRDefault="00174E1C" w:rsidP="00AB10A4">
      <w:r w:rsidRPr="0095653D">
        <w:t>Тбилисский район</w:t>
      </w:r>
    </w:p>
    <w:p w:rsidR="00174E1C" w:rsidRPr="0095653D" w:rsidRDefault="00C82E3D" w:rsidP="00AB10A4">
      <w:r w:rsidRPr="0095653D">
        <w:t>Е.Г. Ильин</w:t>
      </w:r>
      <w:r w:rsidR="00EB4DD1" w:rsidRPr="0095653D">
        <w:t xml:space="preserve"> </w:t>
      </w:r>
    </w:p>
    <w:p w:rsidR="0058089D" w:rsidRPr="0095653D" w:rsidRDefault="0058089D" w:rsidP="00AB10A4"/>
    <w:p w:rsidR="00F65BE4" w:rsidRPr="0095653D" w:rsidRDefault="00174E1C" w:rsidP="00AB10A4">
      <w:r w:rsidRPr="0095653D">
        <w:t xml:space="preserve">Председатель Совета </w:t>
      </w:r>
    </w:p>
    <w:p w:rsidR="00F65BE4" w:rsidRPr="0095653D" w:rsidRDefault="00174E1C" w:rsidP="00AB10A4">
      <w:r w:rsidRPr="0095653D">
        <w:t xml:space="preserve">муниципального </w:t>
      </w:r>
      <w:r w:rsidR="005C51E4" w:rsidRPr="0095653D">
        <w:t>о</w:t>
      </w:r>
      <w:r w:rsidRPr="0095653D">
        <w:t>бразования</w:t>
      </w:r>
      <w:r w:rsidR="005C51E4" w:rsidRPr="0095653D">
        <w:t xml:space="preserve"> </w:t>
      </w:r>
    </w:p>
    <w:p w:rsidR="00F65BE4" w:rsidRPr="0095653D" w:rsidRDefault="00174E1C" w:rsidP="00AB10A4">
      <w:r w:rsidRPr="0095653D">
        <w:t xml:space="preserve">Тбилисский район </w:t>
      </w:r>
    </w:p>
    <w:p w:rsidR="00F71A83" w:rsidRPr="0095653D" w:rsidRDefault="00174E1C" w:rsidP="00AB10A4">
      <w:r w:rsidRPr="0095653D">
        <w:t>А.В. Савченко</w:t>
      </w:r>
    </w:p>
    <w:p w:rsidR="00F65BE4" w:rsidRPr="0095653D" w:rsidRDefault="00F65BE4" w:rsidP="00AB10A4"/>
    <w:p w:rsidR="00F65BE4" w:rsidRPr="0095653D" w:rsidRDefault="00F65BE4" w:rsidP="00AB10A4"/>
    <w:p w:rsidR="00F65BE4" w:rsidRPr="0095653D" w:rsidRDefault="00F65BE4" w:rsidP="00AB10A4"/>
    <w:p w:rsidR="00F65BE4" w:rsidRPr="0095653D" w:rsidRDefault="00F65BE4" w:rsidP="00AB10A4">
      <w:r w:rsidRPr="0095653D">
        <w:t>Приложение 1</w:t>
      </w:r>
    </w:p>
    <w:p w:rsidR="00F65BE4" w:rsidRPr="0095653D" w:rsidRDefault="00F65BE4" w:rsidP="00AB10A4">
      <w:r w:rsidRPr="0095653D">
        <w:t xml:space="preserve">к решению Совета </w:t>
      </w:r>
    </w:p>
    <w:p w:rsidR="00F65BE4" w:rsidRPr="0095653D" w:rsidRDefault="00F65BE4" w:rsidP="00AB10A4">
      <w:r w:rsidRPr="0095653D">
        <w:t xml:space="preserve">муниципального образования </w:t>
      </w:r>
    </w:p>
    <w:p w:rsidR="00F65BE4" w:rsidRPr="0095653D" w:rsidRDefault="00F65BE4" w:rsidP="00AB10A4">
      <w:r w:rsidRPr="0095653D">
        <w:t>Тбилисский район</w:t>
      </w:r>
    </w:p>
    <w:p w:rsidR="00F65BE4" w:rsidRPr="0095653D" w:rsidRDefault="006A10F0" w:rsidP="00AB10A4">
      <w:r>
        <w:t>___________________№_________</w:t>
      </w:r>
    </w:p>
    <w:p w:rsidR="00F65BE4" w:rsidRPr="0095653D" w:rsidRDefault="00F65BE4" w:rsidP="00AB10A4"/>
    <w:p w:rsidR="00F65BE4" w:rsidRPr="0095653D" w:rsidRDefault="00F65BE4" w:rsidP="00AB10A4"/>
    <w:p w:rsidR="00F65BE4" w:rsidRPr="0095653D" w:rsidRDefault="00F65BE4" w:rsidP="00AB10A4">
      <w:r w:rsidRPr="0095653D">
        <w:t>«Приложение 1</w:t>
      </w:r>
    </w:p>
    <w:p w:rsidR="00F65BE4" w:rsidRPr="0095653D" w:rsidRDefault="00F65BE4" w:rsidP="00AB10A4">
      <w:r w:rsidRPr="0095653D">
        <w:t>УТВЕРЖДЕН</w:t>
      </w:r>
    </w:p>
    <w:p w:rsidR="00F65BE4" w:rsidRPr="0095653D" w:rsidRDefault="00F65BE4" w:rsidP="00AB10A4">
      <w:r w:rsidRPr="0095653D">
        <w:t xml:space="preserve">решением Совета </w:t>
      </w:r>
    </w:p>
    <w:p w:rsidR="00F65BE4" w:rsidRPr="0095653D" w:rsidRDefault="00F65BE4" w:rsidP="00AB10A4">
      <w:r w:rsidRPr="0095653D">
        <w:t xml:space="preserve">муниципального образования </w:t>
      </w:r>
    </w:p>
    <w:p w:rsidR="00F65BE4" w:rsidRPr="0095653D" w:rsidRDefault="00F65BE4" w:rsidP="00AB10A4">
      <w:r w:rsidRPr="0095653D">
        <w:t>Тбилисский район</w:t>
      </w:r>
    </w:p>
    <w:p w:rsidR="00F65BE4" w:rsidRPr="0095653D" w:rsidRDefault="00F65BE4" w:rsidP="00AB10A4">
      <w:r w:rsidRPr="0095653D">
        <w:t>от 21.12.2022 г. № 247</w:t>
      </w:r>
    </w:p>
    <w:p w:rsidR="00F65BE4" w:rsidRPr="0095653D" w:rsidRDefault="00F65BE4" w:rsidP="00AB10A4"/>
    <w:p w:rsidR="00F65BE4" w:rsidRPr="0095653D" w:rsidRDefault="00F65BE4" w:rsidP="00AB10A4"/>
    <w:p w:rsidR="00F65BE4" w:rsidRPr="00AB10A4" w:rsidRDefault="00F65BE4" w:rsidP="00AB10A4">
      <w:pPr>
        <w:ind w:firstLine="0"/>
        <w:jc w:val="center"/>
        <w:rPr>
          <w:rFonts w:cs="Arial"/>
          <w:b/>
        </w:rPr>
      </w:pPr>
      <w:r w:rsidRPr="00AB10A4">
        <w:rPr>
          <w:rFonts w:cs="Arial"/>
          <w:b/>
        </w:rPr>
        <w:t>ОБЪЕМ</w:t>
      </w:r>
      <w:r w:rsidR="00EB4DD1" w:rsidRPr="00AB10A4">
        <w:rPr>
          <w:rFonts w:cs="Arial"/>
          <w:b/>
        </w:rPr>
        <w:t xml:space="preserve"> </w:t>
      </w:r>
      <w:r w:rsidRPr="00AB10A4">
        <w:rPr>
          <w:rFonts w:cs="Arial"/>
          <w:b/>
        </w:rPr>
        <w:t>ПОСТУПЛЕНИЙ</w:t>
      </w:r>
    </w:p>
    <w:p w:rsidR="00F65BE4" w:rsidRPr="00AB10A4" w:rsidRDefault="00F65BE4" w:rsidP="00AB10A4">
      <w:pPr>
        <w:ind w:firstLine="0"/>
        <w:jc w:val="center"/>
        <w:rPr>
          <w:rFonts w:cs="Arial"/>
          <w:b/>
        </w:rPr>
      </w:pPr>
      <w:r w:rsidRPr="00AB10A4">
        <w:rPr>
          <w:rFonts w:cs="Arial"/>
          <w:b/>
        </w:rPr>
        <w:t>доходов в бюджет муниципального образования Тбилисский район</w:t>
      </w:r>
      <w:r w:rsidR="00DC0988" w:rsidRPr="00AB10A4">
        <w:rPr>
          <w:rFonts w:cs="Arial"/>
          <w:b/>
        </w:rPr>
        <w:t xml:space="preserve"> </w:t>
      </w:r>
      <w:r w:rsidRPr="00AB10A4">
        <w:rPr>
          <w:rFonts w:cs="Arial"/>
          <w:b/>
        </w:rPr>
        <w:t>по кодам видов (подвидов) доходов</w:t>
      </w:r>
      <w:r w:rsidRPr="00AB10A4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BB934" wp14:editId="3E9CC7F9">
                <wp:simplePos x="0" y="0"/>
                <wp:positionH relativeFrom="column">
                  <wp:posOffset>9467850</wp:posOffset>
                </wp:positionH>
                <wp:positionV relativeFrom="paragraph">
                  <wp:posOffset>12065</wp:posOffset>
                </wp:positionV>
                <wp:extent cx="396240" cy="312420"/>
                <wp:effectExtent l="9525" t="12065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6FB82B" id="Прямоугольник 3" o:spid="_x0000_s1026" style="position:absolute;margin-left:745.5pt;margin-top:.95pt;width:31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" strokecolor="white"/>
            </w:pict>
          </mc:Fallback>
        </mc:AlternateContent>
      </w:r>
      <w:r w:rsidRPr="00AB10A4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6B42" wp14:editId="4E0F879C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F2091D" id="Прямоугольник 1" o:spid="_x0000_s1026" style="position:absolute;margin-left:764.1pt;margin-top:.9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AB10A4">
        <w:rPr>
          <w:rFonts w:cs="Arial"/>
          <w:b/>
        </w:rPr>
        <w:t xml:space="preserve"> на 2023 год</w:t>
      </w:r>
    </w:p>
    <w:p w:rsidR="00F65BE4" w:rsidRPr="0095653D" w:rsidRDefault="00F65BE4" w:rsidP="00AB10A4">
      <w:pPr>
        <w:ind w:firstLine="0"/>
        <w:jc w:val="right"/>
        <w:rPr>
          <w:rFonts w:cs="Arial"/>
        </w:rPr>
      </w:pPr>
      <w:r w:rsidRPr="0095653D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Код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бюджетной классификации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год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-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 учетом изменений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 1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638959,3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-10567,4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628391,9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-4000,0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доходы физических лиц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309276,1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309276,1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5653D">
              <w:rPr>
                <w:rFonts w:cs="Arial"/>
              </w:rPr>
              <w:t>,п</w:t>
            </w:r>
            <w:proofErr w:type="gramEnd"/>
            <w:r w:rsidRPr="0095653D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84576,1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84576,1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105 02000 02 0000 110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37188,9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-3866,2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33322,7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16069,1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-567,4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15501,7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00000 00 0000 000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5459,0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-459,0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111 03050 05 0000 120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-4,8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0,2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111 05013 05 0000 120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</w:t>
            </w:r>
            <w:r w:rsidRPr="0095653D">
              <w:rPr>
                <w:rFonts w:cs="Arial"/>
              </w:rPr>
              <w:lastRenderedPageBreak/>
              <w:t>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55000,0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+9000,0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111 05313 05 0000 120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111 09045 05 0000 120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</w:t>
            </w:r>
            <w:r w:rsidRPr="0095653D">
              <w:rPr>
                <w:rFonts w:cs="Arial"/>
              </w:rPr>
              <w:lastRenderedPageBreak/>
              <w:t xml:space="preserve">имущества </w:t>
            </w:r>
            <w:proofErr w:type="gramEnd"/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670,0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530,2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530,2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112 01000 01 0000 120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оказания платных услуг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</w:t>
            </w:r>
            <w:r w:rsidRPr="0095653D">
              <w:rPr>
                <w:rFonts w:cs="Arial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+300,0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110031,9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-10000,0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100031,9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114 06313 05 0000 430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116 00000 00 0000 140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-350,0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117 05050 05 0000 180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Безвозмездные поступления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2097677,8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+24223,7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2121901,5</w:t>
            </w:r>
          </w:p>
        </w:tc>
      </w:tr>
      <w:tr w:rsidR="0095653D" w:rsidRPr="0095653D" w:rsidTr="00DC0988">
        <w:tc>
          <w:tcPr>
            <w:tcW w:w="914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DC0988">
        <w:tc>
          <w:tcPr>
            <w:tcW w:w="914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126440,6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126440,6</w:t>
            </w:r>
          </w:p>
        </w:tc>
      </w:tr>
      <w:tr w:rsidR="0095653D" w:rsidRPr="0095653D" w:rsidTr="00DC0988">
        <w:tc>
          <w:tcPr>
            <w:tcW w:w="914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202 15002 0000 150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39588,6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39588,6</w:t>
            </w:r>
          </w:p>
        </w:tc>
      </w:tr>
      <w:tr w:rsidR="0095653D" w:rsidRPr="0095653D" w:rsidTr="00DC0988">
        <w:tc>
          <w:tcPr>
            <w:tcW w:w="914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202 19999 05 0000 150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дотации бюджетам муниципальных районов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25052,4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25052,4</w:t>
            </w:r>
          </w:p>
        </w:tc>
      </w:tr>
      <w:tr w:rsidR="0095653D" w:rsidRPr="0095653D" w:rsidTr="00DC0988">
        <w:tc>
          <w:tcPr>
            <w:tcW w:w="914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202 20000 05 0000 150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1296753,2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+9949,6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1306702,8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бюджетам бюджетной системы Российской Федерации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599726,2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+14504,1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614230,3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202 40000 00 0000 150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трансферты, в том числе: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11398,1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11168,1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202 40014 05 0000 150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7632,7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7402,7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202 49999 05 0000 150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202 49999 05 0000 150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219 00000 00 0000 150</w:t>
            </w:r>
            <w:r w:rsidRPr="0095653D">
              <w:rPr>
                <w:rFonts w:cs="Arial"/>
              </w:rPr>
              <w:tab/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Возврат остатков субсидий, субвенций и иных межбюджетных трансфертов, имеющих целевое назначение, прошлых лет, в том </w:t>
            </w:r>
            <w:r w:rsidRPr="0095653D">
              <w:rPr>
                <w:rFonts w:cs="Arial"/>
              </w:rPr>
              <w:lastRenderedPageBreak/>
              <w:t>числе: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-1281,3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-1281,3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219 25304 05 0000 150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-611,8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-611,8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219 45303 05 0000 150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организаций из бюджетов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-103,1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-103,1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219 60010 05 0000 150</w:t>
            </w: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-566,4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-566,4</w:t>
            </w:r>
          </w:p>
        </w:tc>
      </w:tr>
      <w:tr w:rsidR="0095653D" w:rsidRPr="0095653D" w:rsidTr="00DC0988">
        <w:tc>
          <w:tcPr>
            <w:tcW w:w="914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2736637,1</w:t>
            </w:r>
          </w:p>
        </w:tc>
        <w:tc>
          <w:tcPr>
            <w:tcW w:w="481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+13656,3</w:t>
            </w:r>
          </w:p>
        </w:tc>
        <w:tc>
          <w:tcPr>
            <w:tcW w:w="529" w:type="pct"/>
          </w:tcPr>
          <w:p w:rsidR="00F65BE4" w:rsidRPr="0095653D" w:rsidRDefault="00F65BE4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2750293,4</w:t>
            </w:r>
          </w:p>
        </w:tc>
      </w:tr>
    </w:tbl>
    <w:p w:rsidR="00F65BE4" w:rsidRPr="0095653D" w:rsidRDefault="00F65BE4" w:rsidP="00AB10A4">
      <w:r w:rsidRPr="0095653D">
        <w:t>».</w:t>
      </w:r>
    </w:p>
    <w:p w:rsidR="00F65BE4" w:rsidRPr="0095653D" w:rsidRDefault="00F65BE4" w:rsidP="00AB10A4"/>
    <w:p w:rsidR="00F65BE4" w:rsidRPr="0095653D" w:rsidRDefault="00F65BE4" w:rsidP="00AB10A4"/>
    <w:p w:rsidR="00F65BE4" w:rsidRPr="0095653D" w:rsidRDefault="00F65BE4" w:rsidP="00AB10A4"/>
    <w:p w:rsidR="00F65BE4" w:rsidRPr="0095653D" w:rsidRDefault="00F65BE4" w:rsidP="00AB10A4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F65BE4" w:rsidRPr="0095653D" w:rsidRDefault="00F65BE4" w:rsidP="00AB10A4">
      <w:r w:rsidRPr="0095653D">
        <w:t xml:space="preserve">заместителя главы </w:t>
      </w:r>
    </w:p>
    <w:p w:rsidR="00F65BE4" w:rsidRPr="0095653D" w:rsidRDefault="00F65BE4" w:rsidP="00AB10A4">
      <w:r w:rsidRPr="0095653D">
        <w:t xml:space="preserve">муниципального образования </w:t>
      </w:r>
    </w:p>
    <w:p w:rsidR="00F65BE4" w:rsidRPr="0095653D" w:rsidRDefault="00F65BE4" w:rsidP="00AB10A4">
      <w:r w:rsidRPr="0095653D">
        <w:t xml:space="preserve">Тбилисский район, </w:t>
      </w:r>
    </w:p>
    <w:p w:rsidR="00F65BE4" w:rsidRPr="0095653D" w:rsidRDefault="00F65BE4" w:rsidP="00AB10A4">
      <w:r w:rsidRPr="0095653D">
        <w:t xml:space="preserve">начальника финансового управления </w:t>
      </w:r>
    </w:p>
    <w:p w:rsidR="00F65BE4" w:rsidRPr="0095653D" w:rsidRDefault="00F65BE4" w:rsidP="00AB10A4">
      <w:r w:rsidRPr="0095653D">
        <w:t>А.А. Ерошенко</w:t>
      </w:r>
    </w:p>
    <w:p w:rsidR="00F65BE4" w:rsidRPr="0095653D" w:rsidRDefault="00F65BE4" w:rsidP="00AB10A4"/>
    <w:p w:rsidR="00DC0988" w:rsidRPr="0095653D" w:rsidRDefault="00DC0988" w:rsidP="00AB10A4"/>
    <w:p w:rsidR="00DC0988" w:rsidRPr="0095653D" w:rsidRDefault="00DC0988" w:rsidP="00AB10A4"/>
    <w:p w:rsidR="00F65BE4" w:rsidRPr="0095653D" w:rsidRDefault="00F65BE4" w:rsidP="00AB10A4">
      <w:r w:rsidRPr="0095653D">
        <w:t xml:space="preserve">Приложение </w:t>
      </w:r>
      <w:r w:rsidR="00DC0988" w:rsidRPr="0095653D">
        <w:t>2</w:t>
      </w:r>
    </w:p>
    <w:p w:rsidR="00F65BE4" w:rsidRPr="0095653D" w:rsidRDefault="00F65BE4" w:rsidP="00AB10A4">
      <w:r w:rsidRPr="0095653D">
        <w:t xml:space="preserve">к решению Совета </w:t>
      </w:r>
    </w:p>
    <w:p w:rsidR="00F65BE4" w:rsidRPr="0095653D" w:rsidRDefault="00F65BE4" w:rsidP="00AB10A4">
      <w:r w:rsidRPr="0095653D">
        <w:t xml:space="preserve">муниципального образования </w:t>
      </w:r>
    </w:p>
    <w:p w:rsidR="00F65BE4" w:rsidRPr="0095653D" w:rsidRDefault="00F65BE4" w:rsidP="00AB10A4">
      <w:r w:rsidRPr="0095653D">
        <w:t>Тбилисский район</w:t>
      </w:r>
    </w:p>
    <w:p w:rsidR="00F65BE4" w:rsidRPr="0095653D" w:rsidRDefault="006A10F0" w:rsidP="00AB10A4">
      <w:r>
        <w:t>___________________№_________</w:t>
      </w:r>
    </w:p>
    <w:p w:rsidR="00F65BE4" w:rsidRPr="0095653D" w:rsidRDefault="00F65BE4" w:rsidP="00AB10A4"/>
    <w:p w:rsidR="00D40D23" w:rsidRPr="0095653D" w:rsidRDefault="00D40D23" w:rsidP="00AB10A4"/>
    <w:p w:rsidR="00F65BE4" w:rsidRPr="0095653D" w:rsidRDefault="00F65BE4" w:rsidP="00AB10A4">
      <w:r w:rsidRPr="0095653D">
        <w:t xml:space="preserve">«Приложение </w:t>
      </w:r>
      <w:r w:rsidR="00DC0988" w:rsidRPr="0095653D">
        <w:t>2</w:t>
      </w:r>
    </w:p>
    <w:p w:rsidR="00F65BE4" w:rsidRPr="0095653D" w:rsidRDefault="00F65BE4" w:rsidP="00AB10A4">
      <w:r w:rsidRPr="0095653D">
        <w:t>УТВЕРЖДЕН</w:t>
      </w:r>
    </w:p>
    <w:p w:rsidR="00F65BE4" w:rsidRPr="0095653D" w:rsidRDefault="00F65BE4" w:rsidP="00AB10A4">
      <w:r w:rsidRPr="0095653D">
        <w:t xml:space="preserve">решением Совета </w:t>
      </w:r>
    </w:p>
    <w:p w:rsidR="00F65BE4" w:rsidRPr="0095653D" w:rsidRDefault="00F65BE4" w:rsidP="00AB10A4">
      <w:r w:rsidRPr="0095653D">
        <w:t xml:space="preserve">муниципального образования </w:t>
      </w:r>
    </w:p>
    <w:p w:rsidR="00F65BE4" w:rsidRPr="0095653D" w:rsidRDefault="00F65BE4" w:rsidP="00AB10A4">
      <w:r w:rsidRPr="0095653D">
        <w:t>Тбилисский район</w:t>
      </w:r>
    </w:p>
    <w:p w:rsidR="00F65BE4" w:rsidRPr="0095653D" w:rsidRDefault="00F65BE4" w:rsidP="00AB10A4">
      <w:r w:rsidRPr="0095653D">
        <w:t>от 21.12.2022 г. № 247</w:t>
      </w:r>
    </w:p>
    <w:p w:rsidR="00F65BE4" w:rsidRPr="0095653D" w:rsidRDefault="00F65BE4" w:rsidP="00AB10A4"/>
    <w:p w:rsidR="00D40D23" w:rsidRPr="0095653D" w:rsidRDefault="00D40D23" w:rsidP="00AB10A4"/>
    <w:p w:rsidR="00D40D23" w:rsidRPr="00AB10A4" w:rsidRDefault="00D40D23" w:rsidP="00AB10A4">
      <w:pPr>
        <w:ind w:firstLine="0"/>
        <w:jc w:val="center"/>
        <w:rPr>
          <w:rFonts w:cs="Arial"/>
          <w:b/>
        </w:rPr>
      </w:pPr>
      <w:r w:rsidRPr="00AB10A4">
        <w:rPr>
          <w:rFonts w:cs="Arial"/>
          <w:b/>
        </w:rPr>
        <w:t>ОБЪЕМ</w:t>
      </w:r>
      <w:r w:rsidR="00EB4DD1" w:rsidRPr="00AB10A4">
        <w:rPr>
          <w:rFonts w:cs="Arial"/>
          <w:b/>
        </w:rPr>
        <w:t xml:space="preserve"> </w:t>
      </w:r>
      <w:r w:rsidRPr="00AB10A4">
        <w:rPr>
          <w:rFonts w:cs="Arial"/>
          <w:b/>
        </w:rPr>
        <w:t>ПОСТУПЛЕНИЙ</w:t>
      </w:r>
    </w:p>
    <w:p w:rsidR="00D40D23" w:rsidRPr="00AB10A4" w:rsidRDefault="00D40D23" w:rsidP="00AB10A4">
      <w:pPr>
        <w:ind w:firstLine="0"/>
        <w:jc w:val="center"/>
        <w:rPr>
          <w:rFonts w:cs="Arial"/>
          <w:b/>
        </w:rPr>
      </w:pPr>
      <w:r w:rsidRPr="00AB10A4">
        <w:rPr>
          <w:rFonts w:cs="Arial"/>
          <w:b/>
        </w:rPr>
        <w:t>доходов в бюджет муниципального образования Тбилисский район по кодам видов (подвидов) доходов на 2024 год</w:t>
      </w:r>
    </w:p>
    <w:p w:rsidR="00E63DC3" w:rsidRPr="0095653D" w:rsidRDefault="00E63DC3" w:rsidP="0095653D">
      <w:pPr>
        <w:ind w:firstLine="0"/>
        <w:rPr>
          <w:rFonts w:cs="Arial"/>
        </w:rPr>
      </w:pPr>
    </w:p>
    <w:p w:rsidR="00D40D23" w:rsidRPr="0095653D" w:rsidRDefault="00D40D23" w:rsidP="00AB10A4">
      <w:pPr>
        <w:ind w:firstLine="0"/>
        <w:jc w:val="right"/>
        <w:rPr>
          <w:rFonts w:cs="Arial"/>
        </w:rPr>
      </w:pPr>
      <w:r w:rsidRPr="0095653D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Код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бюджетной классификации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год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-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 учетом изменений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1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100 00000 00 0000 000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809972,4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-230359,9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579612,5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101 01000 00 0000 110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9858,8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9858,8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101 02000 01 0000 110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доходы физических лиц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316044,9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316044,9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103 02000 01 0000 110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95653D">
              <w:rPr>
                <w:rFonts w:cs="Arial"/>
              </w:rPr>
              <w:t>,п</w:t>
            </w:r>
            <w:proofErr w:type="gramEnd"/>
            <w:r w:rsidRPr="0095653D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572,4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572,4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105 01000 00 0000 110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88976,0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88976,0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105 02000 02 0000 110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105 03000 01 0000 110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39383,0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39383,0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105 04000 02 0000 110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Налог, взимаемый в связи с применением патентной системы </w:t>
            </w:r>
            <w:r w:rsidRPr="0095653D">
              <w:rPr>
                <w:rFonts w:cs="Arial"/>
              </w:rPr>
              <w:lastRenderedPageBreak/>
              <w:t>налогообложения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17020,0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106 02010 00 0000 110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108 00000 00 0000 000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5623,0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5623,0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111 03050 05 0000 120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111 05013 05 0000 120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60200,0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60200,0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111 05035 05 0000 120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111 05313 05 0000 120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</w:t>
            </w:r>
            <w:r w:rsidRPr="0095653D">
              <w:rPr>
                <w:rFonts w:cs="Arial"/>
              </w:rPr>
              <w:lastRenderedPageBreak/>
              <w:t xml:space="preserve">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50,0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которые</w:t>
            </w:r>
            <w:proofErr w:type="gramEnd"/>
            <w:r w:rsidRPr="0095653D">
              <w:rPr>
                <w:rFonts w:cs="Arial"/>
              </w:rPr>
              <w:t xml:space="preserve">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111 09045 05 0000 120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111 09080 05 0000 120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</w:t>
            </w:r>
            <w:r w:rsidRPr="0095653D">
              <w:rPr>
                <w:rFonts w:cs="Arial"/>
              </w:rPr>
              <w:lastRenderedPageBreak/>
              <w:t>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320,0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113 00000 00 0000 000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оказания платных услуг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1941,0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1941,0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114 02000 05 0000 000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</w:t>
            </w:r>
            <w:proofErr w:type="spellStart"/>
            <w:proofErr w:type="gramStart"/>
            <w:r w:rsidRPr="0095653D">
              <w:rPr>
                <w:rFonts w:cs="Arial"/>
              </w:rPr>
              <w:t>исклю-чением</w:t>
            </w:r>
            <w:proofErr w:type="spellEnd"/>
            <w:proofErr w:type="gramEnd"/>
            <w:r w:rsidRPr="0095653D">
              <w:rPr>
                <w:rFonts w:cs="Arial"/>
              </w:rPr>
              <w:t xml:space="preserve"> движимого имущества бюджетных и автономных </w:t>
            </w:r>
            <w:proofErr w:type="spellStart"/>
            <w:r w:rsidRPr="0095653D">
              <w:rPr>
                <w:rFonts w:cs="Arial"/>
              </w:rPr>
              <w:t>учре-ждений</w:t>
            </w:r>
            <w:proofErr w:type="spellEnd"/>
            <w:r w:rsidRPr="0095653D">
              <w:rPr>
                <w:rFonts w:cs="Arial"/>
              </w:rPr>
              <w:t>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114 06013 05 0000 430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261958,3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-230359,9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31598,4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114 06313 05 0000 430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r w:rsidRPr="0095653D">
              <w:rPr>
                <w:rFonts w:cs="Arial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1000,0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116 00000 00 0000 140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117 05050 05 0000 180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200 00000 00 0000 000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Безвозмездные поступления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743415,1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+230359,9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973775,0</w:t>
            </w:r>
          </w:p>
        </w:tc>
      </w:tr>
      <w:tr w:rsidR="0095653D" w:rsidRPr="0095653D" w:rsidTr="00E63DC3">
        <w:tc>
          <w:tcPr>
            <w:tcW w:w="1106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202 15001 05 0000 150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109824,3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109824,3</w:t>
            </w:r>
          </w:p>
        </w:tc>
      </w:tr>
      <w:tr w:rsidR="0095653D" w:rsidRPr="0095653D" w:rsidTr="00E63DC3">
        <w:tc>
          <w:tcPr>
            <w:tcW w:w="1106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202 20000 05 0000 150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66415,3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+230359,9</w:t>
            </w: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296775,2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202 30000 05 0000 150</w:t>
            </w: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567175,5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567175,5</w:t>
            </w:r>
          </w:p>
        </w:tc>
      </w:tr>
      <w:tr w:rsidR="0095653D" w:rsidRPr="0095653D" w:rsidTr="00E63DC3">
        <w:tc>
          <w:tcPr>
            <w:tcW w:w="110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1553387,5</w:t>
            </w:r>
          </w:p>
        </w:tc>
        <w:tc>
          <w:tcPr>
            <w:tcW w:w="529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1553387,5</w:t>
            </w:r>
          </w:p>
        </w:tc>
      </w:tr>
    </w:tbl>
    <w:p w:rsidR="00DC0988" w:rsidRPr="0095653D" w:rsidRDefault="00D40D23" w:rsidP="00A34E66">
      <w:r w:rsidRPr="0095653D">
        <w:t>».</w:t>
      </w:r>
      <w:r w:rsidR="00EB4DD1" w:rsidRPr="0095653D">
        <w:t xml:space="preserve"> </w:t>
      </w:r>
    </w:p>
    <w:p w:rsidR="00DC0988" w:rsidRPr="0095653D" w:rsidRDefault="00DC0988" w:rsidP="00A34E66"/>
    <w:p w:rsidR="00DC0988" w:rsidRPr="0095653D" w:rsidRDefault="00DC0988" w:rsidP="00A34E66"/>
    <w:p w:rsidR="00D40D23" w:rsidRPr="0095653D" w:rsidRDefault="00D40D23" w:rsidP="00A34E66"/>
    <w:p w:rsidR="00D40D23" w:rsidRPr="0095653D" w:rsidRDefault="00D40D23" w:rsidP="00A34E66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A34E66">
      <w:r w:rsidRPr="0095653D">
        <w:t xml:space="preserve">заместителя главы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 xml:space="preserve">Тбилисский район, </w:t>
      </w:r>
    </w:p>
    <w:p w:rsidR="00D40D23" w:rsidRPr="0095653D" w:rsidRDefault="00D40D23" w:rsidP="00A34E66">
      <w:r w:rsidRPr="0095653D">
        <w:t xml:space="preserve">начальника финансового управления </w:t>
      </w:r>
    </w:p>
    <w:p w:rsidR="00D40D23" w:rsidRPr="0095653D" w:rsidRDefault="00D40D23" w:rsidP="00A34E66">
      <w:r w:rsidRPr="0095653D">
        <w:t>А.А. Ерошенко</w:t>
      </w:r>
    </w:p>
    <w:p w:rsidR="00D40D23" w:rsidRPr="0095653D" w:rsidRDefault="00D40D23" w:rsidP="00A34E66"/>
    <w:p w:rsidR="00E63DC3" w:rsidRPr="0095653D" w:rsidRDefault="00E63DC3" w:rsidP="00A34E66"/>
    <w:p w:rsidR="00E63DC3" w:rsidRPr="0095653D" w:rsidRDefault="00E63DC3" w:rsidP="00A34E66"/>
    <w:p w:rsidR="00D40D23" w:rsidRPr="0095653D" w:rsidRDefault="00D40D23" w:rsidP="00A34E66">
      <w:r w:rsidRPr="0095653D">
        <w:t xml:space="preserve">Приложение </w:t>
      </w:r>
      <w:r w:rsidR="00E63DC3" w:rsidRPr="0095653D">
        <w:t>3</w:t>
      </w:r>
    </w:p>
    <w:p w:rsidR="00D40D23" w:rsidRPr="0095653D" w:rsidRDefault="00D40D23" w:rsidP="00A34E66">
      <w:r w:rsidRPr="0095653D">
        <w:t xml:space="preserve">к решению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>Тбилисский район</w:t>
      </w:r>
    </w:p>
    <w:p w:rsidR="00D40D23" w:rsidRPr="0095653D" w:rsidRDefault="006A10F0" w:rsidP="00A34E66">
      <w:r>
        <w:t>___________________№_________</w:t>
      </w:r>
    </w:p>
    <w:p w:rsidR="00D40D23" w:rsidRPr="0095653D" w:rsidRDefault="00D40D23" w:rsidP="00A34E66"/>
    <w:p w:rsidR="00D40D23" w:rsidRPr="0095653D" w:rsidRDefault="00D40D23" w:rsidP="00A34E66"/>
    <w:p w:rsidR="00D40D23" w:rsidRPr="0095653D" w:rsidRDefault="00D40D23" w:rsidP="00A34E66">
      <w:r w:rsidRPr="0095653D">
        <w:t xml:space="preserve">«Приложение </w:t>
      </w:r>
      <w:r w:rsidR="00E63DC3" w:rsidRPr="0095653D">
        <w:t>4</w:t>
      </w:r>
    </w:p>
    <w:p w:rsidR="00D40D23" w:rsidRPr="0095653D" w:rsidRDefault="00D40D23" w:rsidP="00A34E66">
      <w:r w:rsidRPr="0095653D">
        <w:t>УТВЕРЖДЕН</w:t>
      </w:r>
      <w:r w:rsidR="00E63DC3" w:rsidRPr="0095653D">
        <w:t>Ы</w:t>
      </w:r>
    </w:p>
    <w:p w:rsidR="00D40D23" w:rsidRPr="0095653D" w:rsidRDefault="00D40D23" w:rsidP="00A34E66">
      <w:r w:rsidRPr="0095653D">
        <w:t xml:space="preserve">решением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lastRenderedPageBreak/>
        <w:t>Тбилисский район</w:t>
      </w:r>
    </w:p>
    <w:p w:rsidR="00D40D23" w:rsidRPr="0095653D" w:rsidRDefault="00D40D23" w:rsidP="00A34E66">
      <w:r w:rsidRPr="0095653D">
        <w:t>от 21.12.2022 г. № 247</w:t>
      </w:r>
    </w:p>
    <w:p w:rsidR="00D40D23" w:rsidRPr="0095653D" w:rsidRDefault="00D40D23" w:rsidP="00A34E66"/>
    <w:p w:rsidR="00D40D23" w:rsidRPr="0095653D" w:rsidRDefault="00D40D23" w:rsidP="00A34E66"/>
    <w:p w:rsidR="00D40D23" w:rsidRPr="00A34E66" w:rsidRDefault="00D40D23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БЕЗВОЗМЕЗДНЫЕ ПОСТУПЛЕНИЯ</w:t>
      </w:r>
    </w:p>
    <w:p w:rsidR="00D40D23" w:rsidRPr="00A34E66" w:rsidRDefault="00D40D23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из краевого бюджета на 2023</w:t>
      </w:r>
      <w:r w:rsidR="00EB4DD1" w:rsidRPr="00A34E66">
        <w:rPr>
          <w:rFonts w:cs="Arial"/>
          <w:b/>
        </w:rPr>
        <w:t xml:space="preserve"> </w:t>
      </w:r>
      <w:r w:rsidRPr="00A34E66">
        <w:rPr>
          <w:rFonts w:cs="Arial"/>
          <w:b/>
        </w:rPr>
        <w:t>год</w:t>
      </w:r>
    </w:p>
    <w:p w:rsidR="00E63DC3" w:rsidRPr="0095653D" w:rsidRDefault="00E63DC3" w:rsidP="0095653D">
      <w:pPr>
        <w:ind w:firstLine="0"/>
        <w:rPr>
          <w:rFonts w:cs="Arial"/>
        </w:rPr>
      </w:pPr>
    </w:p>
    <w:p w:rsidR="00D40D23" w:rsidRPr="0095653D" w:rsidRDefault="00D40D23" w:rsidP="00A34E66">
      <w:pPr>
        <w:ind w:firstLine="0"/>
        <w:jc w:val="right"/>
        <w:rPr>
          <w:rFonts w:cs="Arial"/>
        </w:rPr>
      </w:pPr>
      <w:r w:rsidRPr="0095653D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КБК</w:t>
            </w:r>
          </w:p>
        </w:tc>
        <w:tc>
          <w:tcPr>
            <w:tcW w:w="252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год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-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 учетом изменений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Безвозмездные поступления от других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2091326,4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+24453,7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2115780,1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202 15001 05 0000 150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муниципальных районов на выравнивание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бюджетной обеспеченности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из бюджета субъекта Российской Федерации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126440,6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126440,6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202 15002 0000 150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муниципальных районов на поддержку мер по обеспечению сбалансированности бюджетов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39588,6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39588,6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202 19999 05 0000 150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25052,4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25052,4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202 20000 00 0000 150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1296753,2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+9949,6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1306702,8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на создание новых мест в общеобразовательных организациях (региональный проект)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</w:t>
            </w:r>
            <w:proofErr w:type="spellStart"/>
            <w:r w:rsidRPr="0095653D">
              <w:rPr>
                <w:rFonts w:cs="Arial"/>
              </w:rPr>
              <w:t>софинансирование</w:t>
            </w:r>
            <w:proofErr w:type="spellEnd"/>
            <w:r w:rsidRPr="0095653D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газоснабжения населения (поселений) (проектирование и (или) строительство подводящих газопроводов, распределительных газопроводов) (Строительство газопровода х. Веревкин и х. </w:t>
            </w:r>
            <w:proofErr w:type="spellStart"/>
            <w:r w:rsidRPr="0095653D">
              <w:rPr>
                <w:rFonts w:cs="Arial"/>
              </w:rPr>
              <w:t>Чернобабов</w:t>
            </w:r>
            <w:proofErr w:type="spellEnd"/>
            <w:r w:rsidRPr="0095653D">
              <w:rPr>
                <w:rFonts w:cs="Arial"/>
              </w:rPr>
              <w:t>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22694,9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22694,9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+9600,0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202 20300 05 0000 150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модернизацию объектов коммунальной инфраструктуры Краснодарского края (за счет средств фонда развития территории)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202 20303 05 0000 150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модернизацию объектов коммунальной инфраструктуры Краснодарского края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202 25228 05 0000 150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реализацию мероприятий в целях обеспечения условий </w:t>
            </w:r>
            <w:r w:rsidRPr="0095653D">
              <w:rPr>
                <w:rFonts w:cs="Arial"/>
              </w:rPr>
              <w:lastRenderedPageBreak/>
              <w:t>для развития физической культуры и массового спорта, связанных с закупкой спортивно 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1817,6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202 25520 05 0000 150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на создание новых мест в общеобразовательных организациях (федеральный</w:t>
            </w:r>
            <w:r w:rsidR="00EB4DD1" w:rsidRPr="0095653D">
              <w:rPr>
                <w:rFonts w:eastAsia="Georgia" w:cs="Arial"/>
              </w:rPr>
              <w:t xml:space="preserve"> </w:t>
            </w:r>
            <w:r w:rsidRPr="0095653D">
              <w:rPr>
                <w:rFonts w:eastAsia="Georgia" w:cs="Arial"/>
              </w:rPr>
              <w:t>проект)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202 25497 05 0000 150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</w:t>
            </w:r>
            <w:proofErr w:type="gramStart"/>
            <w:r w:rsidRPr="0095653D">
              <w:rPr>
                <w:rFonts w:eastAsia="Georgia" w:cs="Arial"/>
              </w:rPr>
              <w:t>в</w:t>
            </w:r>
            <w:proofErr w:type="gramEnd"/>
            <w:r w:rsidRPr="0095653D">
              <w:rPr>
                <w:rFonts w:eastAsia="Georgia"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932,2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+349,6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1281,8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обеспечении жильем и оплате жилищн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коммунальных услуг" государственной программы Российской Федерации "Обеспечение </w:t>
            </w:r>
            <w:r w:rsidRPr="0095653D">
              <w:rPr>
                <w:rFonts w:cs="Arial"/>
              </w:rPr>
              <w:lastRenderedPageBreak/>
              <w:t>доступным и комфортным жильем и коммунальными услугами граждан Российской Федерации"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2 02 25786 05 0000 150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202 29999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на участие в профилактике терроризма в части обеспечения</w:t>
            </w:r>
            <w:r w:rsidR="00EB4DD1" w:rsidRPr="0095653D">
              <w:rPr>
                <w:rFonts w:eastAsia="Georgia" w:cs="Arial"/>
              </w:rPr>
              <w:t xml:space="preserve"> </w:t>
            </w:r>
            <w:r w:rsidRPr="0095653D">
              <w:rPr>
                <w:rFonts w:eastAsia="Georgia" w:cs="Arial"/>
              </w:rPr>
              <w:t>инженерно- 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обеспечение условий для развития физической культуры и массового спорта в части оплаты труда </w:t>
            </w:r>
            <w:r w:rsidRPr="0095653D">
              <w:rPr>
                <w:rFonts w:cs="Arial"/>
              </w:rPr>
              <w:lastRenderedPageBreak/>
              <w:t>инструкторов по спорту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1015,1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программам в муниципальных образовательных организациях (капитальный ремонт зданий и сооружений, благоустройство территорий,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прилегающих к зданиям и сооружениям муниципальных образовательных 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развитие детск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 технической базы муниципальных физкультурно- спортивных организаций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на организацию и обеспечение бесплатным горячим питанием </w:t>
            </w:r>
            <w:r w:rsidRPr="0095653D">
              <w:rPr>
                <w:rFonts w:cs="Arial"/>
              </w:rPr>
              <w:lastRenderedPageBreak/>
              <w:t>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1987,4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общеобразовательным программам в муниципальных образовательных организациях (приобретение движимого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имущества для оснащения вновь созданных мест в муниципальных </w:t>
            </w:r>
            <w:proofErr w:type="gramStart"/>
            <w:r w:rsidRPr="0095653D">
              <w:rPr>
                <w:rFonts w:cs="Arial"/>
              </w:rPr>
              <w:t>обще-образовательных</w:t>
            </w:r>
            <w:proofErr w:type="gramEnd"/>
            <w:r w:rsidRPr="0095653D">
              <w:rPr>
                <w:rFonts w:cs="Arial"/>
              </w:rPr>
              <w:t xml:space="preserve"> организациях)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202 30000 00 0000 150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599726,2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+14504,1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614230,3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202 30024 05 0000 150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</w:t>
            </w:r>
            <w:r w:rsidRPr="0095653D">
              <w:rPr>
                <w:rFonts w:cs="Arial"/>
              </w:rPr>
              <w:lastRenderedPageBreak/>
              <w:t xml:space="preserve">образования, реализующих дополнительные общеобразовательные программы в области физической культуры и спорта, отрасли "Образование"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0,0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14689,0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+3000,0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17689,0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</w:t>
            </w:r>
            <w:r w:rsidRPr="0095653D">
              <w:rPr>
                <w:rFonts w:cs="Arial"/>
              </w:rPr>
              <w:lastRenderedPageBreak/>
              <w:t>помещениями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729,8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729,8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пунктах, рабочих поселках (поселках городского типа) на территории </w:t>
            </w:r>
            <w:proofErr w:type="spellStart"/>
            <w:r w:rsidRPr="0095653D">
              <w:rPr>
                <w:rFonts w:cs="Arial"/>
              </w:rPr>
              <w:t>Крас-нодарского</w:t>
            </w:r>
            <w:proofErr w:type="spellEnd"/>
            <w:r w:rsidRPr="0095653D">
              <w:rPr>
                <w:rFonts w:cs="Arial"/>
              </w:rPr>
              <w:t xml:space="preserve"> края пунктах, рабочих поселках (поселках городского типа) на территории Краснодарского края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7333,5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+106,7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7440,2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</w:t>
            </w:r>
            <w:r w:rsidRPr="0095653D">
              <w:rPr>
                <w:rFonts w:cs="Arial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детей, оставшихся без попечения родителей, в Краснодарском крае"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43149,9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95653D">
              <w:rPr>
                <w:rFonts w:cs="Arial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437470,1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+11458,1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448928,2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</w:t>
            </w:r>
            <w:proofErr w:type="gramEnd"/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итоговой аттестации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1240,4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+0,1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1240,5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202 35120 05 0000 150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</w:t>
            </w:r>
          </w:p>
        </w:tc>
      </w:tr>
      <w:tr w:rsidR="0095653D" w:rsidRPr="0095653D" w:rsidTr="00E63DC3">
        <w:tc>
          <w:tcPr>
            <w:tcW w:w="922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202 35179 05 0000 150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проведение мероприятии по обеспечению деятельности </w:t>
            </w:r>
            <w:r w:rsidRPr="0095653D">
              <w:rPr>
                <w:rFonts w:cs="Arial"/>
              </w:rPr>
              <w:lastRenderedPageBreak/>
              <w:t xml:space="preserve">советников директора по воспитанию и взаимодействию с детскими общественными объединениями </w:t>
            </w:r>
            <w:proofErr w:type="gramStart"/>
            <w:r w:rsidRPr="0095653D">
              <w:rPr>
                <w:rFonts w:cs="Arial"/>
              </w:rPr>
              <w:t>в</w:t>
            </w:r>
            <w:proofErr w:type="gramEnd"/>
            <w:r w:rsidRPr="0095653D">
              <w:rPr>
                <w:rFonts w:cs="Arial"/>
              </w:rPr>
              <w:t xml:space="preserve"> общеобразовательных организаций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3240,8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+170,5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202 35303 05 0000 150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18592,6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-78,2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18514,4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202 36900 05 0000 150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65268,3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65268,3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выплата ежемесячных денежных средств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выплата ежемесячного вознаграждения, причитающегося приемным 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родителям за оказание услуг по воспитанию приемных детей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ситуации, и осуществлению контроля за использованием детьми-сиротами и детьми, оставшимися без попечения родителей, лицами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из числа детей-сирот и детей, оставшихся без </w:t>
            </w:r>
            <w:r w:rsidRPr="0095653D">
              <w:rPr>
                <w:rFonts w:cs="Arial"/>
              </w:rPr>
              <w:lastRenderedPageBreak/>
              <w:t>попечения родителей, предоставленных им жилых помещений специализированного жилищного фонда</w:t>
            </w:r>
            <w:r w:rsidR="00EB4DD1" w:rsidRPr="0095653D">
              <w:rPr>
                <w:rFonts w:cs="Arial"/>
              </w:rPr>
              <w:t xml:space="preserve"> </w:t>
            </w:r>
            <w:proofErr w:type="gramEnd"/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496,3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496,3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202 40000 05 0000 150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Иные межбюджетные трансферты 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3765,4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3765,4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202 49999 05 0000 150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22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34" w:type="pct"/>
            <w:noWrap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</w:t>
            </w:r>
          </w:p>
        </w:tc>
        <w:tc>
          <w:tcPr>
            <w:tcW w:w="486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D40D23" w:rsidRPr="0095653D" w:rsidRDefault="00D40D23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</w:t>
            </w:r>
          </w:p>
        </w:tc>
      </w:tr>
    </w:tbl>
    <w:p w:rsidR="00E63DC3" w:rsidRPr="0095653D" w:rsidRDefault="00E63DC3" w:rsidP="00A34E66"/>
    <w:p w:rsidR="00D40D23" w:rsidRPr="0095653D" w:rsidRDefault="00D40D23" w:rsidP="00A34E66">
      <w:r w:rsidRPr="0095653D">
        <w:t>».</w:t>
      </w:r>
    </w:p>
    <w:p w:rsidR="00F65BE4" w:rsidRPr="0095653D" w:rsidRDefault="00F65BE4" w:rsidP="00A34E66"/>
    <w:p w:rsidR="00F65BE4" w:rsidRPr="0095653D" w:rsidRDefault="00F65BE4" w:rsidP="00A34E66"/>
    <w:p w:rsidR="00D40D23" w:rsidRPr="0095653D" w:rsidRDefault="00D40D23" w:rsidP="00A34E66"/>
    <w:p w:rsidR="00D40D23" w:rsidRPr="0095653D" w:rsidRDefault="00D40D23" w:rsidP="00A34E66">
      <w:proofErr w:type="gramStart"/>
      <w:r w:rsidRPr="0095653D">
        <w:lastRenderedPageBreak/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A34E66">
      <w:r w:rsidRPr="0095653D">
        <w:t xml:space="preserve">заместителя главы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 xml:space="preserve">Тбилисский район, </w:t>
      </w:r>
    </w:p>
    <w:p w:rsidR="00D40D23" w:rsidRPr="0095653D" w:rsidRDefault="00D40D23" w:rsidP="00A34E66">
      <w:r w:rsidRPr="0095653D">
        <w:t xml:space="preserve">начальника финансового управления </w:t>
      </w:r>
    </w:p>
    <w:p w:rsidR="00D40D23" w:rsidRPr="0095653D" w:rsidRDefault="00D40D23" w:rsidP="00A34E66">
      <w:r w:rsidRPr="0095653D">
        <w:t>А.А. Ерошенко</w:t>
      </w:r>
    </w:p>
    <w:p w:rsidR="00D40D23" w:rsidRPr="0095653D" w:rsidRDefault="00D40D23" w:rsidP="00A34E66"/>
    <w:p w:rsidR="00E63DC3" w:rsidRPr="0095653D" w:rsidRDefault="00E63DC3" w:rsidP="00A34E66"/>
    <w:p w:rsidR="00E63DC3" w:rsidRPr="0095653D" w:rsidRDefault="00E63DC3" w:rsidP="00A34E66"/>
    <w:p w:rsidR="00D40D23" w:rsidRPr="0095653D" w:rsidRDefault="00D40D23" w:rsidP="00A34E66">
      <w:r w:rsidRPr="0095653D">
        <w:t xml:space="preserve">Приложение </w:t>
      </w:r>
      <w:r w:rsidR="00E63DC3" w:rsidRPr="0095653D">
        <w:t>4</w:t>
      </w:r>
    </w:p>
    <w:p w:rsidR="00D40D23" w:rsidRPr="0095653D" w:rsidRDefault="00D40D23" w:rsidP="00A34E66">
      <w:r w:rsidRPr="0095653D">
        <w:t xml:space="preserve">к решению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>Тбилисский район</w:t>
      </w:r>
    </w:p>
    <w:p w:rsidR="00D40D23" w:rsidRPr="0095653D" w:rsidRDefault="006A10F0" w:rsidP="00A34E66">
      <w:r>
        <w:t>___________________№_________</w:t>
      </w:r>
    </w:p>
    <w:p w:rsidR="00D40D23" w:rsidRPr="0095653D" w:rsidRDefault="00D40D23" w:rsidP="00A34E66"/>
    <w:p w:rsidR="00D40D23" w:rsidRPr="0095653D" w:rsidRDefault="00D40D23" w:rsidP="00A34E66"/>
    <w:p w:rsidR="00D40D23" w:rsidRPr="0095653D" w:rsidRDefault="00D40D23" w:rsidP="00A34E66">
      <w:r w:rsidRPr="0095653D">
        <w:t xml:space="preserve">«Приложение </w:t>
      </w:r>
      <w:r w:rsidR="00E63DC3" w:rsidRPr="0095653D">
        <w:t>5</w:t>
      </w:r>
    </w:p>
    <w:p w:rsidR="00D40D23" w:rsidRPr="0095653D" w:rsidRDefault="00D40D23" w:rsidP="00A34E66">
      <w:r w:rsidRPr="0095653D">
        <w:t>УТВЕРЖДЕН</w:t>
      </w:r>
      <w:r w:rsidR="00E63DC3" w:rsidRPr="0095653D">
        <w:t>Ы</w:t>
      </w:r>
    </w:p>
    <w:p w:rsidR="00D40D23" w:rsidRPr="0095653D" w:rsidRDefault="00D40D23" w:rsidP="00A34E66">
      <w:r w:rsidRPr="0095653D">
        <w:t xml:space="preserve">решением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>Тбилисский район</w:t>
      </w:r>
    </w:p>
    <w:p w:rsidR="00D40D23" w:rsidRPr="0095653D" w:rsidRDefault="00D40D23" w:rsidP="00A34E66">
      <w:r w:rsidRPr="0095653D">
        <w:t>от 21.12.2022 г. № 247</w:t>
      </w:r>
    </w:p>
    <w:p w:rsidR="00D40D23" w:rsidRPr="0095653D" w:rsidRDefault="00D40D23" w:rsidP="00A34E66"/>
    <w:p w:rsidR="00E80358" w:rsidRPr="0095653D" w:rsidRDefault="00E80358" w:rsidP="00A34E66"/>
    <w:p w:rsidR="00E80358" w:rsidRPr="00A34E66" w:rsidRDefault="00E80358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БЕЗВОЗМЕЗДНЫЕ ПОСТУПЛЕНИЯ</w:t>
      </w:r>
    </w:p>
    <w:p w:rsidR="00E80358" w:rsidRPr="00A34E66" w:rsidRDefault="00E80358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из краевого бюджета на 2024</w:t>
      </w:r>
      <w:r w:rsidR="00EB4DD1" w:rsidRPr="00A34E66">
        <w:rPr>
          <w:rFonts w:cs="Arial"/>
          <w:b/>
        </w:rPr>
        <w:t xml:space="preserve"> </w:t>
      </w:r>
      <w:r w:rsidRPr="00A34E66">
        <w:rPr>
          <w:rFonts w:cs="Arial"/>
          <w:b/>
        </w:rPr>
        <w:t>год</w:t>
      </w:r>
    </w:p>
    <w:p w:rsidR="00E63DC3" w:rsidRPr="0095653D" w:rsidRDefault="00E63DC3" w:rsidP="0095653D">
      <w:pPr>
        <w:ind w:firstLine="0"/>
        <w:rPr>
          <w:rFonts w:cs="Arial"/>
        </w:rPr>
      </w:pPr>
    </w:p>
    <w:p w:rsidR="00E80358" w:rsidRPr="0095653D" w:rsidRDefault="00E80358" w:rsidP="00A34E66">
      <w:pPr>
        <w:ind w:firstLine="0"/>
        <w:jc w:val="right"/>
        <w:rPr>
          <w:rFonts w:cs="Arial"/>
        </w:rPr>
      </w:pPr>
      <w:r w:rsidRPr="0095653D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КБК</w:t>
            </w:r>
          </w:p>
        </w:tc>
        <w:tc>
          <w:tcPr>
            <w:tcW w:w="2233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год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-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 учетом изменений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233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2 00 00000 00 0000 000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Безвозмездные поступления от других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743415,1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+230359,9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973775,0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202 15001 05 0000 150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Дотации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муниципальных районов на выравнивание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109824,3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109824,3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202 20000 00 0000 150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 xml:space="preserve">Субсидии бюджетам бюджетной системы Российской Федерации </w:t>
            </w:r>
            <w:r w:rsidRPr="0095653D">
              <w:rPr>
                <w:rFonts w:eastAsia="Georgia" w:cs="Arial"/>
              </w:rPr>
              <w:lastRenderedPageBreak/>
              <w:t>(межбюджетные субсидии), в том числе: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66415,3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+230359,9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296775,2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202 20077 05 0000 150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</w:t>
            </w:r>
            <w:proofErr w:type="spellStart"/>
            <w:r w:rsidRPr="0095653D">
              <w:rPr>
                <w:rFonts w:cs="Arial"/>
              </w:rPr>
              <w:t>софинансирование</w:t>
            </w:r>
            <w:proofErr w:type="spellEnd"/>
            <w:r w:rsidRPr="0095653D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газоснабжения населения (поселений) (проектирование и (или) строительство подводящих газопроводов, распределительных газопроводов) (Строительство газопровода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х. Веревкин)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+230359,9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202 25304 05 0000 150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202 25497 05 0000 150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lastRenderedPageBreak/>
              <w:t xml:space="preserve">на предоставление социальных выплат молодым семьям на </w:t>
            </w:r>
            <w:r w:rsidRPr="0095653D">
              <w:rPr>
                <w:rFonts w:eastAsia="Georgia" w:cs="Arial"/>
              </w:rPr>
              <w:lastRenderedPageBreak/>
              <w:t>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 коммунальных услуг" государственной программы</w:t>
            </w:r>
          </w:p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cs="Arial"/>
              </w:rPr>
              <w:t>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886,2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886,2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2 02 25786 05 0000 150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202 29999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 xml:space="preserve">на участие в профилактике терроризма в части </w:t>
            </w:r>
            <w:r w:rsidRPr="0095653D">
              <w:rPr>
                <w:rFonts w:eastAsia="Georgia" w:cs="Arial"/>
              </w:rPr>
              <w:lastRenderedPageBreak/>
              <w:t>обеспечения инженерно- технической защищенности муниципальных образовательных организаций</w:t>
            </w:r>
          </w:p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10121,4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10121,4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eastAsia="Georgia" w:cs="Arial"/>
              </w:rPr>
            </w:pPr>
            <w:r w:rsidRPr="0095653D">
              <w:rPr>
                <w:rFonts w:eastAsia="Georgia"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2 02 30000 00 0000 150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567175,5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567175,5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2 02 30024 05 0000 150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</w:t>
            </w:r>
            <w:proofErr w:type="gramStart"/>
            <w:r w:rsidRPr="0095653D">
              <w:rPr>
                <w:rFonts w:cs="Arial"/>
              </w:rPr>
              <w:t>отдельным</w:t>
            </w:r>
            <w:proofErr w:type="gramEnd"/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категориям работников муниципальных физкультурно-спортивных организаций отрасли </w:t>
            </w:r>
            <w:r w:rsidRPr="0095653D">
              <w:rPr>
                <w:rFonts w:cs="Arial"/>
              </w:rPr>
              <w:lastRenderedPageBreak/>
              <w:t>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20694,6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20694,6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</w:t>
            </w:r>
            <w:r w:rsidRPr="0095653D">
              <w:rPr>
                <w:rFonts w:cs="Arial"/>
              </w:rPr>
              <w:lastRenderedPageBreak/>
              <w:t>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749,1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749,1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7103,8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7103,8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</w:t>
            </w:r>
            <w:r w:rsidRPr="0095653D">
              <w:rPr>
                <w:rFonts w:cs="Arial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28273,0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28273,0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95653D">
              <w:rPr>
                <w:rFonts w:cs="Arial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414491,9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414491,9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</w:t>
            </w:r>
            <w:proofErr w:type="spellStart"/>
            <w:r w:rsidRPr="0095653D">
              <w:rPr>
                <w:rFonts w:cs="Arial"/>
              </w:rPr>
              <w:t>аттестациипо</w:t>
            </w:r>
            <w:proofErr w:type="spellEnd"/>
            <w:r w:rsidRPr="0095653D">
              <w:rPr>
                <w:rFonts w:cs="Arial"/>
              </w:rPr>
              <w:t xml:space="preserve"> образовательным программам основного общего и сред-него общего образования и выплате педагогическим работ-</w:t>
            </w:r>
            <w:proofErr w:type="spellStart"/>
            <w:r w:rsidRPr="0095653D">
              <w:rPr>
                <w:rFonts w:cs="Arial"/>
              </w:rPr>
              <w:t>никам</w:t>
            </w:r>
            <w:proofErr w:type="spellEnd"/>
            <w:r w:rsidRPr="0095653D">
              <w:rPr>
                <w:rFonts w:cs="Arial"/>
              </w:rPr>
              <w:t xml:space="preserve">, участвующим в проведении государственной итого-вой аттестации по образовательным программам основного общего и среднего общего образования, компенсации за </w:t>
            </w:r>
            <w:proofErr w:type="spellStart"/>
            <w:r w:rsidRPr="0095653D">
              <w:rPr>
                <w:rFonts w:cs="Arial"/>
              </w:rPr>
              <w:t>ра</w:t>
            </w:r>
            <w:proofErr w:type="spellEnd"/>
            <w:r w:rsidRPr="0095653D">
              <w:rPr>
                <w:rFonts w:cs="Arial"/>
              </w:rPr>
              <w:t xml:space="preserve">-боту по подготовке и проведению указанной </w:t>
            </w:r>
            <w:proofErr w:type="spellStart"/>
            <w:r w:rsidRPr="0095653D">
              <w:rPr>
                <w:rFonts w:cs="Arial"/>
              </w:rPr>
              <w:t>государствен</w:t>
            </w:r>
            <w:proofErr w:type="spellEnd"/>
            <w:r w:rsidRPr="0095653D">
              <w:rPr>
                <w:rFonts w:cs="Arial"/>
              </w:rPr>
              <w:t>-ной итоговой аттестации</w:t>
            </w:r>
            <w:proofErr w:type="gramEnd"/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1157,9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1157,9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1170,8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1170,8</w:t>
            </w:r>
          </w:p>
        </w:tc>
      </w:tr>
      <w:tr w:rsidR="0095653D" w:rsidRPr="0095653D" w:rsidTr="00E63DC3">
        <w:tc>
          <w:tcPr>
            <w:tcW w:w="9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  <w:proofErr w:type="spellStart"/>
            <w:r w:rsidRPr="0095653D">
              <w:rPr>
                <w:rFonts w:cs="Arial"/>
              </w:rPr>
              <w:t>образо</w:t>
            </w:r>
            <w:proofErr w:type="spellEnd"/>
            <w:r w:rsidRPr="0095653D">
              <w:rPr>
                <w:rFonts w:cs="Arial"/>
              </w:rPr>
              <w:t>-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вательные</w:t>
            </w:r>
            <w:proofErr w:type="spellEnd"/>
            <w:r w:rsidRPr="0095653D">
              <w:rPr>
                <w:rFonts w:cs="Arial"/>
              </w:rPr>
              <w:t xml:space="preserve"> организации, реализующие образовательную программу дошкольного образования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202 35120 05 0000 150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202 35303 05 0000 150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95653D">
              <w:rPr>
                <w:rFonts w:cs="Arial"/>
              </w:rPr>
              <w:lastRenderedPageBreak/>
              <w:t>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18202,0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202 36900 05 0000 150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68008,6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68008,6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выплата ежемесячных денежных средств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32127,8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32127,8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3139,6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3139,6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proofErr w:type="gramEnd"/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1017,2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1017,2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9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оплата проезда детей-сирот и детей, оставшихся без попечения родителей, находящихся под </w:t>
            </w:r>
            <w:r w:rsidRPr="0095653D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122,9</w:t>
            </w:r>
          </w:p>
        </w:tc>
        <w:tc>
          <w:tcPr>
            <w:tcW w:w="53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</w:t>
            </w:r>
          </w:p>
        </w:tc>
      </w:tr>
    </w:tbl>
    <w:p w:rsidR="00E63DC3" w:rsidRPr="0095653D" w:rsidRDefault="00E63DC3" w:rsidP="00A34E66"/>
    <w:p w:rsidR="00E80358" w:rsidRPr="0095653D" w:rsidRDefault="00E80358" w:rsidP="00A34E66">
      <w:r w:rsidRPr="0095653D">
        <w:t>».</w:t>
      </w:r>
    </w:p>
    <w:p w:rsidR="00F65BE4" w:rsidRPr="0095653D" w:rsidRDefault="00F65BE4" w:rsidP="00A34E66"/>
    <w:p w:rsidR="00E63DC3" w:rsidRPr="0095653D" w:rsidRDefault="00E63DC3" w:rsidP="00A34E66"/>
    <w:p w:rsidR="00D40D23" w:rsidRPr="0095653D" w:rsidRDefault="00D40D23" w:rsidP="00A34E66"/>
    <w:p w:rsidR="00D40D23" w:rsidRPr="0095653D" w:rsidRDefault="00D40D23" w:rsidP="00A34E66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A34E66">
      <w:r w:rsidRPr="0095653D">
        <w:t xml:space="preserve">заместителя главы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 xml:space="preserve">Тбилисский район, </w:t>
      </w:r>
    </w:p>
    <w:p w:rsidR="00D40D23" w:rsidRPr="0095653D" w:rsidRDefault="00D40D23" w:rsidP="00A34E66">
      <w:r w:rsidRPr="0095653D">
        <w:t xml:space="preserve">начальника финансового управления </w:t>
      </w:r>
    </w:p>
    <w:p w:rsidR="00D40D23" w:rsidRPr="0095653D" w:rsidRDefault="00D40D23" w:rsidP="00A34E66">
      <w:r w:rsidRPr="0095653D">
        <w:t>А.А. Ерошенко</w:t>
      </w:r>
    </w:p>
    <w:p w:rsidR="00D40D23" w:rsidRPr="0095653D" w:rsidRDefault="00D40D23" w:rsidP="00A34E66"/>
    <w:p w:rsidR="00E63DC3" w:rsidRPr="0095653D" w:rsidRDefault="00E63DC3" w:rsidP="00A34E66"/>
    <w:p w:rsidR="00E63DC3" w:rsidRPr="0095653D" w:rsidRDefault="00E63DC3" w:rsidP="00A34E66"/>
    <w:p w:rsidR="00D40D23" w:rsidRPr="0095653D" w:rsidRDefault="00D40D23" w:rsidP="00A34E66">
      <w:r w:rsidRPr="0095653D">
        <w:t xml:space="preserve">Приложение </w:t>
      </w:r>
      <w:r w:rsidR="00E63DC3" w:rsidRPr="0095653D">
        <w:t>5</w:t>
      </w:r>
    </w:p>
    <w:p w:rsidR="00D40D23" w:rsidRPr="0095653D" w:rsidRDefault="00D40D23" w:rsidP="00A34E66">
      <w:r w:rsidRPr="0095653D">
        <w:t xml:space="preserve">к решению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>Тбилисский район</w:t>
      </w:r>
    </w:p>
    <w:p w:rsidR="00D40D23" w:rsidRPr="0095653D" w:rsidRDefault="006A10F0" w:rsidP="00A34E66">
      <w:r>
        <w:t>___________________№_________</w:t>
      </w:r>
    </w:p>
    <w:p w:rsidR="00D40D23" w:rsidRPr="0095653D" w:rsidRDefault="00D40D23" w:rsidP="00A34E66"/>
    <w:p w:rsidR="00D40D23" w:rsidRPr="0095653D" w:rsidRDefault="00D40D23" w:rsidP="00A34E66"/>
    <w:p w:rsidR="00D40D23" w:rsidRPr="0095653D" w:rsidRDefault="00D40D23" w:rsidP="00A34E66">
      <w:r w:rsidRPr="0095653D">
        <w:t xml:space="preserve">«Приложение </w:t>
      </w:r>
      <w:r w:rsidR="00E63DC3" w:rsidRPr="0095653D">
        <w:t>9</w:t>
      </w:r>
    </w:p>
    <w:p w:rsidR="00D40D23" w:rsidRPr="0095653D" w:rsidRDefault="00D40D23" w:rsidP="00A34E66">
      <w:r w:rsidRPr="0095653D">
        <w:t>УТВЕРЖДЕН</w:t>
      </w:r>
      <w:r w:rsidR="00E63DC3" w:rsidRPr="0095653D">
        <w:t>О</w:t>
      </w:r>
    </w:p>
    <w:p w:rsidR="00D40D23" w:rsidRPr="0095653D" w:rsidRDefault="00D40D23" w:rsidP="00A34E66">
      <w:r w:rsidRPr="0095653D">
        <w:t xml:space="preserve">решением Совета </w:t>
      </w:r>
    </w:p>
    <w:p w:rsidR="00D40D23" w:rsidRPr="0095653D" w:rsidRDefault="00D40D23" w:rsidP="00A34E66">
      <w:r w:rsidRPr="0095653D">
        <w:t xml:space="preserve">муниципального образования </w:t>
      </w:r>
    </w:p>
    <w:p w:rsidR="00D40D23" w:rsidRPr="0095653D" w:rsidRDefault="00D40D23" w:rsidP="00A34E66">
      <w:r w:rsidRPr="0095653D">
        <w:t>Тбилисский район</w:t>
      </w:r>
    </w:p>
    <w:p w:rsidR="00D40D23" w:rsidRPr="0095653D" w:rsidRDefault="00D40D23" w:rsidP="00A34E66">
      <w:r w:rsidRPr="0095653D">
        <w:t>от 21.12.2022 г. № 247</w:t>
      </w:r>
    </w:p>
    <w:p w:rsidR="00D40D23" w:rsidRPr="0095653D" w:rsidRDefault="00D40D23" w:rsidP="00A34E66"/>
    <w:p w:rsidR="00E80358" w:rsidRPr="0095653D" w:rsidRDefault="00E80358" w:rsidP="00A34E66"/>
    <w:p w:rsidR="00E80358" w:rsidRPr="00A34E66" w:rsidRDefault="00E80358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РАСПРЕДЕЛЕНИЕ</w:t>
      </w:r>
    </w:p>
    <w:p w:rsidR="00E80358" w:rsidRPr="00A34E66" w:rsidRDefault="00E80358" w:rsidP="00A34E66">
      <w:pPr>
        <w:ind w:firstLine="0"/>
        <w:jc w:val="center"/>
        <w:rPr>
          <w:rFonts w:cs="Arial"/>
          <w:b/>
        </w:rPr>
      </w:pPr>
      <w:r w:rsidRPr="00A34E66">
        <w:rPr>
          <w:rFonts w:cs="Arial"/>
          <w:b/>
        </w:rPr>
        <w:t>бюджетных ассигнований по разделам и подразделам</w:t>
      </w:r>
      <w:r w:rsidR="00EB4DD1" w:rsidRPr="00A34E66">
        <w:rPr>
          <w:rFonts w:cs="Arial"/>
          <w:b/>
        </w:rPr>
        <w:t xml:space="preserve"> </w:t>
      </w:r>
      <w:r w:rsidRPr="00A34E66">
        <w:rPr>
          <w:rFonts w:cs="Arial"/>
          <w:b/>
        </w:rPr>
        <w:t>классификации расходов</w:t>
      </w:r>
      <w:r w:rsidR="00EB4DD1" w:rsidRPr="00A34E66">
        <w:rPr>
          <w:rFonts w:cs="Arial"/>
          <w:b/>
        </w:rPr>
        <w:t xml:space="preserve"> </w:t>
      </w:r>
      <w:r w:rsidRPr="00A34E66">
        <w:rPr>
          <w:rFonts w:cs="Arial"/>
          <w:b/>
        </w:rPr>
        <w:t>бюджета муниципального образования Тбилисский район на 2023 год</w:t>
      </w:r>
    </w:p>
    <w:p w:rsidR="00E80358" w:rsidRPr="0095653D" w:rsidRDefault="00E80358" w:rsidP="0095653D">
      <w:pPr>
        <w:ind w:firstLine="0"/>
        <w:rPr>
          <w:rFonts w:cs="Arial"/>
        </w:rPr>
      </w:pPr>
    </w:p>
    <w:p w:rsidR="00E80358" w:rsidRPr="0095653D" w:rsidRDefault="00E80358" w:rsidP="00A34E66">
      <w:pPr>
        <w:ind w:firstLine="0"/>
        <w:jc w:val="right"/>
        <w:rPr>
          <w:rFonts w:cs="Arial"/>
        </w:rPr>
      </w:pPr>
      <w:r w:rsidRPr="0095653D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7"/>
        <w:gridCol w:w="5132"/>
        <w:gridCol w:w="1323"/>
        <w:gridCol w:w="587"/>
        <w:gridCol w:w="2206"/>
      </w:tblGrid>
      <w:tr w:rsidR="0095653D" w:rsidRPr="0095653D" w:rsidTr="00E63DC3">
        <w:tc>
          <w:tcPr>
            <w:tcW w:w="30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</w:t>
            </w:r>
          </w:p>
        </w:tc>
        <w:tc>
          <w:tcPr>
            <w:tcW w:w="6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РЗ</w:t>
            </w:r>
          </w:p>
        </w:tc>
        <w:tc>
          <w:tcPr>
            <w:tcW w:w="29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</w:t>
            </w:r>
            <w:proofErr w:type="gramEnd"/>
          </w:p>
        </w:tc>
        <w:tc>
          <w:tcPr>
            <w:tcW w:w="111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 год</w:t>
            </w:r>
          </w:p>
        </w:tc>
      </w:tr>
      <w:tr w:rsidR="0095653D" w:rsidRPr="0095653D" w:rsidTr="00E63DC3">
        <w:tc>
          <w:tcPr>
            <w:tcW w:w="30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9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111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95653D" w:rsidRPr="0095653D" w:rsidTr="00E63DC3">
        <w:tc>
          <w:tcPr>
            <w:tcW w:w="30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 расходов</w:t>
            </w:r>
          </w:p>
        </w:tc>
        <w:tc>
          <w:tcPr>
            <w:tcW w:w="671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11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2796668,500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  <w:noWrap/>
          </w:tcPr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E80358" w:rsidRPr="0095653D">
              <w:rPr>
                <w:rFonts w:cs="Arial"/>
              </w:rPr>
              <w:t>в том числе: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164842,200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52433,900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Судебная система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23119,600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Резервные фонды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85839,200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Мобилизационная подготовка экономики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21769,300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21673,300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4.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экономика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55797,200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17670,600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Транспорт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22783,100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Дорожное хозяйство (дорожные фонды)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Связь и информатика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экономики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14177,100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Жилищно-коммунальное хозяйство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74533,800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Коммунальное хозяйство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74002,400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жилищн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коммунального хозяйства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2219615,700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281372,600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Общее образование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1803401,500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65708,300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Молодежная политика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5050,600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64082,700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Культура, кинематография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55178,700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культуры, кинематографии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51038,900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4139,800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108311,500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Пенсионное обеспечение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107287,600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 и спорт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55350,600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28291,000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Массовый спорт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6112,600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Спорт высших достижений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1" w:type="pct"/>
            <w:noWrap/>
          </w:tcPr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19461,800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1485,200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Средства массовой информации</w:t>
            </w:r>
            <w:r w:rsidR="00EB4DD1" w:rsidRPr="0095653D">
              <w:rPr>
                <w:rFonts w:cs="Arial"/>
              </w:rPr>
              <w:t xml:space="preserve">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Обслуживание </w:t>
            </w:r>
            <w:proofErr w:type="gramStart"/>
            <w:r w:rsidRPr="0095653D">
              <w:rPr>
                <w:rFonts w:cs="Arial"/>
              </w:rPr>
              <w:t>государственного</w:t>
            </w:r>
            <w:proofErr w:type="gramEnd"/>
            <w:r w:rsidRPr="0095653D">
              <w:rPr>
                <w:rFonts w:cs="Arial"/>
              </w:rPr>
              <w:t xml:space="preserve"> и 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муниципального долга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E63DC3"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12.</w:t>
            </w: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1" w:type="pct"/>
            <w:noWrap/>
          </w:tcPr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E80358" w:rsidRPr="0095653D">
              <w:rPr>
                <w:rFonts w:cs="Arial"/>
              </w:rPr>
              <w:t>14</w:t>
            </w: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33132,800</w:t>
            </w:r>
          </w:p>
        </w:tc>
      </w:tr>
      <w:tr w:rsidR="00A34E66" w:rsidRPr="0095653D" w:rsidTr="00840A6B">
        <w:trPr>
          <w:trHeight w:val="1335"/>
        </w:trPr>
        <w:tc>
          <w:tcPr>
            <w:tcW w:w="30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60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E80358" w:rsidRPr="0095653D" w:rsidRDefault="00EB4DD1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671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E80358" w:rsidRPr="0095653D">
              <w:rPr>
                <w:rFonts w:cs="Arial"/>
              </w:rPr>
              <w:t>14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8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11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840A6B" w:rsidRPr="0095653D" w:rsidTr="00E63DC3">
        <w:trPr>
          <w:trHeight w:val="1155"/>
        </w:trPr>
        <w:tc>
          <w:tcPr>
            <w:tcW w:w="308" w:type="pct"/>
            <w:noWrap/>
          </w:tcPr>
          <w:p w:rsidR="00840A6B" w:rsidRPr="0095653D" w:rsidRDefault="00840A6B" w:rsidP="0095653D">
            <w:pPr>
              <w:rPr>
                <w:rFonts w:cs="Arial"/>
              </w:rPr>
            </w:pPr>
          </w:p>
        </w:tc>
        <w:tc>
          <w:tcPr>
            <w:tcW w:w="2604" w:type="pct"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Прочие межбюджетные трансферты </w:t>
            </w: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общего характера</w:t>
            </w: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</w:p>
        </w:tc>
        <w:tc>
          <w:tcPr>
            <w:tcW w:w="671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</w:p>
        </w:tc>
        <w:tc>
          <w:tcPr>
            <w:tcW w:w="298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03</w:t>
            </w: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</w:p>
        </w:tc>
        <w:tc>
          <w:tcPr>
            <w:tcW w:w="1119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31532,800</w:t>
            </w: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».</w:t>
            </w:r>
          </w:p>
          <w:p w:rsidR="00840A6B" w:rsidRPr="0095653D" w:rsidRDefault="00840A6B" w:rsidP="0095653D">
            <w:pPr>
              <w:rPr>
                <w:rFonts w:cs="Arial"/>
              </w:rPr>
            </w:pPr>
          </w:p>
        </w:tc>
      </w:tr>
    </w:tbl>
    <w:p w:rsidR="00E80358" w:rsidRPr="0095653D" w:rsidRDefault="00E80358" w:rsidP="00840A6B"/>
    <w:p w:rsidR="00E80358" w:rsidRPr="0095653D" w:rsidRDefault="00E80358" w:rsidP="00840A6B"/>
    <w:p w:rsidR="00D40D23" w:rsidRPr="0095653D" w:rsidRDefault="00D40D23" w:rsidP="00840A6B"/>
    <w:p w:rsidR="00D40D23" w:rsidRPr="0095653D" w:rsidRDefault="00D40D23" w:rsidP="00840A6B">
      <w:proofErr w:type="gramStart"/>
      <w:r w:rsidRPr="0095653D">
        <w:lastRenderedPageBreak/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840A6B">
      <w:r w:rsidRPr="0095653D">
        <w:t xml:space="preserve">заместителя главы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 xml:space="preserve">Тбилисский район, </w:t>
      </w:r>
    </w:p>
    <w:p w:rsidR="00D40D23" w:rsidRPr="0095653D" w:rsidRDefault="00D40D23" w:rsidP="00840A6B">
      <w:r w:rsidRPr="0095653D">
        <w:t xml:space="preserve">начальника финансового управления </w:t>
      </w:r>
    </w:p>
    <w:p w:rsidR="00D40D23" w:rsidRPr="0095653D" w:rsidRDefault="00D40D23" w:rsidP="00840A6B">
      <w:r w:rsidRPr="0095653D">
        <w:t>А.А. Ерошенко</w:t>
      </w:r>
    </w:p>
    <w:p w:rsidR="00D40D23" w:rsidRPr="0095653D" w:rsidRDefault="00D40D23" w:rsidP="00840A6B"/>
    <w:p w:rsidR="00E63DC3" w:rsidRPr="0095653D" w:rsidRDefault="00E63DC3" w:rsidP="00840A6B"/>
    <w:p w:rsidR="00E63DC3" w:rsidRPr="0095653D" w:rsidRDefault="00E63DC3" w:rsidP="00840A6B"/>
    <w:p w:rsidR="00D40D23" w:rsidRPr="0095653D" w:rsidRDefault="00D40D23" w:rsidP="00840A6B">
      <w:r w:rsidRPr="0095653D">
        <w:t xml:space="preserve">Приложение </w:t>
      </w:r>
      <w:r w:rsidR="00E63DC3" w:rsidRPr="0095653D">
        <w:t>6</w:t>
      </w:r>
    </w:p>
    <w:p w:rsidR="00D40D23" w:rsidRPr="0095653D" w:rsidRDefault="00D40D23" w:rsidP="00840A6B">
      <w:r w:rsidRPr="0095653D">
        <w:t xml:space="preserve">к решению Совета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>Тбилисский район</w:t>
      </w:r>
    </w:p>
    <w:p w:rsidR="00D40D23" w:rsidRPr="0095653D" w:rsidRDefault="006A10F0" w:rsidP="00840A6B">
      <w:r>
        <w:t>___________________№_________</w:t>
      </w:r>
    </w:p>
    <w:p w:rsidR="00D40D23" w:rsidRPr="0095653D" w:rsidRDefault="00D40D23" w:rsidP="00840A6B"/>
    <w:p w:rsidR="00D40D23" w:rsidRPr="0095653D" w:rsidRDefault="00D40D23" w:rsidP="00840A6B"/>
    <w:p w:rsidR="00D40D23" w:rsidRPr="0095653D" w:rsidRDefault="00D40D23" w:rsidP="00840A6B">
      <w:r w:rsidRPr="0095653D">
        <w:t>«Приложение 1</w:t>
      </w:r>
      <w:r w:rsidR="00E63DC3" w:rsidRPr="0095653D">
        <w:t>0</w:t>
      </w:r>
    </w:p>
    <w:p w:rsidR="00D40D23" w:rsidRPr="0095653D" w:rsidRDefault="00D40D23" w:rsidP="00840A6B">
      <w:r w:rsidRPr="0095653D">
        <w:t>УТВЕРЖДЕН</w:t>
      </w:r>
      <w:r w:rsidR="00E63DC3" w:rsidRPr="0095653D">
        <w:t>О</w:t>
      </w:r>
    </w:p>
    <w:p w:rsidR="00D40D23" w:rsidRPr="0095653D" w:rsidRDefault="00D40D23" w:rsidP="00840A6B">
      <w:r w:rsidRPr="0095653D">
        <w:t xml:space="preserve">решением Совета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>Тбилисский район</w:t>
      </w:r>
    </w:p>
    <w:p w:rsidR="00D40D23" w:rsidRPr="0095653D" w:rsidRDefault="00D40D23" w:rsidP="00840A6B">
      <w:r w:rsidRPr="0095653D">
        <w:t>от 21.12.2022 г. № 247</w:t>
      </w:r>
    </w:p>
    <w:p w:rsidR="00D40D23" w:rsidRPr="0095653D" w:rsidRDefault="00D40D23" w:rsidP="00840A6B"/>
    <w:p w:rsidR="00E80358" w:rsidRPr="0095653D" w:rsidRDefault="00E80358" w:rsidP="00840A6B"/>
    <w:p w:rsidR="00E80358" w:rsidRPr="00840A6B" w:rsidRDefault="00E80358" w:rsidP="00840A6B">
      <w:pPr>
        <w:ind w:firstLine="0"/>
        <w:jc w:val="center"/>
        <w:rPr>
          <w:rFonts w:cs="Arial"/>
          <w:b/>
        </w:rPr>
      </w:pPr>
      <w:r w:rsidRPr="00840A6B">
        <w:rPr>
          <w:rFonts w:cs="Arial"/>
          <w:b/>
        </w:rPr>
        <w:t>РАСПРЕДЕЛЕНИЕ</w:t>
      </w:r>
    </w:p>
    <w:p w:rsidR="00E80358" w:rsidRPr="00840A6B" w:rsidRDefault="00E80358" w:rsidP="00840A6B">
      <w:pPr>
        <w:ind w:firstLine="0"/>
        <w:jc w:val="center"/>
        <w:rPr>
          <w:rFonts w:cs="Arial"/>
          <w:b/>
        </w:rPr>
      </w:pPr>
      <w:r w:rsidRPr="00840A6B">
        <w:rPr>
          <w:rFonts w:cs="Arial"/>
          <w:b/>
        </w:rPr>
        <w:t>бюджетных ассигнований по разделам и подразделам</w:t>
      </w:r>
      <w:r w:rsidR="00EB4DD1" w:rsidRPr="00840A6B">
        <w:rPr>
          <w:rFonts w:cs="Arial"/>
          <w:b/>
        </w:rPr>
        <w:t xml:space="preserve"> </w:t>
      </w:r>
      <w:r w:rsidRPr="00840A6B">
        <w:rPr>
          <w:rFonts w:cs="Arial"/>
          <w:b/>
        </w:rPr>
        <w:t>классификации расходов</w:t>
      </w:r>
      <w:r w:rsidR="00EB4DD1" w:rsidRPr="00840A6B">
        <w:rPr>
          <w:rFonts w:cs="Arial"/>
          <w:b/>
        </w:rPr>
        <w:t xml:space="preserve"> </w:t>
      </w:r>
      <w:r w:rsidRPr="00840A6B">
        <w:rPr>
          <w:rFonts w:cs="Arial"/>
          <w:b/>
        </w:rPr>
        <w:t>бюджета муниципального образования Тбилисский район на 2024 и 2025 годы</w:t>
      </w:r>
    </w:p>
    <w:p w:rsidR="00840A6B" w:rsidRDefault="00840A6B" w:rsidP="0095653D">
      <w:pPr>
        <w:ind w:firstLine="0"/>
        <w:rPr>
          <w:rFonts w:cs="Arial"/>
        </w:rPr>
      </w:pPr>
    </w:p>
    <w:p w:rsidR="00E80358" w:rsidRPr="0095653D" w:rsidRDefault="00E80358" w:rsidP="00840A6B">
      <w:pPr>
        <w:ind w:firstLine="0"/>
        <w:jc w:val="right"/>
        <w:rPr>
          <w:rFonts w:cs="Arial"/>
        </w:rPr>
      </w:pPr>
      <w:r w:rsidRPr="0095653D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1"/>
        <w:gridCol w:w="6591"/>
        <w:gridCol w:w="374"/>
        <w:gridCol w:w="411"/>
        <w:gridCol w:w="1034"/>
        <w:gridCol w:w="1034"/>
      </w:tblGrid>
      <w:tr w:rsidR="0095653D" w:rsidRPr="0095653D" w:rsidTr="00840A6B"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Наименование </w:t>
            </w:r>
          </w:p>
        </w:tc>
        <w:tc>
          <w:tcPr>
            <w:tcW w:w="190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Рз</w:t>
            </w:r>
            <w:proofErr w:type="spellEnd"/>
          </w:p>
        </w:tc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</w:t>
            </w:r>
            <w:proofErr w:type="gramEnd"/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на 2024 г. 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на 2025 г. </w:t>
            </w:r>
          </w:p>
        </w:tc>
      </w:tr>
      <w:tr w:rsidR="0095653D" w:rsidRPr="0095653D" w:rsidTr="00840A6B"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</w:tr>
      <w:tr w:rsidR="0095653D" w:rsidRPr="0095653D" w:rsidTr="00840A6B"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1553387,500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1279098,300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  <w:noWrap/>
          </w:tcPr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E80358" w:rsidRPr="0095653D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Общегосударственные вопросы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171084,900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171778,500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95653D" w:rsidRPr="0095653D" w:rsidTr="00E63DC3">
              <w:trPr>
                <w:trHeight w:val="355"/>
              </w:trPr>
              <w:tc>
                <w:tcPr>
                  <w:tcW w:w="5419" w:type="dxa"/>
                  <w:hideMark/>
                </w:tcPr>
                <w:p w:rsidR="00E80358" w:rsidRPr="0095653D" w:rsidRDefault="00E80358" w:rsidP="0095653D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E80358" w:rsidRPr="0095653D" w:rsidRDefault="00E80358" w:rsidP="0095653D">
                  <w:pPr>
                    <w:ind w:firstLine="0"/>
                    <w:rPr>
                      <w:rFonts w:cs="Arial"/>
                    </w:rPr>
                  </w:pPr>
                  <w:r w:rsidRPr="0095653D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E80358" w:rsidRPr="0095653D" w:rsidRDefault="00E80358" w:rsidP="0095653D">
                  <w:pPr>
                    <w:ind w:firstLine="0"/>
                    <w:rPr>
                      <w:rFonts w:cs="Arial"/>
                    </w:rPr>
                  </w:pPr>
                  <w:r w:rsidRPr="0095653D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E80358" w:rsidRPr="0095653D" w:rsidRDefault="00E80358" w:rsidP="0095653D">
                  <w:pPr>
                    <w:ind w:firstLine="0"/>
                    <w:rPr>
                      <w:rFonts w:cs="Arial"/>
                    </w:rPr>
                  </w:pPr>
                  <w:r w:rsidRPr="0095653D">
                    <w:rPr>
                      <w:rFonts w:cs="Arial"/>
                    </w:rPr>
                    <w:t>5,900</w:t>
                  </w:r>
                </w:p>
              </w:tc>
            </w:tr>
          </w:tbl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95653D">
              <w:rPr>
                <w:rFonts w:cs="Arial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59244,200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58735,600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23702,400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23847,400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Резервные фонды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общегосударственные вопросы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84603,500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85663,500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Мобилизационная подготовка экономики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21150,100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21156,400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21094,100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21100,400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EB4DD1" w:rsidRPr="0095653D">
              <w:rPr>
                <w:rFonts w:cs="Arial"/>
              </w:rPr>
              <w:t xml:space="preserve"> </w:t>
            </w:r>
          </w:p>
          <w:p w:rsidR="00E80358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4.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экономика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48367,900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38949,100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Развитие сельского хозяйства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20475,600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20343,600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Развитие транспортного обслуживания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Дорожное хозяйство (дорожные фонды)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12962,800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экономики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14357,100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11327,100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Жилищно-коммунальное хозяйство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33530,000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11849,700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Коммунальное хозяйство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33417,600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11737,300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жилищн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коммунального хозяйства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1065710,600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813474,900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490726,300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248259,400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Общее образование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436012,400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437004,700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62652,500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62682,300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6100,900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6100,900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70218,500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59427,600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Культура, кинематография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49111,700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48504,400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45109,300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44502,000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культуры, кинематографии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94794,700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96234,400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Пенсионное обеспечение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населения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93854,100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95284,700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 и спорт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38285,900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38356,200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840A6B">
        <w:trPr>
          <w:trHeight w:val="525"/>
        </w:trPr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Массовый спорт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840A6B" w:rsidRPr="0095653D" w:rsidTr="00840A6B">
        <w:trPr>
          <w:trHeight w:val="840"/>
        </w:trPr>
        <w:tc>
          <w:tcPr>
            <w:tcW w:w="209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Спорт высших достижений</w:t>
            </w:r>
          </w:p>
          <w:p w:rsidR="00840A6B" w:rsidRPr="0095653D" w:rsidRDefault="00840A6B" w:rsidP="0095653D">
            <w:pPr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  <w:tc>
          <w:tcPr>
            <w:tcW w:w="525" w:type="pct"/>
          </w:tcPr>
          <w:p w:rsidR="00840A6B" w:rsidRPr="0095653D" w:rsidRDefault="00840A6B" w:rsidP="0095653D">
            <w:pPr>
              <w:ind w:firstLine="0"/>
              <w:rPr>
                <w:rFonts w:cs="Arial"/>
              </w:rPr>
            </w:pPr>
          </w:p>
          <w:p w:rsidR="00840A6B" w:rsidRPr="0095653D" w:rsidRDefault="00840A6B" w:rsidP="0095653D">
            <w:pPr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физической культуры и спорта</w:t>
            </w:r>
          </w:p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1848,800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1848,800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10.</w:t>
            </w:r>
          </w:p>
        </w:tc>
        <w:tc>
          <w:tcPr>
            <w:tcW w:w="3344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525" w:type="pct"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средств массовой информации</w:t>
            </w: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525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и муниципального долга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00</w:t>
            </w:r>
          </w:p>
        </w:tc>
        <w:tc>
          <w:tcPr>
            <w:tcW w:w="525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2E3A15" w:rsidRPr="0095653D">
              <w:rPr>
                <w:rFonts w:cs="Arial"/>
              </w:rPr>
              <w:t>9249,900</w:t>
            </w:r>
          </w:p>
        </w:tc>
        <w:tc>
          <w:tcPr>
            <w:tcW w:w="525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01</w:t>
            </w:r>
          </w:p>
        </w:tc>
        <w:tc>
          <w:tcPr>
            <w:tcW w:w="525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2E3A15" w:rsidRPr="0095653D">
              <w:rPr>
                <w:rFonts w:cs="Arial"/>
              </w:rPr>
              <w:t>9249,900</w:t>
            </w:r>
          </w:p>
        </w:tc>
        <w:tc>
          <w:tcPr>
            <w:tcW w:w="525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12.</w:t>
            </w:r>
          </w:p>
        </w:tc>
        <w:tc>
          <w:tcPr>
            <w:tcW w:w="3344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22941,900</w:t>
            </w:r>
          </w:p>
        </w:tc>
        <w:tc>
          <w:tcPr>
            <w:tcW w:w="525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35000,000</w:t>
            </w:r>
          </w:p>
        </w:tc>
      </w:tr>
      <w:tr w:rsidR="0095653D" w:rsidRPr="0095653D" w:rsidTr="00840A6B"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</w:t>
            </w:r>
          </w:p>
        </w:tc>
        <w:tc>
          <w:tcPr>
            <w:tcW w:w="525" w:type="pct"/>
            <w:noWrap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20331,900</w:t>
            </w:r>
          </w:p>
        </w:tc>
        <w:tc>
          <w:tcPr>
            <w:tcW w:w="525" w:type="pct"/>
          </w:tcPr>
          <w:p w:rsidR="002E3A15" w:rsidRPr="0095653D" w:rsidRDefault="002E3A1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35000,000</w:t>
            </w:r>
          </w:p>
        </w:tc>
      </w:tr>
    </w:tbl>
    <w:p w:rsidR="00E80358" w:rsidRPr="0095653D" w:rsidRDefault="002E3A15" w:rsidP="00840A6B">
      <w:r w:rsidRPr="0095653D">
        <w:t xml:space="preserve"> </w:t>
      </w:r>
      <w:r w:rsidR="00E80358" w:rsidRPr="0095653D">
        <w:t>».</w:t>
      </w:r>
      <w:r w:rsidR="00EB4DD1" w:rsidRPr="0095653D">
        <w:t xml:space="preserve"> </w:t>
      </w:r>
    </w:p>
    <w:p w:rsidR="00E80358" w:rsidRPr="0095653D" w:rsidRDefault="00E80358" w:rsidP="00840A6B"/>
    <w:p w:rsidR="00D40D23" w:rsidRPr="0095653D" w:rsidRDefault="00D40D23" w:rsidP="00840A6B"/>
    <w:p w:rsidR="00E63DC3" w:rsidRPr="0095653D" w:rsidRDefault="00E63DC3" w:rsidP="00840A6B"/>
    <w:p w:rsidR="00D40D23" w:rsidRPr="0095653D" w:rsidRDefault="00D40D23" w:rsidP="00840A6B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840A6B">
      <w:r w:rsidRPr="0095653D">
        <w:t xml:space="preserve">заместителя главы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 xml:space="preserve">Тбилисский район, </w:t>
      </w:r>
    </w:p>
    <w:p w:rsidR="00D40D23" w:rsidRPr="0095653D" w:rsidRDefault="00D40D23" w:rsidP="00840A6B">
      <w:r w:rsidRPr="0095653D">
        <w:t xml:space="preserve">начальника финансового управления </w:t>
      </w:r>
    </w:p>
    <w:p w:rsidR="00D40D23" w:rsidRPr="0095653D" w:rsidRDefault="00D40D23" w:rsidP="00840A6B">
      <w:r w:rsidRPr="0095653D">
        <w:t>А.А. Ерошенко</w:t>
      </w:r>
    </w:p>
    <w:p w:rsidR="00D40D23" w:rsidRPr="0095653D" w:rsidRDefault="00D40D23" w:rsidP="00840A6B"/>
    <w:p w:rsidR="00E63DC3" w:rsidRPr="0095653D" w:rsidRDefault="00E63DC3" w:rsidP="00840A6B"/>
    <w:p w:rsidR="00E63DC3" w:rsidRPr="0095653D" w:rsidRDefault="00E63DC3" w:rsidP="00840A6B"/>
    <w:p w:rsidR="00D40D23" w:rsidRPr="0095653D" w:rsidRDefault="00D40D23" w:rsidP="00840A6B">
      <w:r w:rsidRPr="0095653D">
        <w:t xml:space="preserve">Приложение </w:t>
      </w:r>
      <w:r w:rsidR="00E63DC3" w:rsidRPr="0095653D">
        <w:t>7</w:t>
      </w:r>
    </w:p>
    <w:p w:rsidR="00D40D23" w:rsidRPr="0095653D" w:rsidRDefault="00D40D23" w:rsidP="00840A6B">
      <w:r w:rsidRPr="0095653D">
        <w:t xml:space="preserve">к решению Совета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>Тбилисский район</w:t>
      </w:r>
    </w:p>
    <w:p w:rsidR="00D40D23" w:rsidRPr="0095653D" w:rsidRDefault="006A10F0" w:rsidP="00840A6B">
      <w:r>
        <w:t>___________________№_________</w:t>
      </w:r>
    </w:p>
    <w:p w:rsidR="00D40D23" w:rsidRPr="0095653D" w:rsidRDefault="00D40D23" w:rsidP="00840A6B"/>
    <w:p w:rsidR="00D40D23" w:rsidRPr="0095653D" w:rsidRDefault="00D40D23" w:rsidP="00840A6B"/>
    <w:p w:rsidR="00D40D23" w:rsidRPr="0095653D" w:rsidRDefault="00D40D23" w:rsidP="00840A6B">
      <w:r w:rsidRPr="0095653D">
        <w:t>«Приложение 1</w:t>
      </w:r>
      <w:r w:rsidR="00E63DC3" w:rsidRPr="0095653D">
        <w:t>1</w:t>
      </w:r>
    </w:p>
    <w:p w:rsidR="00D40D23" w:rsidRPr="0095653D" w:rsidRDefault="00D40D23" w:rsidP="00840A6B">
      <w:r w:rsidRPr="0095653D">
        <w:t>УТВЕРЖДЕН</w:t>
      </w:r>
      <w:r w:rsidR="00E63DC3" w:rsidRPr="0095653D">
        <w:t>О</w:t>
      </w:r>
    </w:p>
    <w:p w:rsidR="00D40D23" w:rsidRPr="0095653D" w:rsidRDefault="00D40D23" w:rsidP="00840A6B">
      <w:r w:rsidRPr="0095653D">
        <w:t xml:space="preserve">решением Совета </w:t>
      </w:r>
    </w:p>
    <w:p w:rsidR="00D40D23" w:rsidRPr="0095653D" w:rsidRDefault="00D40D23" w:rsidP="00840A6B">
      <w:r w:rsidRPr="0095653D">
        <w:t xml:space="preserve">муниципального образования </w:t>
      </w:r>
    </w:p>
    <w:p w:rsidR="00D40D23" w:rsidRPr="0095653D" w:rsidRDefault="00D40D23" w:rsidP="00840A6B">
      <w:r w:rsidRPr="0095653D">
        <w:t>Тбилисский район</w:t>
      </w:r>
    </w:p>
    <w:p w:rsidR="00D40D23" w:rsidRPr="0095653D" w:rsidRDefault="00D40D23" w:rsidP="00840A6B">
      <w:r w:rsidRPr="0095653D">
        <w:t>от 21.12.2022 г. № 247</w:t>
      </w:r>
    </w:p>
    <w:p w:rsidR="00D40D23" w:rsidRPr="0095653D" w:rsidRDefault="00D40D23" w:rsidP="00840A6B"/>
    <w:p w:rsidR="00D40D23" w:rsidRPr="0095653D" w:rsidRDefault="00D40D23" w:rsidP="00840A6B"/>
    <w:p w:rsidR="00E63DC3" w:rsidRPr="00840A6B" w:rsidRDefault="00E63DC3" w:rsidP="00840A6B">
      <w:pPr>
        <w:ind w:firstLine="0"/>
        <w:jc w:val="center"/>
        <w:rPr>
          <w:rFonts w:cs="Arial"/>
          <w:b/>
        </w:rPr>
      </w:pPr>
      <w:r w:rsidRPr="00840A6B">
        <w:rPr>
          <w:rFonts w:cs="Arial"/>
          <w:b/>
        </w:rPr>
        <w:t>РАСПРЕДЕЛЕНИЕ</w:t>
      </w:r>
    </w:p>
    <w:p w:rsidR="00E63DC3" w:rsidRPr="00840A6B" w:rsidRDefault="00E63DC3" w:rsidP="00840A6B">
      <w:pPr>
        <w:ind w:firstLine="0"/>
        <w:jc w:val="center"/>
        <w:rPr>
          <w:rFonts w:cs="Arial"/>
          <w:b/>
        </w:rPr>
      </w:pPr>
      <w:r w:rsidRPr="00840A6B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840A6B">
        <w:rPr>
          <w:rFonts w:cs="Arial"/>
          <w:b/>
        </w:rPr>
        <w:t>видов расходов классификации расходов бюджетов</w:t>
      </w:r>
      <w:proofErr w:type="gramEnd"/>
      <w:r w:rsidRPr="00840A6B">
        <w:rPr>
          <w:rFonts w:cs="Arial"/>
          <w:b/>
        </w:rPr>
        <w:t xml:space="preserve"> на 2023</w:t>
      </w:r>
      <w:r w:rsidR="00EB4DD1" w:rsidRPr="00840A6B">
        <w:rPr>
          <w:rFonts w:cs="Arial"/>
          <w:b/>
        </w:rPr>
        <w:t xml:space="preserve"> </w:t>
      </w:r>
      <w:r w:rsidRPr="00840A6B">
        <w:rPr>
          <w:rFonts w:cs="Arial"/>
          <w:b/>
        </w:rPr>
        <w:t>год</w:t>
      </w:r>
    </w:p>
    <w:p w:rsidR="00E63DC3" w:rsidRPr="0095653D" w:rsidRDefault="00E63DC3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6"/>
        <w:gridCol w:w="2753"/>
        <w:gridCol w:w="1628"/>
        <w:gridCol w:w="585"/>
        <w:gridCol w:w="1506"/>
        <w:gridCol w:w="1361"/>
        <w:gridCol w:w="1506"/>
      </w:tblGrid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(тыс. руб.)</w:t>
            </w:r>
          </w:p>
        </w:tc>
      </w:tr>
      <w:tr w:rsidR="0095653D" w:rsidRPr="0095653D" w:rsidTr="00CF71DC">
        <w:tc>
          <w:tcPr>
            <w:tcW w:w="169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r w:rsidRPr="0095653D">
              <w:rPr>
                <w:rFonts w:cs="Arial"/>
              </w:rPr>
              <w:br/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250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ЦСР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ВР</w:t>
            </w:r>
          </w:p>
        </w:tc>
        <w:tc>
          <w:tcPr>
            <w:tcW w:w="528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Уточнено на 2023 год</w:t>
            </w:r>
          </w:p>
        </w:tc>
        <w:tc>
          <w:tcPr>
            <w:tcW w:w="502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54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Уточнено на 2023 год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0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1063379,000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9652,500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1073031,500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"Функционирование системы образования </w:t>
            </w:r>
            <w:r w:rsidRPr="0095653D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706581,300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9899,500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716480,800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</w:t>
            </w:r>
            <w:r w:rsidRPr="0095653D">
              <w:rPr>
                <w:rFonts w:cs="Arial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01 1 01 60860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433970,100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11458,100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445428,200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70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83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150392,600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152945,600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283577,500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8905,100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292482,600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217334,200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-1434,000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215900,200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0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83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92884,800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91954,800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41949,400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-504,000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41445,400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01 1 01 10520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</w:t>
            </w:r>
            <w:r w:rsidRPr="0095653D">
              <w:rPr>
                <w:rFonts w:cs="Arial"/>
              </w:rPr>
              <w:lastRenderedPageBreak/>
              <w:t>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01 1 01 </w:t>
            </w:r>
            <w:r w:rsidRPr="0095653D">
              <w:rPr>
                <w:rFonts w:cs="Arial"/>
              </w:rPr>
              <w:lastRenderedPageBreak/>
              <w:t>10520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2005,000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01 1 01 10520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7196,000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7302,700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01 101 60820</w:t>
            </w:r>
          </w:p>
        </w:tc>
        <w:tc>
          <w:tcPr>
            <w:tcW w:w="183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4063,100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</w:t>
            </w:r>
            <w:r w:rsidRPr="0095653D">
              <w:rPr>
                <w:rFonts w:cs="Arial"/>
              </w:rPr>
              <w:br/>
              <w:t xml:space="preserve"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95653D">
              <w:rPr>
                <w:rFonts w:cs="Arial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01 1 01 60710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-152,000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3687,000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01 1 01 62980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</w:t>
            </w:r>
            <w:r w:rsidRPr="0095653D">
              <w:rPr>
                <w:rFonts w:cs="Arial"/>
              </w:rPr>
              <w:lastRenderedPageBreak/>
              <w:t>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01 1 01 </w:t>
            </w:r>
            <w:r w:rsidRPr="0095653D">
              <w:rPr>
                <w:rFonts w:cs="Arial"/>
              </w:rPr>
              <w:lastRenderedPageBreak/>
              <w:t>62980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-78,200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18514,400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-78,200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18514,400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</w:t>
            </w:r>
            <w:r w:rsidRPr="0095653D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353068,500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-417,500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352651,000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6771,000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6304,600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01 1 02 </w:t>
            </w:r>
            <w:r w:rsidRPr="0095653D">
              <w:rPr>
                <w:rFonts w:cs="Arial"/>
              </w:rPr>
              <w:lastRenderedPageBreak/>
              <w:t>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457,800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463,400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-143,700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33685,600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-143,700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2147,300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2722,300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-306,700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2415,600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967,500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338,200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95653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70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01 1 02 10300</w:t>
            </w:r>
          </w:p>
        </w:tc>
        <w:tc>
          <w:tcPr>
            <w:tcW w:w="183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1413,600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-303,700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1109,900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95653D">
              <w:rPr>
                <w:rFonts w:cs="Arial"/>
              </w:rPr>
              <w:t>бразовательным</w:t>
            </w:r>
            <w:proofErr w:type="spellEnd"/>
            <w:r w:rsidRPr="0095653D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5653D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01 1 02 62500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01 1 02 63540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</w:t>
            </w:r>
            <w:r w:rsidRPr="0095653D">
              <w:rPr>
                <w:rFonts w:cs="Arial"/>
              </w:rPr>
              <w:lastRenderedPageBreak/>
              <w:t>х организациях (приобретение движимого имущества для оснащения вновь созданных мест в муниципальных образовательных организациях</w:t>
            </w:r>
            <w:proofErr w:type="gramStart"/>
            <w:r w:rsidRPr="0095653D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02 S3370 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94127,400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</w:t>
            </w:r>
            <w:r w:rsidRPr="0095653D">
              <w:rPr>
                <w:rFonts w:cs="Arial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S3410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8185,000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8185,000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  <w:r w:rsidRPr="0095653D">
              <w:rPr>
                <w:rFonts w:cs="Arial"/>
              </w:rPr>
              <w:br w:type="page"/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8185,000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8185,000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</w:t>
            </w:r>
            <w:r w:rsidRPr="0095653D">
              <w:rPr>
                <w:rFonts w:cs="Arial"/>
              </w:rP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S3550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3729,200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государственных полномочий по </w:t>
            </w:r>
            <w:r w:rsidRPr="0095653D">
              <w:rPr>
                <w:rFonts w:cs="Arial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EB 51790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3240,800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EB 51790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3240,800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оснащения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государственных и муниципальных общеобразовательных организаций, в том числе структурных подразделений </w:t>
            </w:r>
            <w:r w:rsidRPr="0095653D">
              <w:rPr>
                <w:rFonts w:cs="Arial"/>
              </w:rPr>
              <w:lastRenderedPageBreak/>
              <w:t>указанных организаций, государственными символами Российской Федерации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5656,300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5656,300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"Государственные и профессиональные праздники, юбилейные и </w:t>
            </w:r>
            <w:r w:rsidRPr="0095653D">
              <w:rPr>
                <w:rFonts w:cs="Arial"/>
              </w:rPr>
              <w:lastRenderedPageBreak/>
              <w:t>памятные даты, отмечаемые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02 2 00 00000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2568,000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2568,000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3063,300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5653D">
              <w:rPr>
                <w:rFonts w:cs="Arial"/>
              </w:rPr>
              <w:lastRenderedPageBreak/>
              <w:t>нужд</w:t>
            </w:r>
          </w:p>
        </w:tc>
        <w:tc>
          <w:tcPr>
            <w:tcW w:w="570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02 3 01 10010</w:t>
            </w:r>
          </w:p>
        </w:tc>
        <w:tc>
          <w:tcPr>
            <w:tcW w:w="183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4541,900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4541,900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2602,900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</w:t>
            </w:r>
            <w:r w:rsidRPr="0095653D">
              <w:rPr>
                <w:rFonts w:cs="Arial"/>
              </w:rPr>
              <w:lastRenderedPageBreak/>
              <w:t xml:space="preserve">категории детей"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03 1 02 00000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1104752,800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1103952,300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95653D">
              <w:rPr>
                <w:rFonts w:cs="Arial"/>
              </w:rPr>
              <w:t>ст</w:t>
            </w:r>
            <w:proofErr w:type="gramStart"/>
            <w:r w:rsidRPr="0095653D">
              <w:rPr>
                <w:rFonts w:cs="Arial"/>
              </w:rPr>
              <w:t>.Т</w:t>
            </w:r>
            <w:proofErr w:type="gramEnd"/>
            <w:r w:rsidRPr="0095653D">
              <w:rPr>
                <w:rFonts w:cs="Arial"/>
              </w:rPr>
              <w:t>билисской</w:t>
            </w:r>
            <w:proofErr w:type="spellEnd"/>
            <w:r w:rsidRPr="0095653D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10029,400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10029,400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7490,900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7490,900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2538,500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2538,500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1043565,600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1043565,600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Капитальные </w:t>
            </w:r>
            <w:r w:rsidRPr="0095653D">
              <w:rPr>
                <w:rFonts w:cs="Arial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55200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579409,900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</w:t>
            </w:r>
            <w:r w:rsidRPr="0095653D">
              <w:rPr>
                <w:rFonts w:cs="Arial"/>
              </w:rPr>
              <w:lastRenderedPageBreak/>
              <w:t>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04 1 14 </w:t>
            </w:r>
            <w:r w:rsidRPr="0095653D">
              <w:rPr>
                <w:rFonts w:cs="Arial"/>
              </w:rPr>
              <w:lastRenderedPageBreak/>
              <w:t>S2570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5653D">
              <w:rPr>
                <w:rFonts w:cs="Arial"/>
              </w:rPr>
              <w:t>Тбилисская</w:t>
            </w:r>
            <w:proofErr w:type="gramEnd"/>
            <w:r w:rsidRPr="0095653D">
              <w:rPr>
                <w:rFonts w:cs="Arial"/>
              </w:rPr>
              <w:t>, ул. Базарная, 143 "А"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95653D">
              <w:rPr>
                <w:rFonts w:cs="Arial"/>
              </w:rPr>
              <w:t>Тбилисской</w:t>
            </w:r>
            <w:proofErr w:type="gramEnd"/>
            <w:r w:rsidRPr="0095653D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04 1 21 10340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04 1 21 10340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1411,800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1411,800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04 1 21 10340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3988,900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3988,900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04 1 28 62950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04 1 28 62950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5653D">
              <w:rPr>
                <w:rFonts w:cs="Arial"/>
              </w:rPr>
              <w:t>ст-ца</w:t>
            </w:r>
            <w:proofErr w:type="spellEnd"/>
            <w:r w:rsidRPr="0095653D">
              <w:rPr>
                <w:rFonts w:cs="Arial"/>
              </w:rPr>
              <w:t xml:space="preserve"> </w:t>
            </w:r>
            <w:proofErr w:type="spellStart"/>
            <w:r w:rsidRPr="0095653D">
              <w:rPr>
                <w:rFonts w:cs="Arial"/>
              </w:rPr>
              <w:t>Ловлинская</w:t>
            </w:r>
            <w:proofErr w:type="spellEnd"/>
            <w:r w:rsidRPr="0095653D">
              <w:rPr>
                <w:rFonts w:cs="Arial"/>
              </w:rPr>
              <w:t>, ул. Гагарина,1 "Г"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14841,600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4841,600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</w:t>
            </w:r>
            <w:r w:rsidRPr="0095653D">
              <w:rPr>
                <w:rFonts w:cs="Arial"/>
              </w:rPr>
              <w:lastRenderedPageBreak/>
              <w:t>муниципального значения, приобретение объектов недвижимости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04 1 29 S0470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04 1 32 10550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95653D">
              <w:rPr>
                <w:rFonts w:cs="Arial"/>
              </w:rPr>
              <w:t>Тбилисская</w:t>
            </w:r>
            <w:proofErr w:type="gramEnd"/>
            <w:r w:rsidRPr="0095653D">
              <w:rPr>
                <w:rFonts w:cs="Arial"/>
              </w:rPr>
              <w:t>, ул. Красная, 224 «Г»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1726,400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647,400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2373,800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1726,400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647,400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2373,800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794,200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297,800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1092,000</w:t>
            </w:r>
          </w:p>
        </w:tc>
      </w:tr>
      <w:tr w:rsidR="0095653D" w:rsidRPr="0095653D" w:rsidTr="00CF71DC">
        <w:tc>
          <w:tcPr>
            <w:tcW w:w="169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794,200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297,800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1092,000</w:t>
            </w:r>
          </w:p>
        </w:tc>
      </w:tr>
      <w:tr w:rsidR="0095653D" w:rsidRPr="0095653D" w:rsidTr="00CF71DC">
        <w:tc>
          <w:tcPr>
            <w:tcW w:w="169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предоставление социальных выплат </w:t>
            </w:r>
            <w:r w:rsidRPr="0095653D">
              <w:rPr>
                <w:rFonts w:cs="Arial"/>
              </w:rPr>
              <w:lastRenderedPageBreak/>
              <w:t xml:space="preserve">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05 1 01 L4970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1281,800</w:t>
            </w:r>
          </w:p>
        </w:tc>
      </w:tr>
      <w:tr w:rsidR="0095653D" w:rsidRPr="0095653D" w:rsidTr="00CF71DC">
        <w:tc>
          <w:tcPr>
            <w:tcW w:w="169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1281,800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06 1 01 </w:t>
            </w:r>
            <w:r w:rsidRPr="0095653D">
              <w:rPr>
                <w:rFonts w:cs="Arial"/>
              </w:rPr>
              <w:lastRenderedPageBreak/>
              <w:t>10210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муниципального </w:t>
            </w:r>
            <w:r w:rsidRPr="0095653D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07 1 01 10430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5653D">
              <w:rPr>
                <w:rFonts w:cs="Arial"/>
              </w:rPr>
              <w:t>Инвестпортал</w:t>
            </w:r>
            <w:proofErr w:type="spellEnd"/>
            <w:r w:rsidRPr="0095653D">
              <w:rPr>
                <w:rFonts w:cs="Arial"/>
              </w:rPr>
              <w:t>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Формирование и </w:t>
            </w:r>
            <w:r w:rsidRPr="0095653D">
              <w:rPr>
                <w:rFonts w:cs="Arial"/>
              </w:rPr>
              <w:lastRenderedPageBreak/>
              <w:t>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07 1 04 </w:t>
            </w:r>
            <w:r w:rsidRPr="0095653D">
              <w:rPr>
                <w:rFonts w:cs="Arial"/>
              </w:rPr>
              <w:lastRenderedPageBreak/>
              <w:t>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7082,500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-584,500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6498,000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08 1 </w:t>
            </w:r>
            <w:r w:rsidRPr="0095653D">
              <w:rPr>
                <w:rFonts w:cs="Arial"/>
              </w:rPr>
              <w:lastRenderedPageBreak/>
              <w:t>01 10310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666,000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-94,100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571,900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08 1 01 10310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-67,500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-280,100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-280,100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-155,700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-124,400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-142,800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95653D">
              <w:rPr>
                <w:rFonts w:cs="Arial"/>
              </w:rPr>
              <w:lastRenderedPageBreak/>
              <w:t>муниципальных 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08 1 04 00590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4315,600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-114,900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4080,400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4069,300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-103,800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1571,200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-27,900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1509,600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-25,500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1484,100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-0,100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51129,000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49513,900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</w:t>
            </w:r>
            <w:r w:rsidRPr="0095653D">
              <w:rPr>
                <w:rFonts w:cs="Arial"/>
              </w:rPr>
              <w:lastRenderedPageBreak/>
              <w:t>муниципальных учреждений отрасли "Физическая культура и спорт", отрасли "Образование""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43967,200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42352,100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36862,700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35247,600</w:t>
            </w:r>
          </w:p>
        </w:tc>
      </w:tr>
      <w:tr w:rsidR="0095653D" w:rsidRPr="0095653D" w:rsidTr="00CF71DC">
        <w:tc>
          <w:tcPr>
            <w:tcW w:w="169" w:type="pct"/>
            <w:vMerge w:val="restar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83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CF71DC">
        <w:tc>
          <w:tcPr>
            <w:tcW w:w="169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12490,100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12357,300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</w:t>
            </w:r>
            <w:r w:rsidRPr="0095653D">
              <w:rPr>
                <w:rFonts w:cs="Arial"/>
              </w:rPr>
              <w:lastRenderedPageBreak/>
              <w:t>Краснодарского края отраслей "Образование" и "Физическая культура и спорт"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09 1 01 60740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</w:t>
            </w:r>
            <w:r w:rsidRPr="0095653D">
              <w:rPr>
                <w:rFonts w:cs="Arial"/>
              </w:rPr>
              <w:lastRenderedPageBreak/>
              <w:t>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01 S3570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"Реализация единого </w:t>
            </w:r>
            <w:r w:rsidRPr="0095653D">
              <w:rPr>
                <w:rFonts w:cs="Arial"/>
              </w:rPr>
              <w:lastRenderedPageBreak/>
              <w:t>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09 1 02 </w:t>
            </w:r>
            <w:r w:rsidRPr="0095653D">
              <w:rPr>
                <w:rFonts w:cs="Arial"/>
              </w:rPr>
              <w:lastRenderedPageBreak/>
              <w:t>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внебюджетными </w:t>
            </w:r>
            <w:r w:rsidRPr="0095653D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09 1 03 00190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мероприятий федерального проекта "Спорт -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норма жизни"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4691,100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4691,100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</w:t>
            </w:r>
            <w:r w:rsidRPr="0095653D">
              <w:rPr>
                <w:rFonts w:cs="Arial"/>
              </w:rPr>
              <w:lastRenderedPageBreak/>
              <w:t>жизни"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P5 52280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10350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66399,000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66399,000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21629,800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21629,800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</w:t>
            </w:r>
            <w:r w:rsidRPr="0095653D">
              <w:rPr>
                <w:rFonts w:cs="Arial"/>
              </w:rPr>
              <w:lastRenderedPageBreak/>
              <w:t xml:space="preserve">Муниципальное казенное </w:t>
            </w:r>
            <w:r w:rsidR="005B330D" w:rsidRPr="0095653D">
              <w:rPr>
                <w:rFonts w:cs="Arial"/>
              </w:rPr>
              <w:t>учреждение «Служба</w:t>
            </w:r>
            <w:r w:rsidRPr="0095653D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10 1 01 00590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19174,200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19174,200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17451,300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17451,300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1689,300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1689,300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10 1 01 10060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10 1 01 10060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10 1 01 60070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83" w:type="pct"/>
            <w:vMerge w:val="restar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vMerge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"Создание </w:t>
            </w:r>
            <w:proofErr w:type="gramStart"/>
            <w:r w:rsidRPr="0095653D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5653D">
              <w:rPr>
                <w:rFonts w:cs="Arial"/>
              </w:rPr>
              <w:t xml:space="preserve"> Тбилисский район"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10 1 04 10180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5653D">
              <w:rPr>
                <w:rFonts w:cs="Arial"/>
              </w:rPr>
              <w:lastRenderedPageBreak/>
              <w:t>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10 1 04 10180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"Повышение пожарной безопасности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44204,400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44204,400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37694,100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37694,100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24576,700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24576,700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13117,400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13117,400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профилактике терроризма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в части </w:t>
            </w:r>
            <w:r w:rsidRPr="0095653D">
              <w:rPr>
                <w:rFonts w:cs="Arial"/>
              </w:rPr>
              <w:lastRenderedPageBreak/>
              <w:t>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2 02 S0460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Комплексные меры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10 2 03 </w:t>
            </w:r>
            <w:r w:rsidRPr="0095653D">
              <w:rPr>
                <w:rFonts w:cs="Arial"/>
              </w:rPr>
              <w:lastRenderedPageBreak/>
              <w:t>10310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43,500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77222,400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-466,200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76756,200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1828,700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1824,200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1828,700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1824,200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1699,600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163,100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-38,500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20621,700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358,000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20979,700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11 1 02 00590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20621,700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358,000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20979,700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11 1 02 10580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-367,300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11 1 02 10580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-367,300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библиотечного обслуживания населения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22660,200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22422,400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15564,600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15780,800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15564,600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216,200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15780,800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-224,000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201,100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425,100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-224,000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201,100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библиотечного обслуживания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из поселений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11 1 03 20020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6046,800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11 1 03 20020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6046,800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11 1 03 09010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11 1 03 09010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</w:t>
            </w:r>
            <w:r w:rsidRPr="0095653D">
              <w:rPr>
                <w:rFonts w:cs="Arial"/>
              </w:rPr>
              <w:lastRenderedPageBreak/>
              <w:t xml:space="preserve">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03 L5190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"Методическое обслуживание учреждений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2257,500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2257,500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11 1 04 </w:t>
            </w:r>
            <w:r w:rsidRPr="0095653D">
              <w:rPr>
                <w:rFonts w:cs="Arial"/>
              </w:rPr>
              <w:lastRenderedPageBreak/>
              <w:t>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82,000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28806,200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-189,700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28616,500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26719,900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26761,300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26719,900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26761,300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-231,100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-231,100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39782,700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41782,700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13 1 03 10240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.П</w:t>
            </w:r>
            <w:proofErr w:type="gramEnd"/>
            <w:r w:rsidRPr="0095653D">
              <w:rPr>
                <w:rFonts w:cs="Arial"/>
              </w:rPr>
              <w:t>есчаный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5653D">
              <w:rPr>
                <w:rFonts w:cs="Arial"/>
              </w:rPr>
              <w:t>ул.Выездной</w:t>
            </w:r>
            <w:proofErr w:type="spellEnd"/>
            <w:r w:rsidRPr="0095653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.В</w:t>
            </w:r>
            <w:proofErr w:type="gramEnd"/>
            <w:r w:rsidRPr="0095653D">
              <w:rPr>
                <w:rFonts w:cs="Arial"/>
              </w:rPr>
              <w:t>еревкин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18182,600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18182,600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Капитальные вложения в объекты </w:t>
            </w:r>
            <w:r w:rsidRPr="0095653D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13 1 05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Иные бюджетные </w:t>
            </w:r>
            <w:r w:rsidRPr="0095653D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13 1 06 </w:t>
            </w:r>
            <w:r w:rsidRPr="0095653D">
              <w:rPr>
                <w:rFonts w:cs="Arial"/>
              </w:rPr>
              <w:lastRenderedPageBreak/>
              <w:t>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80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5320,700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5653D">
              <w:rPr>
                <w:rFonts w:cs="Arial"/>
              </w:rPr>
              <w:t>Чернобабов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8462,000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8462,000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21783,100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22783,100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</w:t>
            </w:r>
            <w:r w:rsidRPr="0095653D">
              <w:rPr>
                <w:rFonts w:cs="Arial"/>
              </w:rPr>
              <w:lastRenderedPageBreak/>
              <w:t xml:space="preserve">муниципальным унитарным предприятиям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15 1 04 10090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101543,300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101543,300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жилыми помещениями и защита жилищных прав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43317,900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43317,900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</w:t>
            </w:r>
            <w:r w:rsidRPr="0095653D">
              <w:rPr>
                <w:rFonts w:cs="Arial"/>
              </w:rPr>
              <w:lastRenderedPageBreak/>
              <w:t>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58225,400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58225,400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</w:t>
            </w:r>
            <w:r w:rsidRPr="0095653D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17 1 02 10170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30741,600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30741,600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</w:t>
            </w:r>
            <w:r w:rsidRPr="0095653D">
              <w:rPr>
                <w:rFonts w:cs="Arial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17 1 02 69120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26864,400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26864,400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деятельности органов </w:t>
            </w:r>
            <w:r w:rsidRPr="0095653D">
              <w:rPr>
                <w:rFonts w:cs="Arial"/>
              </w:rPr>
              <w:lastRenderedPageBreak/>
              <w:t>местного самоуправления"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18 0 00 00000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14670,600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17670,600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"Выплаты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мероприятий </w:t>
            </w:r>
            <w:proofErr w:type="gramStart"/>
            <w:r w:rsidRPr="0095653D">
              <w:rPr>
                <w:rFonts w:cs="Arial"/>
              </w:rPr>
              <w:t xml:space="preserve">при осуществлении деятельности по обращению с животными без </w:t>
            </w:r>
            <w:r w:rsidRPr="0095653D">
              <w:rPr>
                <w:rFonts w:cs="Arial"/>
              </w:rPr>
              <w:lastRenderedPageBreak/>
              <w:t>владельцев на территории</w:t>
            </w:r>
            <w:proofErr w:type="gramEnd"/>
            <w:r w:rsidRPr="0095653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19 1 02 00000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7256,200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7197,900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муниципальной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</w:t>
            </w:r>
            <w:r w:rsidRPr="0095653D">
              <w:rPr>
                <w:rFonts w:cs="Arial"/>
              </w:rPr>
              <w:lastRenderedPageBreak/>
              <w:t>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21 1 02 10100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5976,000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5976,000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5882,100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653D">
              <w:rPr>
                <w:rFonts w:cs="Arial"/>
              </w:rPr>
              <w:lastRenderedPageBreak/>
              <w:t>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21 1 05 00190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5751,800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-82,900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31219,700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32219,700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30669,700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31669,700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22 1 03 10240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22 1 03 20030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22 1 03 20030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22 1 06 20030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22 1 06 20030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22 1 07 10090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10090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«Замена напорного трубопровода сети водоотведения, </w:t>
            </w:r>
            <w:r w:rsidRPr="0095653D">
              <w:rPr>
                <w:rFonts w:cs="Arial"/>
              </w:rPr>
              <w:lastRenderedPageBreak/>
              <w:t>расположенного на ул. Октябрьской от вечного огня до колодца по улице Октябрьской 101</w:t>
            </w:r>
            <w:proofErr w:type="gramStart"/>
            <w:r w:rsidRPr="0095653D">
              <w:rPr>
                <w:rFonts w:cs="Arial"/>
              </w:rPr>
              <w:t xml:space="preserve"> А</w:t>
            </w:r>
            <w:proofErr w:type="gramEnd"/>
            <w:r w:rsidRPr="0095653D">
              <w:rPr>
                <w:rFonts w:cs="Arial"/>
              </w:rPr>
              <w:t xml:space="preserve">»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22391,400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22391,400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модернизацию объектов коммунальной инфраструктуры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67471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67471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модернизацию объектов коммунальной инфраструктуры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67472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67472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Модернизация объектов коммунальной инфраструктуры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6747S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6747S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"Проведение рекультивации на объекте: полигон временного хранения </w:t>
            </w:r>
            <w:r w:rsidRPr="0095653D">
              <w:rPr>
                <w:rFonts w:cs="Arial"/>
              </w:rPr>
              <w:lastRenderedPageBreak/>
              <w:t xml:space="preserve">твердых коммунальных отходов, расположенного по адресу: 1,4 км на запад от станицы Тбилисской, кадастровый номер: 23:29:0304310:74"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22 2 01 00000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22 2 01 10590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22 2 01 10590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"Изготовление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</w:t>
            </w:r>
            <w:r w:rsidRPr="0095653D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22 2 03 10590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19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95653D">
              <w:rPr>
                <w:rFonts w:cs="Arial"/>
              </w:rPr>
              <w:t>государст</w:t>
            </w:r>
            <w:proofErr w:type="spellEnd"/>
            <w:r w:rsidRPr="0095653D">
              <w:rPr>
                <w:rFonts w:cs="Arial"/>
              </w:rPr>
              <w:t>-венными</w:t>
            </w:r>
            <w:proofErr w:type="gramEnd"/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5653D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71 1 00 00190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136968,200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-119,000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136849,200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72 1 00 00000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42311,900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42311,900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-0,800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0,800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9465,500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9465,500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полномочий по составлению </w:t>
            </w:r>
            <w:r w:rsidRPr="0095653D">
              <w:rPr>
                <w:rFonts w:cs="Arial"/>
              </w:rPr>
              <w:lastRenderedPageBreak/>
              <w:t>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72 2 00 51200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729,800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729,800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648,800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648,800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5653D">
              <w:rPr>
                <w:rFonts w:cs="Arial"/>
              </w:rPr>
              <w:t xml:space="preserve"> жилых помещений специализированного </w:t>
            </w:r>
            <w:r w:rsidRPr="0095653D">
              <w:rPr>
                <w:rFonts w:cs="Arial"/>
              </w:rPr>
              <w:lastRenderedPageBreak/>
              <w:t>жилищного фонда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72 2 00 69170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415,300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415,300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полномочий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организации и </w:t>
            </w:r>
            <w:r w:rsidRPr="0095653D">
              <w:rPr>
                <w:rFonts w:cs="Arial"/>
              </w:rPr>
              <w:lastRenderedPageBreak/>
              <w:t>осуществлению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72 2 00 69190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2764,400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2764,400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2798,200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2798,200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5653D">
              <w:rPr>
                <w:rFonts w:cs="Arial"/>
              </w:rPr>
              <w:lastRenderedPageBreak/>
              <w:t>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72 2 00 69200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38990,500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38990,500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 администрации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22310,800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22244,800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</w:t>
            </w:r>
            <w:r w:rsidRPr="0095653D">
              <w:rPr>
                <w:rFonts w:cs="Arial"/>
              </w:rPr>
              <w:lastRenderedPageBreak/>
              <w:t>Централизованная бухгалтерия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10202,000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10202,000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9207,700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9207,700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994,300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994,300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3331,600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3331,600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3185,200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3185,200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95653D">
              <w:rPr>
                <w:rFonts w:cs="Arial"/>
              </w:rPr>
              <w:lastRenderedPageBreak/>
              <w:t>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7541,600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7475,600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7152,400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7152,400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Ведомственная целевая программа "Поддержка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развитие кубанского казачества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мероприятий по развитию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18960,000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18960,000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653D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74 1 00 00190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14644,000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14644,000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2716,000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2716,000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74 2 00 10500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74 2 00 10500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мер по обеспечению сбалансированности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местных бюджетов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 на поддержку мер по обеспечению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74 4 00 10560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74 4 00 10560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Обеспечение деятельности контрольно-счетной палаты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75 0 00 00000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Контрольно-счетная палата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3847,100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3847,100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счетных органов из поселений в муниципальное образование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75 3 00 20010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75 3 00 20010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35,200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75 3 00 20010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155,700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155,700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2033,100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2033,100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Дополнительное материальное обеспечение ряда </w:t>
            </w:r>
            <w:r w:rsidRPr="0095653D">
              <w:rPr>
                <w:rFonts w:cs="Arial"/>
              </w:rPr>
              <w:lastRenderedPageBreak/>
              <w:t>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99 9 00 10040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99 9 00 62590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99 9 00 62590</w:t>
            </w:r>
          </w:p>
        </w:tc>
        <w:tc>
          <w:tcPr>
            <w:tcW w:w="183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04" w:type="pct"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</w:t>
            </w: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2783012,200</w:t>
            </w: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13656,300</w:t>
            </w: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2796668,500</w:t>
            </w:r>
          </w:p>
        </w:tc>
      </w:tr>
      <w:tr w:rsidR="0095653D" w:rsidRPr="0095653D" w:rsidTr="00CF71DC">
        <w:tc>
          <w:tcPr>
            <w:tcW w:w="169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0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3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noWrap/>
            <w:hideMark/>
          </w:tcPr>
          <w:p w:rsidR="00E80358" w:rsidRPr="0095653D" w:rsidRDefault="00E803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».</w:t>
            </w:r>
          </w:p>
        </w:tc>
      </w:tr>
    </w:tbl>
    <w:p w:rsidR="00D40D23" w:rsidRPr="0095653D" w:rsidRDefault="00D40D23" w:rsidP="002343A2"/>
    <w:p w:rsidR="00D40D23" w:rsidRPr="0095653D" w:rsidRDefault="00D40D23" w:rsidP="002343A2"/>
    <w:p w:rsidR="00D40D23" w:rsidRPr="0095653D" w:rsidRDefault="00D40D23" w:rsidP="002343A2"/>
    <w:p w:rsidR="00D40D23" w:rsidRPr="0095653D" w:rsidRDefault="00D40D23" w:rsidP="002343A2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2343A2">
      <w:r w:rsidRPr="0095653D">
        <w:t xml:space="preserve">заместителя главы </w:t>
      </w:r>
    </w:p>
    <w:p w:rsidR="00D40D23" w:rsidRPr="0095653D" w:rsidRDefault="00D40D23" w:rsidP="002343A2">
      <w:r w:rsidRPr="0095653D">
        <w:t xml:space="preserve">муниципального образования </w:t>
      </w:r>
    </w:p>
    <w:p w:rsidR="00D40D23" w:rsidRPr="0095653D" w:rsidRDefault="00D40D23" w:rsidP="002343A2">
      <w:r w:rsidRPr="0095653D">
        <w:t xml:space="preserve">Тбилисский район, </w:t>
      </w:r>
    </w:p>
    <w:p w:rsidR="00D40D23" w:rsidRPr="0095653D" w:rsidRDefault="00D40D23" w:rsidP="002343A2">
      <w:r w:rsidRPr="0095653D">
        <w:t xml:space="preserve">начальника финансового управления </w:t>
      </w:r>
    </w:p>
    <w:p w:rsidR="00D40D23" w:rsidRPr="0095653D" w:rsidRDefault="00D40D23" w:rsidP="002343A2">
      <w:r w:rsidRPr="0095653D">
        <w:t>А.А. Ерошенко</w:t>
      </w:r>
    </w:p>
    <w:p w:rsidR="00D40D23" w:rsidRPr="0095653D" w:rsidRDefault="00D40D23" w:rsidP="002343A2"/>
    <w:p w:rsidR="00CF71DC" w:rsidRPr="0095653D" w:rsidRDefault="00CF71DC" w:rsidP="002343A2"/>
    <w:p w:rsidR="00CF71DC" w:rsidRPr="0095653D" w:rsidRDefault="00CF71DC" w:rsidP="002343A2"/>
    <w:p w:rsidR="00D40D23" w:rsidRPr="0095653D" w:rsidRDefault="00CF71DC" w:rsidP="002343A2">
      <w:r w:rsidRPr="0095653D">
        <w:t>Приложение 8</w:t>
      </w:r>
    </w:p>
    <w:p w:rsidR="00D40D23" w:rsidRPr="0095653D" w:rsidRDefault="00D40D23" w:rsidP="002343A2">
      <w:r w:rsidRPr="0095653D">
        <w:t xml:space="preserve">к решению Совета </w:t>
      </w:r>
    </w:p>
    <w:p w:rsidR="00D40D23" w:rsidRPr="0095653D" w:rsidRDefault="00D40D23" w:rsidP="002343A2">
      <w:r w:rsidRPr="0095653D">
        <w:t xml:space="preserve">муниципального образования </w:t>
      </w:r>
    </w:p>
    <w:p w:rsidR="00D40D23" w:rsidRPr="0095653D" w:rsidRDefault="00D40D23" w:rsidP="002343A2">
      <w:r w:rsidRPr="0095653D">
        <w:t>Тбилисский район</w:t>
      </w:r>
    </w:p>
    <w:p w:rsidR="00D40D23" w:rsidRPr="0095653D" w:rsidRDefault="006A10F0" w:rsidP="002343A2">
      <w:r>
        <w:t>___________________№_________</w:t>
      </w:r>
    </w:p>
    <w:p w:rsidR="00D40D23" w:rsidRPr="0095653D" w:rsidRDefault="00D40D23" w:rsidP="002343A2"/>
    <w:p w:rsidR="00D40D23" w:rsidRPr="0095653D" w:rsidRDefault="00D40D23" w:rsidP="002343A2"/>
    <w:p w:rsidR="00D40D23" w:rsidRPr="0095653D" w:rsidRDefault="00D40D23" w:rsidP="002343A2">
      <w:r w:rsidRPr="0095653D">
        <w:t>«Приложение 1</w:t>
      </w:r>
      <w:r w:rsidR="00CF71DC" w:rsidRPr="0095653D">
        <w:t>2</w:t>
      </w:r>
    </w:p>
    <w:p w:rsidR="00D40D23" w:rsidRPr="0095653D" w:rsidRDefault="00D40D23" w:rsidP="002343A2">
      <w:r w:rsidRPr="0095653D">
        <w:lastRenderedPageBreak/>
        <w:t>УТВЕРЖДЕН</w:t>
      </w:r>
      <w:r w:rsidR="00CF71DC" w:rsidRPr="0095653D">
        <w:t>О</w:t>
      </w:r>
    </w:p>
    <w:p w:rsidR="00D40D23" w:rsidRPr="0095653D" w:rsidRDefault="00D40D23" w:rsidP="002343A2">
      <w:r w:rsidRPr="0095653D">
        <w:t xml:space="preserve">решением Совета </w:t>
      </w:r>
    </w:p>
    <w:p w:rsidR="00D40D23" w:rsidRPr="0095653D" w:rsidRDefault="00D40D23" w:rsidP="002343A2">
      <w:r w:rsidRPr="0095653D">
        <w:t xml:space="preserve">муниципального образования </w:t>
      </w:r>
    </w:p>
    <w:p w:rsidR="00D40D23" w:rsidRPr="0095653D" w:rsidRDefault="00D40D23" w:rsidP="002343A2">
      <w:r w:rsidRPr="0095653D">
        <w:t>Тбилисский район</w:t>
      </w:r>
    </w:p>
    <w:p w:rsidR="00D40D23" w:rsidRPr="0095653D" w:rsidRDefault="00D40D23" w:rsidP="002343A2">
      <w:r w:rsidRPr="0095653D">
        <w:t>от 21.12.2022 г. № 247</w:t>
      </w:r>
    </w:p>
    <w:p w:rsidR="00D40D23" w:rsidRPr="0095653D" w:rsidRDefault="00D40D23" w:rsidP="002343A2"/>
    <w:p w:rsidR="00CF71DC" w:rsidRPr="0095653D" w:rsidRDefault="00CF71DC" w:rsidP="002343A2"/>
    <w:p w:rsidR="00CF71DC" w:rsidRPr="002343A2" w:rsidRDefault="00CF71DC" w:rsidP="002343A2">
      <w:pPr>
        <w:ind w:firstLine="0"/>
        <w:jc w:val="center"/>
        <w:rPr>
          <w:rFonts w:cs="Arial"/>
          <w:b/>
        </w:rPr>
      </w:pPr>
      <w:r w:rsidRPr="002343A2">
        <w:rPr>
          <w:rFonts w:cs="Arial"/>
          <w:b/>
        </w:rPr>
        <w:t>РАСПРЕДЕЛЕНИЕ</w:t>
      </w:r>
    </w:p>
    <w:p w:rsidR="00CF71DC" w:rsidRPr="002343A2" w:rsidRDefault="00CF71DC" w:rsidP="002343A2">
      <w:pPr>
        <w:ind w:firstLine="0"/>
        <w:jc w:val="center"/>
        <w:rPr>
          <w:rFonts w:cs="Arial"/>
          <w:b/>
        </w:rPr>
      </w:pPr>
      <w:r w:rsidRPr="002343A2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2343A2">
        <w:rPr>
          <w:rFonts w:cs="Arial"/>
          <w:b/>
        </w:rPr>
        <w:t>видов расходов классификации расходов бюджетов</w:t>
      </w:r>
      <w:proofErr w:type="gramEnd"/>
      <w:r w:rsidRPr="002343A2">
        <w:rPr>
          <w:rFonts w:cs="Arial"/>
          <w:b/>
        </w:rPr>
        <w:t xml:space="preserve"> на 2024</w:t>
      </w:r>
      <w:r w:rsidR="00EB4DD1" w:rsidRPr="002343A2">
        <w:rPr>
          <w:rFonts w:cs="Arial"/>
          <w:b/>
        </w:rPr>
        <w:t xml:space="preserve"> </w:t>
      </w:r>
      <w:r w:rsidRPr="002343A2">
        <w:rPr>
          <w:rFonts w:cs="Arial"/>
          <w:b/>
        </w:rPr>
        <w:t>и 2025 годы</w:t>
      </w:r>
    </w:p>
    <w:p w:rsidR="00D40D23" w:rsidRPr="0095653D" w:rsidRDefault="00D40D23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1"/>
        <w:gridCol w:w="2699"/>
        <w:gridCol w:w="1598"/>
        <w:gridCol w:w="577"/>
        <w:gridCol w:w="1430"/>
        <w:gridCol w:w="1478"/>
        <w:gridCol w:w="1562"/>
      </w:tblGrid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(тыс. рублей)</w:t>
            </w:r>
          </w:p>
        </w:tc>
      </w:tr>
      <w:tr w:rsidR="0095653D" w:rsidRPr="0095653D" w:rsidTr="00BC0B95">
        <w:tc>
          <w:tcPr>
            <w:tcW w:w="181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r w:rsidRPr="0095653D">
              <w:rPr>
                <w:rFonts w:cs="Arial"/>
              </w:rPr>
              <w:br/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201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ЦСР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ВР</w:t>
            </w:r>
          </w:p>
        </w:tc>
        <w:tc>
          <w:tcPr>
            <w:tcW w:w="66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66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2024 год, сумма</w:t>
            </w:r>
          </w:p>
        </w:tc>
        <w:tc>
          <w:tcPr>
            <w:tcW w:w="675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2025 год, сумма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01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750148,900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750378,900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"Функционирование системы образования </w:t>
            </w:r>
            <w:r w:rsidRPr="0095653D">
              <w:rPr>
                <w:rFonts w:cs="Arial"/>
              </w:rPr>
              <w:br w:type="page"/>
              <w:t>Тбилисского района"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664170,600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664386,200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407780,300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407780,300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8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</w:t>
            </w:r>
            <w:r w:rsidRPr="0095653D">
              <w:rPr>
                <w:rFonts w:cs="Arial"/>
              </w:rPr>
              <w:lastRenderedPageBreak/>
              <w:t>обеспечение деятельности (оказания услуг) муниципальных учреждений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01 1 01 </w:t>
            </w:r>
            <w:r w:rsidRPr="0095653D">
              <w:rPr>
                <w:rFonts w:cs="Arial"/>
              </w:rPr>
              <w:lastRenderedPageBreak/>
              <w:t>00590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226112,10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226112,100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8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6960,800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7239,100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95653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08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01 101 60820</w:t>
            </w:r>
          </w:p>
        </w:tc>
        <w:tc>
          <w:tcPr>
            <w:tcW w:w="19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2537,100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2638,500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3823,200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3976,000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624,600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</w:t>
            </w:r>
            <w:r w:rsidRPr="0095653D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4074,500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бюджетным, </w:t>
            </w:r>
            <w:r w:rsidRPr="0095653D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01 1 01 53032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00000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</w:t>
            </w:r>
            <w:proofErr w:type="gramStart"/>
            <w:r w:rsidRPr="0095653D">
              <w:rPr>
                <w:rFonts w:cs="Arial"/>
              </w:rPr>
              <w:t>х(</w:t>
            </w:r>
            <w:proofErr w:type="gramEnd"/>
            <w:r w:rsidRPr="0095653D">
              <w:rPr>
                <w:rFonts w:cs="Arial"/>
              </w:rPr>
              <w:t>на обеспечение деятельности советников)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51790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</w:t>
            </w:r>
            <w:r w:rsidRPr="0095653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51790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</w:t>
            </w:r>
            <w:r w:rsidRPr="0095653D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81878,900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77122,200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457,800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457,800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653D">
              <w:rPr>
                <w:rFonts w:cs="Arial"/>
              </w:rPr>
              <w:lastRenderedPageBreak/>
              <w:t>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350,000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95653D">
              <w:rPr>
                <w:rFonts w:cs="Arial"/>
              </w:rPr>
              <w:t>бразовательным</w:t>
            </w:r>
            <w:proofErr w:type="spellEnd"/>
            <w:r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5653D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01 1 02 62500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1129,900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570,900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542,900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01 1 02 60860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1174,100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1229,400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1174,100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1229,400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29866,700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29866,700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1215,300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01 1 02 L3040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1215,300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887,800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5658,900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оснащения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некоммерческим </w:t>
            </w:r>
            <w:r w:rsidRPr="0095653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4081,900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4081,900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мероприятий по празднованию </w:t>
            </w:r>
            <w:r w:rsidRPr="0095653D">
              <w:rPr>
                <w:rFonts w:cs="Arial"/>
              </w:rPr>
              <w:lastRenderedPageBreak/>
              <w:t>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02 2 01 00000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2458,900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4021,700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"Мероприятия по </w:t>
            </w:r>
            <w:r w:rsidRPr="0095653D">
              <w:rPr>
                <w:rFonts w:cs="Arial"/>
              </w:rPr>
              <w:lastRenderedPageBreak/>
              <w:t>организации отдыха и оздоровления детей Тбилисского района в летний период"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03 1 01 </w:t>
            </w:r>
            <w:r w:rsidRPr="0095653D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2821,700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2879,800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1507,500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1507,500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</w:t>
            </w:r>
            <w:r w:rsidRPr="0095653D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03 1 02 10280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246770,700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3630,000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</w:t>
            </w:r>
            <w:r w:rsidRPr="0095653D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04 1 14 </w:t>
            </w:r>
            <w:r w:rsidRPr="0095653D">
              <w:rPr>
                <w:rFonts w:cs="Arial"/>
              </w:rPr>
              <w:lastRenderedPageBreak/>
              <w:t>S2570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5653D">
              <w:rPr>
                <w:rFonts w:cs="Arial"/>
              </w:rPr>
              <w:t>ст-ца</w:t>
            </w:r>
            <w:proofErr w:type="spellEnd"/>
            <w:r w:rsidRPr="0095653D">
              <w:rPr>
                <w:rFonts w:cs="Arial"/>
              </w:rPr>
              <w:t xml:space="preserve"> </w:t>
            </w:r>
            <w:proofErr w:type="spellStart"/>
            <w:r w:rsidRPr="0095653D">
              <w:rPr>
                <w:rFonts w:cs="Arial"/>
              </w:rPr>
              <w:t>Ловлинская</w:t>
            </w:r>
            <w:proofErr w:type="spellEnd"/>
            <w:r w:rsidRPr="0095653D">
              <w:rPr>
                <w:rFonts w:cs="Arial"/>
              </w:rPr>
              <w:t>, ул. Гагарина,1 "Г"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242568,300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-237348,300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-237348,300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Строительство, реконструкцию (в том числе реконструкцию объектов незавершенного строительства) и техническое перевооружение объектов общественной </w:t>
            </w:r>
            <w:r w:rsidRPr="0095653D">
              <w:rPr>
                <w:rFonts w:cs="Arial"/>
              </w:rPr>
              <w:lastRenderedPageBreak/>
              <w:t>инфраструктуры муниципального значения, приобретение объектов недвижимости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04 1 29 S0470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1384,700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1384,700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</w:t>
            </w:r>
            <w:r w:rsidRPr="0095653D">
              <w:rPr>
                <w:rFonts w:cs="Arial"/>
              </w:rPr>
              <w:lastRenderedPageBreak/>
              <w:t>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05 1 01 </w:t>
            </w:r>
            <w:r w:rsidRPr="0095653D">
              <w:rPr>
                <w:rFonts w:cs="Arial"/>
              </w:rPr>
              <w:lastRenderedPageBreak/>
              <w:t>L4970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498,500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550,700</w:t>
            </w:r>
          </w:p>
        </w:tc>
      </w:tr>
      <w:tr w:rsidR="0095653D" w:rsidRPr="0095653D" w:rsidTr="00BC0B95">
        <w:tc>
          <w:tcPr>
            <w:tcW w:w="181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498,500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550,700</w:t>
            </w:r>
          </w:p>
        </w:tc>
      </w:tr>
      <w:tr w:rsidR="0095653D" w:rsidRPr="0095653D" w:rsidTr="00BC0B95">
        <w:tc>
          <w:tcPr>
            <w:tcW w:w="181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886,200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979,000</w:t>
            </w:r>
          </w:p>
        </w:tc>
      </w:tr>
      <w:tr w:rsidR="0095653D" w:rsidRPr="0095653D" w:rsidTr="00BC0B95">
        <w:tc>
          <w:tcPr>
            <w:tcW w:w="181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886,200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979,000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"Поддержка малого и </w:t>
            </w:r>
            <w:r w:rsidRPr="0095653D">
              <w:rPr>
                <w:rFonts w:cs="Arial"/>
              </w:rPr>
              <w:lastRenderedPageBreak/>
              <w:t>среднего предпринимательства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06 0 00 00000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2516,000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2516,000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"Формирование и продвижение </w:t>
            </w:r>
            <w:r w:rsidRPr="0095653D">
              <w:rPr>
                <w:rFonts w:cs="Arial"/>
              </w:rPr>
              <w:lastRenderedPageBreak/>
              <w:t>экономического и 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07 0 00 00000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5653D">
              <w:rPr>
                <w:rFonts w:cs="Arial"/>
              </w:rPr>
              <w:t>Инвестпортал</w:t>
            </w:r>
            <w:proofErr w:type="spellEnd"/>
            <w:r w:rsidRPr="0095653D">
              <w:rPr>
                <w:rFonts w:cs="Arial"/>
              </w:rPr>
              <w:t>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Формирование и продвижение экономического и </w:t>
            </w:r>
            <w:r w:rsidRPr="0095653D">
              <w:rPr>
                <w:rFonts w:cs="Arial"/>
              </w:rPr>
              <w:lastRenderedPageBreak/>
              <w:t>инвестиционн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07 1 03 10430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8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7891,800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7891,800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08 1 01 10310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08 1 01 10310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"Реализация </w:t>
            </w:r>
            <w:r w:rsidRPr="0095653D">
              <w:rPr>
                <w:rFonts w:cs="Arial"/>
              </w:rPr>
              <w:lastRenderedPageBreak/>
              <w:t>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08 1 04 </w:t>
            </w:r>
            <w:r w:rsidRPr="0095653D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6721,300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6721,300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4543,900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4543,900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5653D">
              <w:rPr>
                <w:rFonts w:cs="Arial"/>
              </w:rPr>
              <w:lastRenderedPageBreak/>
              <w:t>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08 1 04 00190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1815,500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38277,900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38348,200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35569,900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35640,200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32717,200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32787,500</w:t>
            </w:r>
          </w:p>
        </w:tc>
      </w:tr>
      <w:tr w:rsidR="0095653D" w:rsidRPr="0095653D" w:rsidTr="00BC0B95">
        <w:tc>
          <w:tcPr>
            <w:tcW w:w="181" w:type="pct"/>
            <w:vMerge w:val="restar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BC0B95">
        <w:tc>
          <w:tcPr>
            <w:tcW w:w="181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</w:t>
            </w:r>
            <w:r w:rsidRPr="0095653D">
              <w:rPr>
                <w:rFonts w:cs="Arial"/>
              </w:rPr>
              <w:lastRenderedPageBreak/>
              <w:t>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09 1 01 60740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обеспечение условий для развития физической культуры и массового спорта в </w:t>
            </w:r>
            <w:r w:rsidRPr="0095653D">
              <w:rPr>
                <w:rFonts w:cs="Arial"/>
              </w:rPr>
              <w:lastRenderedPageBreak/>
              <w:t>части оплаты труда инструкторов по спорту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09 1 01 S2820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1774,500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62448,400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52493,500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21050,600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21056,900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95653D">
              <w:rPr>
                <w:rFonts w:cs="Arial"/>
              </w:rPr>
              <w:lastRenderedPageBreak/>
              <w:t xml:space="preserve">муниципальными учреждениями - Муниципальное казенное </w:t>
            </w:r>
            <w:r w:rsidR="005B330D" w:rsidRPr="0095653D">
              <w:rPr>
                <w:rFonts w:cs="Arial"/>
              </w:rPr>
              <w:t>учреждение «Служба</w:t>
            </w:r>
            <w:r w:rsidRPr="0095653D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10 1 01 00590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19738,800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19745,100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18064,400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18064,400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1647,100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95653D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vMerge w:val="restar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"Повышение пожарной безопасности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участие в осуществлении мероприятий по предупреждению детского дорожно-транспортного </w:t>
            </w:r>
            <w:r w:rsidRPr="0095653D">
              <w:rPr>
                <w:rFonts w:cs="Arial"/>
              </w:rPr>
              <w:lastRenderedPageBreak/>
              <w:t>травматизма на территории муниципальных образований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1 R3 S2470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1479,000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1479,000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41239,400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29578,200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29491,200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29491,200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некоммерческим </w:t>
            </w:r>
            <w:r w:rsidRPr="0095653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10 2 01 10300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11661,200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профилактике терроризма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1539,800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1539,800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10121,400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10121,400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Комплексные меры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 xml:space="preserve">по профилактике терроризма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10 2 03 </w:t>
            </w:r>
            <w:r w:rsidRPr="0095653D">
              <w:rPr>
                <w:rFonts w:cs="Arial"/>
              </w:rPr>
              <w:lastRenderedPageBreak/>
              <w:t>10200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67189,300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66587,700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11 1 01 00190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дополнительных предпрофессиональн</w:t>
            </w:r>
            <w:r w:rsidRPr="0095653D">
              <w:rPr>
                <w:rFonts w:cs="Arial"/>
              </w:rPr>
              <w:lastRenderedPageBreak/>
              <w:t>ых общеобразовательных программ в области искусств"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18077,600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18083,300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библиотечного </w:t>
            </w:r>
            <w:r w:rsidRPr="0095653D">
              <w:rPr>
                <w:rFonts w:cs="Arial"/>
              </w:rPr>
              <w:lastRenderedPageBreak/>
              <w:t>обслуживания населения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17033,800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16426,500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215,700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215,700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библиотечного облуживания населения, комплектование и </w:t>
            </w:r>
            <w:r w:rsidRPr="0095653D">
              <w:rPr>
                <w:rFonts w:cs="Arial"/>
              </w:rPr>
              <w:lastRenderedPageBreak/>
              <w:t xml:space="preserve">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03 L5190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"Методическое обслуживание учреждений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28075,500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28075,500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11 1 05 00590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33024,600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11082,300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.П</w:t>
            </w:r>
            <w:proofErr w:type="gramEnd"/>
            <w:r w:rsidRPr="0095653D">
              <w:rPr>
                <w:rFonts w:cs="Arial"/>
              </w:rPr>
              <w:t>есчаный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</w:t>
            </w:r>
            <w:r w:rsidRPr="0095653D">
              <w:rPr>
                <w:rFonts w:cs="Arial"/>
              </w:rPr>
              <w:lastRenderedPageBreak/>
              <w:t xml:space="preserve">установкой ГРГПП №1 по </w:t>
            </w:r>
            <w:proofErr w:type="spellStart"/>
            <w:r w:rsidRPr="0095653D">
              <w:rPr>
                <w:rFonts w:cs="Arial"/>
              </w:rPr>
              <w:t>ул.Выездной</w:t>
            </w:r>
            <w:proofErr w:type="spellEnd"/>
            <w:r w:rsidRPr="0095653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13 1 04 00000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.В</w:t>
            </w:r>
            <w:proofErr w:type="gramEnd"/>
            <w:r w:rsidRPr="0095653D">
              <w:rPr>
                <w:rFonts w:cs="Arial"/>
              </w:rPr>
              <w:t>еревкин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21995,100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газоснабжения населения (поселений) (строительство подводящих газопроводов, распределительных </w:t>
            </w:r>
            <w:r w:rsidRPr="0095653D">
              <w:rPr>
                <w:rFonts w:cs="Arial"/>
              </w:rPr>
              <w:lastRenderedPageBreak/>
              <w:t>газопроводов)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13 1 05 S0620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12962,800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и (или) </w:t>
            </w:r>
            <w:r w:rsidRPr="0095653D">
              <w:rPr>
                <w:rFonts w:cs="Arial"/>
              </w:rPr>
              <w:lastRenderedPageBreak/>
              <w:t>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15 1 04 00000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88704,300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89989,900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жилыми помещениями и защита жилищных прав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28441,000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28441,000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</w:t>
            </w:r>
            <w:r w:rsidRPr="0095653D">
              <w:rPr>
                <w:rFonts w:cs="Arial"/>
              </w:rPr>
              <w:lastRenderedPageBreak/>
              <w:t>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21417,400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21228,800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21417,400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21228,800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6855,600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7044,200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Капитальные </w:t>
            </w:r>
            <w:r w:rsidRPr="0095653D">
              <w:rPr>
                <w:rFonts w:cs="Arial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17 1 01 </w:t>
            </w:r>
            <w:r w:rsidRPr="0095653D">
              <w:rPr>
                <w:rFonts w:cs="Arial"/>
              </w:rPr>
              <w:lastRenderedPageBreak/>
              <w:t>R0820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6855,600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7044,200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60263,300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61548,900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</w:t>
            </w:r>
            <w:r w:rsidRPr="0095653D">
              <w:rPr>
                <w:rFonts w:cs="Arial"/>
              </w:rPr>
              <w:lastRenderedPageBreak/>
              <w:t>приемную семью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17 1 02 69100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32127,800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33413,400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163,000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31970,800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33250,400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27663,100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27663,100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5653D">
              <w:rPr>
                <w:rFonts w:cs="Arial"/>
              </w:rPr>
              <w:lastRenderedPageBreak/>
              <w:t>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18 1 02 10360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20475,600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20343,600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"Выплаты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мероприятий </w:t>
            </w:r>
            <w:proofErr w:type="gramStart"/>
            <w:r w:rsidRPr="0095653D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5653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</w:t>
            </w:r>
            <w:r w:rsidRPr="0095653D">
              <w:rPr>
                <w:rFonts w:cs="Arial"/>
              </w:rPr>
              <w:lastRenderedPageBreak/>
              <w:t>районных мероприятий в области агропромышленного комплекса"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19 1 04 00000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муниципальной </w:t>
            </w:r>
            <w:r w:rsidRPr="0095653D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21 1 01 10100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отдела по управлению муниципальным </w:t>
            </w:r>
            <w:r w:rsidRPr="0095653D">
              <w:rPr>
                <w:rFonts w:cs="Arial"/>
              </w:rPr>
              <w:lastRenderedPageBreak/>
              <w:t>имуществом администрации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21 1 05 00000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5922,500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5922,500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"Обустройство контейнерных площадок твердых коммунальных отходов на территории </w:t>
            </w:r>
            <w:r w:rsidRPr="0095653D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22 2 02 00000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"Изготовление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653D">
              <w:rPr>
                <w:rFonts w:cs="Arial"/>
              </w:rPr>
              <w:lastRenderedPageBreak/>
              <w:t xml:space="preserve">(муниципальными) органами, казенными учреждениями, органами управления </w:t>
            </w:r>
            <w:proofErr w:type="spellStart"/>
            <w:proofErr w:type="gramStart"/>
            <w:r w:rsidRPr="0095653D">
              <w:rPr>
                <w:rFonts w:cs="Arial"/>
              </w:rPr>
              <w:t>государст</w:t>
            </w:r>
            <w:proofErr w:type="spellEnd"/>
            <w:r w:rsidRPr="0095653D">
              <w:rPr>
                <w:rFonts w:cs="Arial"/>
              </w:rPr>
              <w:t>-венными</w:t>
            </w:r>
            <w:proofErr w:type="gramEnd"/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70 1 00 00190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20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147312,500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147861,100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72 1 00 00000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</w:t>
            </w:r>
            <w:r w:rsidRPr="0095653D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48199,900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48199,900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10388,400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9877,000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</w:t>
            </w:r>
            <w:r w:rsidRPr="0095653D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72 2 00 </w:t>
            </w:r>
            <w:r w:rsidRPr="0095653D">
              <w:rPr>
                <w:rFonts w:cs="Arial"/>
              </w:rPr>
              <w:lastRenderedPageBreak/>
              <w:t>60870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1660,600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1660,600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1498,600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1498,600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</w:t>
            </w:r>
            <w:r w:rsidRPr="0095653D">
              <w:rPr>
                <w:rFonts w:cs="Arial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5653D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72 2 00 69170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508,600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855,200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полномочий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Краснодарского края </w:t>
            </w:r>
            <w:r w:rsidRPr="0095653D">
              <w:rPr>
                <w:rFonts w:cs="Arial"/>
              </w:rPr>
              <w:lastRenderedPageBreak/>
              <w:t xml:space="preserve">по организации оздоровления и отдыха детей </w:t>
            </w:r>
            <w:r w:rsidRPr="0095653D">
              <w:rPr>
                <w:rFonts w:cs="Arial"/>
              </w:rPr>
              <w:br w:type="page"/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72 2 00 69180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3139,600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3139,600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2845,600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2845,600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Субвенция на </w:t>
            </w:r>
            <w:r w:rsidRPr="0095653D">
              <w:rPr>
                <w:rFonts w:cs="Arial"/>
              </w:rPr>
              <w:lastRenderedPageBreak/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72 2 00 </w:t>
            </w:r>
            <w:r w:rsidRPr="0095653D">
              <w:rPr>
                <w:rFonts w:cs="Arial"/>
              </w:rPr>
              <w:lastRenderedPageBreak/>
              <w:t>69200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2832,300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2832,300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58774,400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59834,400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58774,400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59834,400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41430,200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41430,200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72 3 00 00590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16715,700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17775,700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 администрации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23302,900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23302,900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10419,400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10419,400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9481,800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9481,800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937,600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3436,800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3436,800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3279,200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3279,200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7777,200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7777,200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Ведомственная целевая программа "Поддержка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развитие кубанского казачества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мероприятий по развитию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</w:t>
            </w:r>
            <w:r w:rsidRPr="0095653D">
              <w:rPr>
                <w:rFonts w:cs="Arial"/>
              </w:rPr>
              <w:lastRenderedPageBreak/>
              <w:t>деятельности (оказания услуг) муниципальных учреждений – МАУ ЛОД "Ласточка"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72 6 00 00590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15080,000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15083,000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3015,000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Процентные платежи по муниципальному </w:t>
            </w:r>
            <w:r w:rsidRPr="0095653D">
              <w:rPr>
                <w:rFonts w:cs="Arial"/>
              </w:rPr>
              <w:lastRenderedPageBreak/>
              <w:t>долгу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74 3 00 10050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75 0 00 00000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Контрольно-счетная палата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3977,200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3977,200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75 2 00 00190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265,400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274,500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Условно утвержденные расходы</w:t>
            </w:r>
          </w:p>
        </w:tc>
        <w:tc>
          <w:tcPr>
            <w:tcW w:w="608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99 9 99 99999</w:t>
            </w:r>
          </w:p>
        </w:tc>
        <w:tc>
          <w:tcPr>
            <w:tcW w:w="19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-2610,000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20331,900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35000,000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14" w:type="pct"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</w:t>
            </w: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1553387,500</w:t>
            </w: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1279098,300</w:t>
            </w:r>
          </w:p>
        </w:tc>
      </w:tr>
      <w:tr w:rsidR="0095653D" w:rsidRPr="0095653D" w:rsidTr="00BC0B95">
        <w:tc>
          <w:tcPr>
            <w:tcW w:w="181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1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8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64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  <w:hideMark/>
          </w:tcPr>
          <w:p w:rsidR="00F15472" w:rsidRPr="0095653D" w:rsidRDefault="00F1547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».</w:t>
            </w:r>
          </w:p>
        </w:tc>
      </w:tr>
    </w:tbl>
    <w:p w:rsidR="007A6E20" w:rsidRPr="0095653D" w:rsidRDefault="007A6E20" w:rsidP="00F838BD"/>
    <w:p w:rsidR="007A6E20" w:rsidRPr="0095653D" w:rsidRDefault="007A6E20" w:rsidP="00F838BD"/>
    <w:p w:rsidR="007A6E20" w:rsidRPr="0095653D" w:rsidRDefault="007A6E20" w:rsidP="00F838BD"/>
    <w:p w:rsidR="00D40D23" w:rsidRPr="0095653D" w:rsidRDefault="00D40D23" w:rsidP="00F838BD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F838BD">
      <w:r w:rsidRPr="0095653D">
        <w:t xml:space="preserve">заместителя главы </w:t>
      </w:r>
    </w:p>
    <w:p w:rsidR="00D40D23" w:rsidRPr="0095653D" w:rsidRDefault="00D40D23" w:rsidP="00F838BD">
      <w:r w:rsidRPr="0095653D">
        <w:t xml:space="preserve">муниципального образования </w:t>
      </w:r>
    </w:p>
    <w:p w:rsidR="00D40D23" w:rsidRPr="0095653D" w:rsidRDefault="00D40D23" w:rsidP="00F838BD">
      <w:r w:rsidRPr="0095653D">
        <w:t xml:space="preserve">Тбилисский район, </w:t>
      </w:r>
    </w:p>
    <w:p w:rsidR="00D40D23" w:rsidRPr="0095653D" w:rsidRDefault="00D40D23" w:rsidP="00F838BD">
      <w:r w:rsidRPr="0095653D">
        <w:t xml:space="preserve">начальника финансового управления </w:t>
      </w:r>
    </w:p>
    <w:p w:rsidR="00D40D23" w:rsidRPr="0095653D" w:rsidRDefault="00D40D23" w:rsidP="00F838BD">
      <w:r w:rsidRPr="0095653D">
        <w:t>А.А. Ерошенко</w:t>
      </w:r>
    </w:p>
    <w:p w:rsidR="00D40D23" w:rsidRPr="0095653D" w:rsidRDefault="00D40D23" w:rsidP="00F838BD"/>
    <w:p w:rsidR="007A6E20" w:rsidRPr="0095653D" w:rsidRDefault="007A6E20" w:rsidP="00F838BD"/>
    <w:p w:rsidR="007A6E20" w:rsidRPr="0095653D" w:rsidRDefault="007A6E20" w:rsidP="00F838BD"/>
    <w:p w:rsidR="00D40D23" w:rsidRPr="0095653D" w:rsidRDefault="00D40D23" w:rsidP="00F838BD">
      <w:r w:rsidRPr="0095653D">
        <w:t xml:space="preserve">Приложение </w:t>
      </w:r>
      <w:r w:rsidR="007A6E20" w:rsidRPr="0095653D">
        <w:t>9</w:t>
      </w:r>
    </w:p>
    <w:p w:rsidR="00D40D23" w:rsidRPr="0095653D" w:rsidRDefault="00D40D23" w:rsidP="00F838BD">
      <w:r w:rsidRPr="0095653D">
        <w:t xml:space="preserve">к решению Совета </w:t>
      </w:r>
    </w:p>
    <w:p w:rsidR="00D40D23" w:rsidRPr="0095653D" w:rsidRDefault="00D40D23" w:rsidP="00F838BD">
      <w:r w:rsidRPr="0095653D">
        <w:t xml:space="preserve">муниципального образования </w:t>
      </w:r>
    </w:p>
    <w:p w:rsidR="00D40D23" w:rsidRPr="0095653D" w:rsidRDefault="00D40D23" w:rsidP="00F838BD">
      <w:r w:rsidRPr="0095653D">
        <w:t>Тбилисский район</w:t>
      </w:r>
    </w:p>
    <w:p w:rsidR="00D40D23" w:rsidRPr="0095653D" w:rsidRDefault="006A10F0" w:rsidP="00F838BD">
      <w:r>
        <w:t>___________________№_________</w:t>
      </w:r>
    </w:p>
    <w:p w:rsidR="00D40D23" w:rsidRPr="0095653D" w:rsidRDefault="00D40D23" w:rsidP="00F838BD"/>
    <w:p w:rsidR="00D40D23" w:rsidRPr="0095653D" w:rsidRDefault="00D40D23" w:rsidP="00F838BD"/>
    <w:p w:rsidR="00D40D23" w:rsidRPr="0095653D" w:rsidRDefault="00D40D23" w:rsidP="00F838BD">
      <w:r w:rsidRPr="0095653D">
        <w:t>«Приложение 1</w:t>
      </w:r>
      <w:r w:rsidR="007A6E20" w:rsidRPr="0095653D">
        <w:t>3</w:t>
      </w:r>
    </w:p>
    <w:p w:rsidR="00D40D23" w:rsidRPr="0095653D" w:rsidRDefault="00D40D23" w:rsidP="00F838BD">
      <w:r w:rsidRPr="0095653D">
        <w:t>УТВЕРЖДЕН</w:t>
      </w:r>
      <w:r w:rsidR="007A6E20" w:rsidRPr="0095653D">
        <w:t>А</w:t>
      </w:r>
    </w:p>
    <w:p w:rsidR="00D40D23" w:rsidRPr="0095653D" w:rsidRDefault="00D40D23" w:rsidP="00F838BD">
      <w:r w:rsidRPr="0095653D">
        <w:t xml:space="preserve">решением Совета </w:t>
      </w:r>
    </w:p>
    <w:p w:rsidR="00D40D23" w:rsidRPr="0095653D" w:rsidRDefault="00D40D23" w:rsidP="00F838BD">
      <w:r w:rsidRPr="0095653D">
        <w:t xml:space="preserve">муниципального образования </w:t>
      </w:r>
    </w:p>
    <w:p w:rsidR="00D40D23" w:rsidRPr="0095653D" w:rsidRDefault="00D40D23" w:rsidP="00F838BD">
      <w:r w:rsidRPr="0095653D">
        <w:t>Тбилисский район</w:t>
      </w:r>
    </w:p>
    <w:p w:rsidR="00D40D23" w:rsidRPr="0095653D" w:rsidRDefault="00D40D23" w:rsidP="00F838BD">
      <w:r w:rsidRPr="0095653D">
        <w:t>от 21.12.2022 г. № 247</w:t>
      </w:r>
    </w:p>
    <w:p w:rsidR="00D40D23" w:rsidRPr="0095653D" w:rsidRDefault="00D40D23" w:rsidP="00F838BD"/>
    <w:p w:rsidR="007A6E20" w:rsidRPr="0095653D" w:rsidRDefault="007A6E20" w:rsidP="00F838BD"/>
    <w:p w:rsidR="00521158" w:rsidRPr="00F838BD" w:rsidRDefault="00521158" w:rsidP="00F838BD">
      <w:pPr>
        <w:ind w:firstLine="0"/>
        <w:jc w:val="center"/>
        <w:rPr>
          <w:rFonts w:cs="Arial"/>
          <w:b/>
        </w:rPr>
      </w:pPr>
      <w:r w:rsidRPr="00F838BD">
        <w:rPr>
          <w:rFonts w:cs="Arial"/>
          <w:b/>
        </w:rPr>
        <w:t>ВЕДОМСТВЕННАЯ СТРУКТУРА</w:t>
      </w:r>
    </w:p>
    <w:p w:rsidR="00521158" w:rsidRPr="00F838BD" w:rsidRDefault="00521158" w:rsidP="00F838BD">
      <w:pPr>
        <w:ind w:firstLine="0"/>
        <w:jc w:val="center"/>
        <w:rPr>
          <w:rFonts w:cs="Arial"/>
          <w:b/>
        </w:rPr>
      </w:pPr>
      <w:r w:rsidRPr="00F838BD">
        <w:rPr>
          <w:rFonts w:cs="Arial"/>
          <w:b/>
        </w:rPr>
        <w:t>расходов бюджета муниципального образования Тбилисский район на 2023 год</w:t>
      </w:r>
    </w:p>
    <w:p w:rsidR="00521158" w:rsidRPr="0095653D" w:rsidRDefault="00521158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33"/>
        <w:gridCol w:w="3005"/>
        <w:gridCol w:w="503"/>
        <w:gridCol w:w="419"/>
        <w:gridCol w:w="436"/>
        <w:gridCol w:w="1250"/>
        <w:gridCol w:w="481"/>
        <w:gridCol w:w="1144"/>
        <w:gridCol w:w="1040"/>
        <w:gridCol w:w="1144"/>
      </w:tblGrid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(тыс. руб.)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21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</w:t>
            </w:r>
          </w:p>
        </w:tc>
        <w:tc>
          <w:tcPr>
            <w:tcW w:w="20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Вед</w:t>
            </w:r>
          </w:p>
        </w:tc>
        <w:tc>
          <w:tcPr>
            <w:tcW w:w="18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РЗ</w:t>
            </w:r>
          </w:p>
        </w:tc>
        <w:tc>
          <w:tcPr>
            <w:tcW w:w="17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</w:t>
            </w:r>
            <w:proofErr w:type="gramEnd"/>
          </w:p>
        </w:tc>
        <w:tc>
          <w:tcPr>
            <w:tcW w:w="512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ЦСР</w:t>
            </w:r>
          </w:p>
        </w:tc>
        <w:tc>
          <w:tcPr>
            <w:tcW w:w="19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ВР</w:t>
            </w:r>
          </w:p>
        </w:tc>
        <w:tc>
          <w:tcPr>
            <w:tcW w:w="4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Уточнено на 2023 год</w:t>
            </w:r>
          </w:p>
        </w:tc>
        <w:tc>
          <w:tcPr>
            <w:tcW w:w="42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528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Уверждено</w:t>
            </w:r>
            <w:proofErr w:type="spellEnd"/>
            <w:r w:rsidRPr="0095653D">
              <w:rPr>
                <w:rFonts w:cs="Arial"/>
              </w:rPr>
              <w:t xml:space="preserve"> на 2023 год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Администрация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1496103,100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6780,900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1502884,000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134524,700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134524,700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Обеспечение деятельности высшего </w:t>
            </w:r>
            <w:r w:rsidRPr="0095653D">
              <w:rPr>
                <w:rFonts w:cs="Arial"/>
              </w:rPr>
              <w:lastRenderedPageBreak/>
              <w:t>органа исполнительной власти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</w:t>
            </w:r>
          </w:p>
        </w:tc>
        <w:tc>
          <w:tcPr>
            <w:tcW w:w="20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70 1 00 00000</w:t>
            </w:r>
          </w:p>
        </w:tc>
        <w:tc>
          <w:tcPr>
            <w:tcW w:w="19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42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52433,900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52433,900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52433,900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52433,900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42989,700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42311,900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42311,900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-0,800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902 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04 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9444,200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9444,200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</w:t>
            </w:r>
            <w:r w:rsidRPr="0095653D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72 2 00 </w:t>
            </w:r>
            <w:r w:rsidRPr="0095653D">
              <w:rPr>
                <w:rFonts w:cs="Arial"/>
              </w:rPr>
              <w:lastRenderedPageBreak/>
              <w:t>60870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  <w:r w:rsidRPr="0095653D">
              <w:rPr>
                <w:rFonts w:cs="Arial"/>
              </w:rPr>
              <w:lastRenderedPageBreak/>
              <w:t>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648,800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648,800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</w:t>
            </w:r>
            <w:r w:rsidRPr="0095653D">
              <w:rPr>
                <w:rFonts w:cs="Arial"/>
              </w:rPr>
              <w:lastRenderedPageBreak/>
              <w:t>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5653D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415,300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полномочий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</w:t>
            </w:r>
            <w:r w:rsidRPr="0095653D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2969,700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653D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2798,200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2798,200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171,500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Судебная система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 администрации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общегосударственные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расходы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78641,300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78641,300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5648,300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5648,300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5B330D" w:rsidRPr="0095653D">
              <w:rPr>
                <w:rFonts w:cs="Arial"/>
              </w:rPr>
              <w:t>России</w:t>
            </w:r>
            <w:r w:rsidRPr="0095653D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2593,000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2568,000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2568,000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3055,300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95653D">
              <w:rPr>
                <w:rFonts w:cs="Arial"/>
              </w:rPr>
              <w:t>г</w:t>
            </w:r>
            <w:proofErr w:type="gramStart"/>
            <w:r w:rsidRPr="0095653D">
              <w:rPr>
                <w:rFonts w:cs="Arial"/>
              </w:rPr>
              <w:t>.С</w:t>
            </w:r>
            <w:proofErr w:type="gramEnd"/>
            <w:r w:rsidRPr="0095653D">
              <w:rPr>
                <w:rFonts w:cs="Arial"/>
              </w:rPr>
              <w:t>очи</w:t>
            </w:r>
            <w:proofErr w:type="spellEnd"/>
            <w:r w:rsidRPr="0095653D">
              <w:rPr>
                <w:rFonts w:cs="Arial"/>
              </w:rPr>
              <w:t>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13 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5653D">
              <w:rPr>
                <w:rFonts w:cs="Arial"/>
              </w:rPr>
              <w:t>Инвестпортал</w:t>
            </w:r>
            <w:proofErr w:type="spellEnd"/>
            <w:r w:rsidRPr="0095653D">
              <w:rPr>
                <w:rFonts w:cs="Arial"/>
              </w:rPr>
              <w:t xml:space="preserve">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"Подготовка и проведение мероприятий в сфере </w:t>
            </w:r>
            <w:r w:rsidRPr="0095653D">
              <w:rPr>
                <w:rFonts w:cs="Arial"/>
              </w:rPr>
              <w:lastRenderedPageBreak/>
              <w:t>экономического и инвестиционного развития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38990,500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38990,500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13961,600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13961,600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- </w:t>
            </w:r>
            <w:r w:rsidRPr="0095653D">
              <w:rPr>
                <w:rFonts w:cs="Arial"/>
              </w:rPr>
              <w:lastRenderedPageBreak/>
              <w:t>Централизованная бухгалтерия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9207,700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9207,700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994,300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994,300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95653D">
              <w:rPr>
                <w:rFonts w:cs="Arial"/>
              </w:rPr>
              <w:t>-М</w:t>
            </w:r>
            <w:proofErr w:type="gramEnd"/>
            <w:r w:rsidRPr="0095653D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3331,600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3331,600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3185,200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3185,200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Ведомственная целевая программа "Поддержка и развитие кубанского казачества в </w:t>
            </w:r>
            <w:r w:rsidRPr="0095653D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99 9 00 62590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99 9 00 62590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1265,400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оборона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Национальная безопасность и </w:t>
            </w:r>
            <w:r w:rsidRPr="0095653D">
              <w:rPr>
                <w:rFonts w:cs="Arial"/>
              </w:rPr>
              <w:lastRenderedPageBreak/>
              <w:t>правоохранительная деятельность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21769,300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21769,300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21673,300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21673,300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21673,300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21673,300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21629,800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21629,800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19174,200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19174,200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17451,300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17451,300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1689,300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1689,300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Иные бюджетные </w:t>
            </w:r>
            <w:r w:rsidRPr="0095653D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10 1 01 </w:t>
            </w:r>
            <w:r w:rsidRPr="0095653D">
              <w:rPr>
                <w:rFonts w:cs="Arial"/>
              </w:rPr>
              <w:lastRenderedPageBreak/>
              <w:t>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8</w:t>
            </w:r>
            <w:r w:rsidRPr="0095653D">
              <w:rPr>
                <w:rFonts w:cs="Arial"/>
              </w:rPr>
              <w:lastRenderedPageBreak/>
              <w:t>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33,600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10 1 01 10060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10 1 01 10060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предупреждению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Комплексные меры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экономика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52663,700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3133,500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55797,200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Сельское хозяйство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14670,600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17670,600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14670,600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17670,600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"Выплаты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95653D">
              <w:rPr>
                <w:rFonts w:cs="Arial"/>
              </w:rPr>
              <w:t>АПК</w:t>
            </w:r>
            <w:proofErr w:type="gramStart"/>
            <w:r w:rsidRPr="0095653D">
              <w:rPr>
                <w:rFonts w:cs="Arial"/>
              </w:rPr>
              <w:t>,у</w:t>
            </w:r>
            <w:proofErr w:type="gramEnd"/>
            <w:r w:rsidRPr="0095653D">
              <w:rPr>
                <w:rFonts w:cs="Arial"/>
              </w:rPr>
              <w:t>лучшение</w:t>
            </w:r>
            <w:proofErr w:type="spellEnd"/>
            <w:r w:rsidRPr="0095653D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13229,000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16229,000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мероприятий </w:t>
            </w:r>
            <w:proofErr w:type="gramStart"/>
            <w:r w:rsidRPr="0095653D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5653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</w:t>
            </w:r>
            <w:r w:rsidRPr="0095653D">
              <w:rPr>
                <w:rFonts w:cs="Arial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Транспорт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21783,100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22783,100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21783,100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22783,100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</w:t>
            </w:r>
            <w:r w:rsidRPr="0095653D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15 1 02 </w:t>
            </w:r>
            <w:r w:rsidRPr="0095653D">
              <w:rPr>
                <w:rFonts w:cs="Arial"/>
              </w:rPr>
              <w:lastRenderedPageBreak/>
              <w:t>10220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</w:t>
            </w:r>
            <w:r w:rsidRPr="0095653D">
              <w:rPr>
                <w:rFonts w:cs="Arial"/>
              </w:rPr>
              <w:lastRenderedPageBreak/>
              <w:t>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7480,70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7480,70</w:t>
            </w:r>
            <w:r w:rsidRPr="0095653D">
              <w:rPr>
                <w:rFonts w:cs="Arial"/>
              </w:rPr>
              <w:lastRenderedPageBreak/>
              <w:t>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14302,400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15302,400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Капитальный ремонт, ремонт и содержание автомобильных дорог общего пользования, проходящих вне </w:t>
            </w:r>
            <w:r w:rsidRPr="0095653D">
              <w:rPr>
                <w:rFonts w:cs="Arial"/>
              </w:rPr>
              <w:lastRenderedPageBreak/>
              <w:t>населенных пунктов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-800,500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Связи и информатика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"Создание </w:t>
            </w:r>
            <w:proofErr w:type="gramStart"/>
            <w:r w:rsidRPr="0095653D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95653D">
              <w:rPr>
                <w:rFonts w:cs="Arial"/>
              </w:rPr>
              <w:t xml:space="preserve"> Тбилисский район"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10 1 04 10180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10 1 04 10180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14243,100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14177,100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4297,000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утверждению генеральных планов, </w:t>
            </w:r>
            <w:r w:rsidRPr="0095653D">
              <w:rPr>
                <w:rFonts w:cs="Arial"/>
              </w:rPr>
              <w:lastRenderedPageBreak/>
              <w:t>правил землепользования и застройки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3453,000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2404,500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7541,600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7475,600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7541,600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7475,600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7152,400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7152,400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71533,800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74533,800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Коммунальное хозяйство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71002,400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74002,400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39782,700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41782,700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7570,500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9570,500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.П</w:t>
            </w:r>
            <w:proofErr w:type="gramEnd"/>
            <w:r w:rsidRPr="0095653D">
              <w:rPr>
                <w:rFonts w:cs="Arial"/>
              </w:rPr>
              <w:t>есчаный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5653D">
              <w:rPr>
                <w:rFonts w:cs="Arial"/>
              </w:rPr>
              <w:t>ул.Выездной</w:t>
            </w:r>
            <w:proofErr w:type="spellEnd"/>
            <w:r w:rsidRPr="0095653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.В</w:t>
            </w:r>
            <w:proofErr w:type="gramEnd"/>
            <w:r w:rsidRPr="0095653D">
              <w:rPr>
                <w:rFonts w:cs="Arial"/>
              </w:rPr>
              <w:t>еревкин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18182,600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18182,600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15478,500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2312,900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95653D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5320,700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объекта: "Подводящий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95653D">
              <w:rPr>
                <w:rFonts w:cs="Arial"/>
              </w:rPr>
              <w:t>Чернобабов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8462,000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8462,000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7216,400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Организацию газоснабжения населения (поселений) (строительство подводящих </w:t>
            </w:r>
            <w:r w:rsidRPr="0095653D">
              <w:rPr>
                <w:rFonts w:cs="Arial"/>
              </w:rPr>
              <w:lastRenderedPageBreak/>
              <w:t>газопроводов, распределительных газопроводов)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S0620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1078,400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13 1 08 20040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31219,700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32219,700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«Организация и развитие систем водоснабжения и водоотведения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30669,700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31669,700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22 1 02 10240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22 1 03 20030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22 1 03 20030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22 1 03 10240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22 1 06 20030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22 1 06 20030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и (или) финансового обеспечения (возмещения) затрат в </w:t>
            </w:r>
            <w:r w:rsidRPr="0095653D">
              <w:rPr>
                <w:rFonts w:cs="Arial"/>
              </w:rPr>
              <w:lastRenderedPageBreak/>
              <w:t>связи с производством (реализацией) товаров, выполнением работ, оказанием услуг"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22 1 07 10090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22 1 07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10090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5838,300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6838,300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«Замена напорного трубопровода сети водоотведения, расположенного на ул. Октябрьской от вечного огня до колодца по улице Октябрьской 101</w:t>
            </w:r>
            <w:proofErr w:type="gramStart"/>
            <w:r w:rsidRPr="0095653D">
              <w:rPr>
                <w:rFonts w:cs="Arial"/>
              </w:rPr>
              <w:t xml:space="preserve"> А</w:t>
            </w:r>
            <w:proofErr w:type="gramEnd"/>
            <w:r w:rsidRPr="0095653D">
              <w:rPr>
                <w:rFonts w:cs="Arial"/>
              </w:rPr>
              <w:t xml:space="preserve">»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22391,400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22391,400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модернизацию объектов коммунальной инфраструктуры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67471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67471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14554,400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модернизацию объектов коммунальной инфраструктуры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67472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67472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Модернизация объектов коммунальной инфраструктуры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6747S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22 1 08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6747S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«Обращение с твердыми коммунальными отходами на территории муниципального </w:t>
            </w:r>
            <w:r w:rsidRPr="0095653D">
              <w:rPr>
                <w:rFonts w:cs="Arial"/>
              </w:rPr>
              <w:lastRenderedPageBreak/>
              <w:t>образования Тбилисский район»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22 2 01 10590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22 2 01 10590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"Изготовление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жилищн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1069246,200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1069246,200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5653D">
              <w:rPr>
                <w:rFonts w:cs="Arial"/>
              </w:rPr>
              <w:t>ст-ца</w:t>
            </w:r>
            <w:proofErr w:type="spellEnd"/>
            <w:r w:rsidRPr="0095653D">
              <w:rPr>
                <w:rFonts w:cs="Arial"/>
              </w:rPr>
              <w:t xml:space="preserve"> </w:t>
            </w:r>
            <w:proofErr w:type="spellStart"/>
            <w:r w:rsidRPr="0095653D">
              <w:rPr>
                <w:rFonts w:cs="Arial"/>
              </w:rPr>
              <w:t>Ловлинская</w:t>
            </w:r>
            <w:proofErr w:type="spellEnd"/>
            <w:r w:rsidRPr="0095653D">
              <w:rPr>
                <w:rFonts w:cs="Arial"/>
              </w:rPr>
              <w:t>, ул. Гагарина 1 Г"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15316,800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5316,800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14841,600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-10000,000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4841,600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строительство, реконструкцию (в том числе реконструкцию объектов незавершенного строительства) и техническое перевооружение </w:t>
            </w:r>
            <w:r w:rsidRPr="0095653D">
              <w:rPr>
                <w:rFonts w:cs="Arial"/>
              </w:rPr>
              <w:lastRenderedPageBreak/>
              <w:t>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Общее 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95653D">
              <w:rPr>
                <w:rFonts w:cs="Arial"/>
              </w:rPr>
              <w:t>ст</w:t>
            </w:r>
            <w:proofErr w:type="gramStart"/>
            <w:r w:rsidRPr="0095653D">
              <w:rPr>
                <w:rFonts w:cs="Arial"/>
              </w:rPr>
              <w:t>.Т</w:t>
            </w:r>
            <w:proofErr w:type="gramEnd"/>
            <w:r w:rsidRPr="0095653D">
              <w:rPr>
                <w:rFonts w:cs="Arial"/>
              </w:rPr>
              <w:t>билисской</w:t>
            </w:r>
            <w:proofErr w:type="spellEnd"/>
            <w:r w:rsidRPr="0095653D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1053595,000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1043565,600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1043565,600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бюджетам муниципальных </w:t>
            </w:r>
            <w:r w:rsidRPr="0095653D">
              <w:rPr>
                <w:rFonts w:cs="Arial"/>
              </w:rPr>
              <w:lastRenderedPageBreak/>
              <w:t>образований на создание новых мест в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579409,900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55200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24142,100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422412,800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Е</w:t>
            </w:r>
            <w:proofErr w:type="gramStart"/>
            <w:r w:rsidRPr="0095653D">
              <w:rPr>
                <w:rFonts w:cs="Arial"/>
              </w:rPr>
              <w:t>1</w:t>
            </w:r>
            <w:proofErr w:type="gramEnd"/>
            <w:r w:rsidRPr="0095653D">
              <w:rPr>
                <w:rFonts w:cs="Arial"/>
              </w:rPr>
              <w:t xml:space="preserve"> S5200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17600,800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10029,400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10029,400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7490,900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7490,900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04 1 04 10300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2538,500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2538,500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</w:t>
            </w:r>
            <w:r w:rsidRPr="0095653D">
              <w:rPr>
                <w:rFonts w:cs="Arial"/>
              </w:rPr>
              <w:lastRenderedPageBreak/>
              <w:t>образования Тбилисский район "Социальная поддержка граждан"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</w:t>
            </w:r>
            <w:proofErr w:type="gramStart"/>
            <w:r w:rsidRPr="0095653D">
              <w:rPr>
                <w:rFonts w:cs="Arial"/>
              </w:rPr>
              <w:t>й-</w:t>
            </w:r>
            <w:proofErr w:type="gramEnd"/>
            <w:r w:rsidRPr="0095653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17 1 02 00000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103959,200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104606,600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Пенсионное обеспечение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Другие непрограммные направления </w:t>
            </w:r>
            <w:r w:rsidRPr="0095653D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непрограммные расходы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102935,300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103582,700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1726,400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2373,800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"Предоставление </w:t>
            </w:r>
            <w:r w:rsidRPr="0095653D">
              <w:rPr>
                <w:rFonts w:cs="Arial"/>
              </w:rPr>
              <w:lastRenderedPageBreak/>
              <w:t>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05 1 01 </w:t>
            </w:r>
            <w:r w:rsidRPr="0095653D">
              <w:rPr>
                <w:rFonts w:cs="Arial"/>
              </w:rPr>
              <w:lastRenderedPageBreak/>
              <w:t>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1726,40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647,40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2373,80</w:t>
            </w:r>
            <w:r w:rsidRPr="0095653D">
              <w:rPr>
                <w:rFonts w:cs="Arial"/>
              </w:rPr>
              <w:lastRenderedPageBreak/>
              <w:t>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794,200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297,800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794,200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297,800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"Социальная поддержка </w:t>
            </w:r>
            <w:r w:rsidRPr="0095653D">
              <w:rPr>
                <w:rFonts w:cs="Arial"/>
              </w:rPr>
              <w:lastRenderedPageBreak/>
              <w:t>граждан"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101208,900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101208,900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5653D">
              <w:rPr>
                <w:rFonts w:cs="Arial"/>
              </w:rPr>
              <w:t>."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43317,900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43317,900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43149,900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</w:t>
            </w:r>
            <w:r w:rsidRPr="0095653D">
              <w:rPr>
                <w:rFonts w:cs="Arial"/>
              </w:rPr>
              <w:lastRenderedPageBreak/>
              <w:t>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</w:t>
            </w:r>
            <w:proofErr w:type="gramStart"/>
            <w:r w:rsidRPr="0095653D">
              <w:rPr>
                <w:rFonts w:cs="Arial"/>
              </w:rPr>
              <w:t>й-</w:t>
            </w:r>
            <w:proofErr w:type="gramEnd"/>
            <w:r w:rsidRPr="0095653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57891,000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57891,000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30741,600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30741,600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26864,400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26864,400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 и спорт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10237,700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10237,700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95653D">
              <w:rPr>
                <w:rFonts w:cs="Arial"/>
              </w:rPr>
              <w:t>Тбилисской</w:t>
            </w:r>
            <w:proofErr w:type="gramEnd"/>
            <w:r w:rsidRPr="0095653D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04 1 21 10340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5400,700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04 1 21 10340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04 1 21 10340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3988,900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3988,900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Массовый спорт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5653D">
              <w:rPr>
                <w:rFonts w:cs="Arial"/>
              </w:rPr>
              <w:lastRenderedPageBreak/>
              <w:t>"Социально-экономическое и территориальное развитие"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5653D">
              <w:rPr>
                <w:rFonts w:cs="Arial"/>
              </w:rPr>
              <w:t>Тбилисская</w:t>
            </w:r>
            <w:proofErr w:type="gramEnd"/>
            <w:r w:rsidRPr="0095653D">
              <w:rPr>
                <w:rFonts w:cs="Arial"/>
              </w:rPr>
              <w:t>, ул. Базарная, 143 "А"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04 1 18 10350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95653D">
              <w:rPr>
                <w:rFonts w:cs="Arial"/>
              </w:rPr>
              <w:t>Тбилисская</w:t>
            </w:r>
            <w:proofErr w:type="gramEnd"/>
            <w:r w:rsidRPr="0095653D">
              <w:rPr>
                <w:rFonts w:cs="Arial"/>
              </w:rPr>
              <w:t>, ул. Красная, 224 «Г»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04 1 37 10350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</w:t>
            </w:r>
            <w:r w:rsidRPr="0095653D">
              <w:rPr>
                <w:rFonts w:cs="Arial"/>
              </w:rPr>
              <w:lastRenderedPageBreak/>
              <w:t>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Спорт высших достижений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 xml:space="preserve">район </w:t>
            </w:r>
            <w:r w:rsidR="005B330D" w:rsidRPr="0095653D">
              <w:rPr>
                <w:rFonts w:cs="Arial"/>
              </w:rPr>
              <w:lastRenderedPageBreak/>
              <w:t>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</w:t>
            </w:r>
            <w:r w:rsidRPr="0095653D">
              <w:rPr>
                <w:rFonts w:cs="Arial"/>
              </w:rPr>
              <w:lastRenderedPageBreak/>
              <w:t>материально-технической базы муниципальных физкультурно-спортивных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S3570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1250,400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</w:t>
            </w:r>
            <w:r w:rsidRPr="0095653D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18 1 02 </w:t>
            </w:r>
            <w:r w:rsidRPr="0095653D">
              <w:rPr>
                <w:rFonts w:cs="Arial"/>
              </w:rPr>
              <w:lastRenderedPageBreak/>
              <w:t>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</w:t>
            </w:r>
            <w:r w:rsidRPr="0095653D">
              <w:rPr>
                <w:rFonts w:cs="Arial"/>
              </w:rPr>
              <w:lastRenderedPageBreak/>
              <w:t>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365,200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</w:t>
            </w:r>
            <w:r w:rsidRPr="0095653D">
              <w:rPr>
                <w:rFonts w:cs="Arial"/>
              </w:rPr>
              <w:lastRenderedPageBreak/>
              <w:t>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04 1 28 62950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04 1 28 62950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24031,800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26461,000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26461,000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17360,000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</w:t>
            </w:r>
            <w:r w:rsidRPr="0095653D">
              <w:rPr>
                <w:rFonts w:cs="Arial"/>
              </w:rPr>
              <w:lastRenderedPageBreak/>
              <w:t>ципальными) органами, казенными учреждениями ,органами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100 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14644,000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14644,000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2716,000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2716,000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74 2 00 10500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905 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74 2 00 10500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Поддержка мер по обеспечению сбалансированности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местных бюджетов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 на поддержку мер по обеспечению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74 4 00 10560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Межбюджетные трансферты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74 4 00 10560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7501,000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Контрольно-счетная </w:t>
            </w:r>
            <w:r w:rsidRPr="0095653D">
              <w:rPr>
                <w:rFonts w:cs="Arial"/>
              </w:rPr>
              <w:lastRenderedPageBreak/>
              <w:t>палата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91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</w:t>
            </w:r>
            <w:r w:rsidRPr="0095653D">
              <w:rPr>
                <w:rFonts w:cs="Arial"/>
              </w:rPr>
              <w:lastRenderedPageBreak/>
              <w:t>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5759,600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3866,100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внебюджетными </w:t>
            </w:r>
            <w:r w:rsidRPr="0095653D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3847,100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3847,100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75 3 00 20010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75 3 00 20010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75 3 00 20010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7256,200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7197,900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B330D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</w:t>
            </w:r>
            <w:r w:rsidR="00521158" w:rsidRPr="0095653D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7256,200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7197,900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"Проведение технической инвентаризации объектов недвижимости, в том числе </w:t>
            </w:r>
            <w:r w:rsidRPr="0095653D">
              <w:rPr>
                <w:rFonts w:cs="Arial"/>
              </w:rPr>
              <w:lastRenderedPageBreak/>
              <w:t>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"Разработка, внедрение и сопровождение информационной системы учета </w:t>
            </w:r>
            <w:r w:rsidRPr="0095653D">
              <w:rPr>
                <w:rFonts w:cs="Arial"/>
              </w:rPr>
              <w:lastRenderedPageBreak/>
              <w:t>муниципального имущества"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5976,000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5976,000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5751,800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-82,900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1116220,500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9599,500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1125820,000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1112362,500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9752,600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1122115,100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1059521,000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9805,600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1069326,600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263502,800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266055,800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243500,800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246053,800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240895,800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243448,800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</w:t>
            </w:r>
            <w:r w:rsidRPr="0095653D">
              <w:rPr>
                <w:rFonts w:cs="Arial"/>
              </w:rPr>
              <w:lastRenderedPageBreak/>
              <w:t>типа) на территории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2662,200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150392,600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152945,600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150392,600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152945,600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01 1 01 62980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</w:t>
            </w:r>
            <w:r w:rsidRPr="0095653D">
              <w:rPr>
                <w:rFonts w:cs="Arial"/>
              </w:rPr>
              <w:lastRenderedPageBreak/>
              <w:t>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</w:t>
            </w:r>
            <w:r w:rsidRPr="0095653D">
              <w:rPr>
                <w:rFonts w:cs="Arial"/>
              </w:rPr>
              <w:lastRenderedPageBreak/>
              <w:t>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01 1 01 </w:t>
            </w:r>
            <w:r w:rsidRPr="0095653D">
              <w:rPr>
                <w:rFonts w:cs="Arial"/>
              </w:rPr>
              <w:lastRenderedPageBreak/>
              <w:t>62980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</w:t>
            </w:r>
            <w:r w:rsidRPr="0095653D">
              <w:rPr>
                <w:rFonts w:cs="Arial"/>
              </w:rPr>
              <w:lastRenderedPageBreak/>
              <w:t>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2500,00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2500,00</w:t>
            </w:r>
            <w:r w:rsidRPr="0095653D">
              <w:rPr>
                <w:rFonts w:cs="Arial"/>
              </w:rPr>
              <w:lastRenderedPageBreak/>
              <w:t>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2396,600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2396,600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2396,600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95653D">
              <w:rPr>
                <w:rFonts w:cs="Arial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20002,000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Общее 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741632,300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8174,200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749806,500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</w:t>
            </w:r>
            <w:r w:rsidRPr="0095653D">
              <w:rPr>
                <w:rFonts w:cs="Arial"/>
              </w:rPr>
              <w:lastRenderedPageBreak/>
              <w:t xml:space="preserve">образования Тбилисский район "Развитие образования"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723940,200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8174,200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732114,400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417275,700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8003,600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425279,300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92884,800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91954,800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92884,800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-930,000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91954,800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17637,500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-78,200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18514,400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18592,600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-78,200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18514,400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4063,100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3956,400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106,700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4063,100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283577,500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8905,100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292482,600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19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283577,500</w:t>
            </w:r>
          </w:p>
        </w:tc>
        <w:tc>
          <w:tcPr>
            <w:tcW w:w="424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8905,100</w:t>
            </w:r>
          </w:p>
        </w:tc>
        <w:tc>
          <w:tcPr>
            <w:tcW w:w="528" w:type="pct"/>
            <w:vMerge w:val="restar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292482,600</w:t>
            </w:r>
          </w:p>
        </w:tc>
      </w:tr>
      <w:tr w:rsidR="0095653D" w:rsidRPr="0095653D" w:rsidTr="007A6E20">
        <w:trPr>
          <w:trHeight w:val="345"/>
        </w:trPr>
        <w:tc>
          <w:tcPr>
            <w:tcW w:w="15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vMerge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Реализация регионального проекта </w:t>
            </w:r>
            <w:r w:rsidRPr="0095653D">
              <w:rPr>
                <w:rFonts w:cs="Arial"/>
              </w:rPr>
              <w:lastRenderedPageBreak/>
              <w:t>"Патриотическое воспитание граждан Российской Федерации"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3240,800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EB 51790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3240,800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EB 51790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3240,800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170,5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реализации муниципальной </w:t>
            </w:r>
            <w:r w:rsidRPr="0095653D">
              <w:rPr>
                <w:rFonts w:cs="Arial"/>
              </w:rPr>
              <w:lastRenderedPageBreak/>
              <w:t>программы и прочие мероприятия в области образования"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303423,700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303423,800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5653D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1155,100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</w:t>
            </w:r>
            <w:r w:rsidRPr="0095653D">
              <w:rPr>
                <w:rFonts w:cs="Arial"/>
              </w:rPr>
              <w:lastRenderedPageBreak/>
              <w:t>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26742,100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L3040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1114,300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организацию предоставления </w:t>
            </w:r>
            <w:r w:rsidRPr="0095653D">
              <w:rPr>
                <w:rFonts w:cs="Arial"/>
              </w:rPr>
              <w:lastRenderedPageBreak/>
              <w:t>общедоступного и бесплатного начального общего, основного общего, среднего общего образования по основным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109029,700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бюджетным, </w:t>
            </w:r>
            <w:r w:rsidRPr="0095653D">
              <w:rPr>
                <w:rFonts w:cs="Arial"/>
              </w:rPr>
              <w:lastRenderedPageBreak/>
              <w:t>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02 S3370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61329,300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61329,300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91730,800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91730,800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91730,800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91730,800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</w:t>
            </w:r>
            <w:r w:rsidRPr="0095653D">
              <w:rPr>
                <w:rFonts w:cs="Arial"/>
              </w:rPr>
              <w:lastRenderedPageBreak/>
              <w:t>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7976,600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7976,600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S3410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7976,600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7976,600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1987,400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1118,000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</w:t>
            </w:r>
            <w:r w:rsidRPr="0095653D">
              <w:rPr>
                <w:rFonts w:cs="Arial"/>
              </w:rPr>
              <w:lastRenderedPageBreak/>
              <w:t>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07 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44551,800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44047,800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44551,800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44047,800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01 1 01 10520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01 1 01 10520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01 1 01 10520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41949,400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41445,400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41949,400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-504,000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41445,400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577,400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62675,600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-470,600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62205,000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47528,200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-417,600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47110,600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47039,800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-417,600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46622,200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6771,000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5653D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6304,600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457,800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463,400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-143,700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33685,600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-143,700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2147,300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2722,300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-306,700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2415,600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967,500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341,200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</w:t>
            </w:r>
            <w:r w:rsidRPr="0095653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1413,600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-303,700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1109,900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</w:t>
            </w:r>
            <w:r w:rsidRPr="0095653D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468,800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оснащения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01 1 </w:t>
            </w:r>
            <w:proofErr w:type="gramStart"/>
            <w:r w:rsidRPr="0095653D">
              <w:rPr>
                <w:rFonts w:cs="Arial"/>
              </w:rPr>
              <w:t>E</w:t>
            </w:r>
            <w:proofErr w:type="gramEnd"/>
            <w:r w:rsidRPr="0095653D">
              <w:rPr>
                <w:rFonts w:cs="Arial"/>
              </w:rPr>
              <w:t>В 57860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4541,900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4541,900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2602,900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1239,100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</w:t>
            </w:r>
            <w:r w:rsidRPr="0095653D">
              <w:rPr>
                <w:rFonts w:cs="Arial"/>
              </w:rPr>
              <w:lastRenderedPageBreak/>
              <w:t>организациями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1363,800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1939,000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6473,300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бюджетным, </w:t>
            </w:r>
            <w:r w:rsidRPr="0095653D">
              <w:rPr>
                <w:rFonts w:cs="Arial"/>
              </w:rPr>
              <w:lastRenderedPageBreak/>
              <w:t>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50,000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6423,300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профилактике терроризма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515,400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5907,900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</w:t>
            </w:r>
            <w:r w:rsidRPr="0095653D">
              <w:rPr>
                <w:rFonts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-53,000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3858,000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-153,100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3839,000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-152,000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3687,000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77305,400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-466,200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76839,200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77222,400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-466,200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76756,200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21669,800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21660,500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20621,700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358,000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20979,700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20621,700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358,000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20979,700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11 1 02 10580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-367,300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11 1 02 10580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-367,300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543,300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95653D">
              <w:rPr>
                <w:rFonts w:cs="Arial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кинематография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55635,600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-456,900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55178,700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Культура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51466,400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-427,500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51038,900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51466,400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-427,500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51038,900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22660,200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22422,400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15564,600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15780,800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15564,600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216,200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15780,800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Передача полномочий по организации </w:t>
            </w:r>
            <w:r w:rsidRPr="0095653D">
              <w:rPr>
                <w:rFonts w:cs="Arial"/>
              </w:rPr>
              <w:lastRenderedPageBreak/>
              <w:t>библиотечного обслуживания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из поселений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11 1 03 20020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6046,800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11 1 03 20020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6046,800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11 1 03 09010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11 1 03 09010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-224,000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201,100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-224,000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201,100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библиотечного облуживания </w:t>
            </w:r>
            <w:r w:rsidRPr="0095653D">
              <w:rPr>
                <w:rFonts w:cs="Arial"/>
              </w:rPr>
              <w:lastRenderedPageBreak/>
              <w:t xml:space="preserve">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28806,200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-189,700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28616,500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26719,900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26761,300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26719,900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26761,300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-231,100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-231,100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1855,200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4169,200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4139,800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"Укрепление правопорядка, профилактика правонарушений, </w:t>
            </w:r>
            <w:r w:rsidRPr="0095653D">
              <w:rPr>
                <w:rFonts w:cs="Arial"/>
              </w:rPr>
              <w:lastRenderedPageBreak/>
              <w:t>усиление борьбы с преступностью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4086,200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-29,400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4056,800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1828,700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1824,200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1828,700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1824,200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1699,600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163,100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-38,500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"Методическое обслуживание учреждений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2257,500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95653D">
              <w:rPr>
                <w:rFonts w:cs="Arial"/>
              </w:rPr>
              <w:t>Тбилисский</w:t>
            </w:r>
            <w:proofErr w:type="gramEnd"/>
            <w:r w:rsidRPr="0095653D">
              <w:rPr>
                <w:rFonts w:cs="Arial"/>
              </w:rPr>
              <w:t xml:space="preserve"> МЦК"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2257,500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2232,600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-24,900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46728,000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45112,900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46720,000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45104,900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 и спорт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46728,000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-1615,100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45112,900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 "Развитие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95653D">
              <w:rPr>
                <w:rFonts w:cs="Arial"/>
              </w:rPr>
              <w:t>К"</w:t>
            </w:r>
            <w:proofErr w:type="gramEnd"/>
            <w:r w:rsidRPr="0095653D">
              <w:rPr>
                <w:rFonts w:cs="Arial"/>
              </w:rPr>
              <w:t>ОЛИМП")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24372,600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-1482,300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22890,300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</w:t>
            </w:r>
            <w:r w:rsidRPr="0095653D">
              <w:rPr>
                <w:rFonts w:cs="Arial"/>
              </w:rPr>
              <w:lastRenderedPageBreak/>
              <w:t>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Массовый спорт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5684,600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5684,600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</w:t>
            </w:r>
            <w:r w:rsidRPr="0095653D">
              <w:rPr>
                <w:rFonts w:cs="Arial"/>
              </w:rPr>
              <w:lastRenderedPageBreak/>
              <w:t xml:space="preserve">спорт", отрасли "Образование"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11 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993,500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226,300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мероприятий федерального проекта "Спорт -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норма жизни"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4691,100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4691,100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реализацию мероприятий в целях обеспечения условий для развития </w:t>
            </w:r>
            <w:r w:rsidRPr="0095653D">
              <w:rPr>
                <w:rFonts w:cs="Arial"/>
              </w:rPr>
              <w:lastRenderedPageBreak/>
              <w:t>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1817,600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52280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P5 10350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2797,700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Спорт высших достижений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15185,600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15052,800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15185,600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15052,800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</w:t>
            </w:r>
            <w:r w:rsidRPr="0095653D">
              <w:rPr>
                <w:rFonts w:cs="Arial"/>
              </w:rPr>
              <w:lastRenderedPageBreak/>
              <w:t xml:space="preserve">муниципальных учреждений отрасли "Физическая культура и спорт", отрасли "Образование" 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15185,600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15052,800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12490,100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12357,300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12490,100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-132,800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12357,300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</w:t>
            </w:r>
            <w:r w:rsidRPr="0095653D">
              <w:rPr>
                <w:rFonts w:cs="Arial"/>
              </w:rPr>
              <w:lastRenderedPageBreak/>
              <w:t>"Образование"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88,300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1485,200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1485,200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</w:tr>
      <w:tr w:rsidR="0095653D" w:rsidRPr="0095653D" w:rsidTr="007A6E20">
        <w:tc>
          <w:tcPr>
            <w:tcW w:w="15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1477,200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1426,800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1426,800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50,400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7178,400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-584,500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6593,900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7178,400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-584,500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6593,900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</w:t>
            </w:r>
            <w:r w:rsidRPr="0095653D">
              <w:rPr>
                <w:rFonts w:cs="Arial"/>
              </w:rPr>
              <w:lastRenderedPageBreak/>
              <w:t>муниципального образования Тбилисский район "Молодежь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7082,500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-584,50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6498,000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Молодежная политика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5607,200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-556,600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5050,600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5511,300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-556,600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4954,700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-161,600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659,500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-94,100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571,900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-67,500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87,600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-155,700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</w:t>
            </w:r>
            <w:r w:rsidRPr="0095653D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124,400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-124,40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0,000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-114,900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4200,700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4315,600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-114,900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4200,700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4080,400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-11,100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4069,300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-103,800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128,700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95,900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95,900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95653D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1571,200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-27,900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1543,300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1571,200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-27,900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1543,300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</w:t>
            </w:r>
            <w:r w:rsidRPr="0095653D">
              <w:rPr>
                <w:rFonts w:cs="Arial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93</w:t>
            </w:r>
            <w:r w:rsidRPr="0095653D">
              <w:rPr>
                <w:rFonts w:cs="Arial"/>
              </w:rPr>
              <w:lastRenderedPageBreak/>
              <w:t>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0</w:t>
            </w:r>
            <w:r w:rsidRPr="0095653D">
              <w:rPr>
                <w:rFonts w:cs="Arial"/>
              </w:rPr>
              <w:lastRenderedPageBreak/>
              <w:t>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08 1 04 </w:t>
            </w:r>
            <w:r w:rsidRPr="0095653D">
              <w:rPr>
                <w:rFonts w:cs="Arial"/>
              </w:rPr>
              <w:lastRenderedPageBreak/>
              <w:t>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1571,20</w:t>
            </w:r>
            <w:r w:rsidRPr="0095653D">
              <w:rPr>
                <w:rFonts w:cs="Arial"/>
              </w:rPr>
              <w:lastRenderedPageBreak/>
              <w:t>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-27,900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1543,30</w:t>
            </w:r>
            <w:r w:rsidRPr="0095653D">
              <w:rPr>
                <w:rFonts w:cs="Arial"/>
              </w:rPr>
              <w:lastRenderedPageBreak/>
              <w:t>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1509,600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-25,500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1484,100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61,500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59,200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0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18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179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12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19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-0,100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16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</w:t>
            </w:r>
          </w:p>
        </w:tc>
        <w:tc>
          <w:tcPr>
            <w:tcW w:w="20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8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9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460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2783012,200</w:t>
            </w:r>
          </w:p>
        </w:tc>
        <w:tc>
          <w:tcPr>
            <w:tcW w:w="424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13656,300</w:t>
            </w:r>
          </w:p>
        </w:tc>
        <w:tc>
          <w:tcPr>
            <w:tcW w:w="528" w:type="pct"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2796668,500</w:t>
            </w:r>
          </w:p>
        </w:tc>
      </w:tr>
      <w:tr w:rsidR="0095653D" w:rsidRPr="0095653D" w:rsidTr="007A6E20">
        <w:tc>
          <w:tcPr>
            <w:tcW w:w="15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6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2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9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521158" w:rsidRPr="0095653D" w:rsidRDefault="00521158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».</w:t>
            </w:r>
          </w:p>
        </w:tc>
      </w:tr>
    </w:tbl>
    <w:p w:rsidR="00D40D23" w:rsidRPr="0095653D" w:rsidRDefault="00D40D23" w:rsidP="00F838BD"/>
    <w:p w:rsidR="00D40D23" w:rsidRPr="0095653D" w:rsidRDefault="00D40D23" w:rsidP="00F838BD"/>
    <w:p w:rsidR="00D40D23" w:rsidRPr="0095653D" w:rsidRDefault="00D40D23" w:rsidP="00F838BD"/>
    <w:p w:rsidR="00D40D23" w:rsidRPr="0095653D" w:rsidRDefault="00D40D23" w:rsidP="00F838BD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F838BD">
      <w:r w:rsidRPr="0095653D">
        <w:t xml:space="preserve">заместителя главы </w:t>
      </w:r>
    </w:p>
    <w:p w:rsidR="00D40D23" w:rsidRPr="0095653D" w:rsidRDefault="00D40D23" w:rsidP="00F838BD">
      <w:r w:rsidRPr="0095653D">
        <w:t xml:space="preserve">муниципального образования </w:t>
      </w:r>
    </w:p>
    <w:p w:rsidR="00D40D23" w:rsidRPr="0095653D" w:rsidRDefault="00D40D23" w:rsidP="00F838BD">
      <w:r w:rsidRPr="0095653D">
        <w:t xml:space="preserve">Тбилисский район, </w:t>
      </w:r>
    </w:p>
    <w:p w:rsidR="00D40D23" w:rsidRPr="0095653D" w:rsidRDefault="00D40D23" w:rsidP="00F838BD">
      <w:r w:rsidRPr="0095653D">
        <w:t xml:space="preserve">начальника финансового управления </w:t>
      </w:r>
    </w:p>
    <w:p w:rsidR="00D40D23" w:rsidRPr="0095653D" w:rsidRDefault="00D40D23" w:rsidP="00F838BD">
      <w:r w:rsidRPr="0095653D">
        <w:t>А.А. Ерошенко</w:t>
      </w:r>
    </w:p>
    <w:p w:rsidR="00D40D23" w:rsidRPr="0095653D" w:rsidRDefault="00D40D23" w:rsidP="00F838BD"/>
    <w:p w:rsidR="00164535" w:rsidRPr="0095653D" w:rsidRDefault="00164535" w:rsidP="00F838BD"/>
    <w:p w:rsidR="00164535" w:rsidRPr="0095653D" w:rsidRDefault="00164535" w:rsidP="00F838BD"/>
    <w:p w:rsidR="00DE2397" w:rsidRPr="0095653D" w:rsidRDefault="00DE2397" w:rsidP="00F838BD">
      <w:r w:rsidRPr="0095653D">
        <w:t>Приложение 10</w:t>
      </w:r>
    </w:p>
    <w:p w:rsidR="00DE2397" w:rsidRPr="0095653D" w:rsidRDefault="00DE2397" w:rsidP="00F838BD">
      <w:r w:rsidRPr="0095653D">
        <w:t xml:space="preserve">к решению Совета </w:t>
      </w:r>
    </w:p>
    <w:p w:rsidR="00DE2397" w:rsidRPr="0095653D" w:rsidRDefault="00DE2397" w:rsidP="00F838BD">
      <w:r w:rsidRPr="0095653D">
        <w:t xml:space="preserve">муниципального образования </w:t>
      </w:r>
    </w:p>
    <w:p w:rsidR="00DE2397" w:rsidRPr="0095653D" w:rsidRDefault="00DE2397" w:rsidP="00F838BD">
      <w:r w:rsidRPr="0095653D">
        <w:t>Тбилисский район</w:t>
      </w:r>
    </w:p>
    <w:p w:rsidR="00DE2397" w:rsidRPr="0095653D" w:rsidRDefault="006A10F0" w:rsidP="00F838BD">
      <w:r>
        <w:t>___________________№_________</w:t>
      </w:r>
    </w:p>
    <w:p w:rsidR="00DE2397" w:rsidRPr="0095653D" w:rsidRDefault="00DE2397" w:rsidP="00F838BD"/>
    <w:p w:rsidR="00DE2397" w:rsidRPr="0095653D" w:rsidRDefault="00DE2397" w:rsidP="00F838BD"/>
    <w:p w:rsidR="00DE2397" w:rsidRPr="0095653D" w:rsidRDefault="00DE2397" w:rsidP="00F838BD">
      <w:r w:rsidRPr="0095653D">
        <w:t>«Приложение 14</w:t>
      </w:r>
    </w:p>
    <w:p w:rsidR="00DE2397" w:rsidRPr="0095653D" w:rsidRDefault="00DE2397" w:rsidP="00F838BD">
      <w:r w:rsidRPr="0095653D">
        <w:t>УТВЕРЖДЕНА</w:t>
      </w:r>
    </w:p>
    <w:p w:rsidR="00DE2397" w:rsidRPr="0095653D" w:rsidRDefault="00DE2397" w:rsidP="00F838BD">
      <w:r w:rsidRPr="0095653D">
        <w:t xml:space="preserve">решением Совета </w:t>
      </w:r>
    </w:p>
    <w:p w:rsidR="00DE2397" w:rsidRPr="0095653D" w:rsidRDefault="00DE2397" w:rsidP="00F838BD">
      <w:r w:rsidRPr="0095653D">
        <w:t xml:space="preserve">муниципального образования </w:t>
      </w:r>
    </w:p>
    <w:p w:rsidR="00DE2397" w:rsidRPr="0095653D" w:rsidRDefault="00DE2397" w:rsidP="00F838BD">
      <w:r w:rsidRPr="0095653D">
        <w:t>Тбилисский район</w:t>
      </w:r>
    </w:p>
    <w:p w:rsidR="00DE2397" w:rsidRPr="0095653D" w:rsidRDefault="00DE2397" w:rsidP="00F838BD">
      <w:r w:rsidRPr="0095653D">
        <w:t>от 21.12.2022 г. № 247</w:t>
      </w:r>
    </w:p>
    <w:p w:rsidR="00DE2397" w:rsidRPr="0095653D" w:rsidRDefault="00DE2397" w:rsidP="00F838BD"/>
    <w:p w:rsidR="00D40D23" w:rsidRPr="0095653D" w:rsidRDefault="00D40D23" w:rsidP="00F838BD"/>
    <w:p w:rsidR="0074341D" w:rsidRPr="00F838BD" w:rsidRDefault="0074341D" w:rsidP="00F838BD">
      <w:pPr>
        <w:ind w:firstLine="0"/>
        <w:jc w:val="center"/>
        <w:rPr>
          <w:rFonts w:cs="Arial"/>
          <w:b/>
        </w:rPr>
      </w:pPr>
      <w:r w:rsidRPr="00F838BD">
        <w:rPr>
          <w:rFonts w:cs="Arial"/>
          <w:b/>
        </w:rPr>
        <w:lastRenderedPageBreak/>
        <w:t>ВЕДОМСТВЕННАЯ СТРУКТУРА</w:t>
      </w:r>
    </w:p>
    <w:p w:rsidR="0074341D" w:rsidRPr="00F838BD" w:rsidRDefault="0074341D" w:rsidP="00F838BD">
      <w:pPr>
        <w:ind w:firstLine="0"/>
        <w:jc w:val="center"/>
        <w:rPr>
          <w:rFonts w:cs="Arial"/>
          <w:b/>
        </w:rPr>
      </w:pPr>
      <w:r w:rsidRPr="00F838BD">
        <w:rPr>
          <w:rFonts w:cs="Arial"/>
          <w:b/>
        </w:rPr>
        <w:t>расходов бюджета муниципального образования Тбилисский район на 2024 и 2025 годы</w:t>
      </w:r>
    </w:p>
    <w:p w:rsidR="00164535" w:rsidRPr="0095653D" w:rsidRDefault="00164535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39"/>
        <w:gridCol w:w="2963"/>
        <w:gridCol w:w="499"/>
        <w:gridCol w:w="416"/>
        <w:gridCol w:w="433"/>
        <w:gridCol w:w="1235"/>
        <w:gridCol w:w="478"/>
        <w:gridCol w:w="1071"/>
        <w:gridCol w:w="1130"/>
        <w:gridCol w:w="1191"/>
      </w:tblGrid>
      <w:tr w:rsidR="0095653D" w:rsidRPr="0095653D" w:rsidTr="00164535"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6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(тыс. рублей)</w:t>
            </w:r>
          </w:p>
        </w:tc>
      </w:tr>
      <w:tr w:rsidR="0095653D" w:rsidRPr="0095653D" w:rsidTr="00164535">
        <w:tc>
          <w:tcPr>
            <w:tcW w:w="17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№ </w:t>
            </w: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1796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</w:t>
            </w:r>
          </w:p>
        </w:tc>
        <w:tc>
          <w:tcPr>
            <w:tcW w:w="223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Вед</w:t>
            </w:r>
          </w:p>
        </w:tc>
        <w:tc>
          <w:tcPr>
            <w:tcW w:w="251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РЗ</w:t>
            </w:r>
          </w:p>
        </w:tc>
        <w:tc>
          <w:tcPr>
            <w:tcW w:w="200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</w:t>
            </w:r>
            <w:proofErr w:type="gramEnd"/>
          </w:p>
        </w:tc>
        <w:tc>
          <w:tcPr>
            <w:tcW w:w="56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ЦСР</w:t>
            </w:r>
          </w:p>
        </w:tc>
        <w:tc>
          <w:tcPr>
            <w:tcW w:w="23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ВР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Изменения,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+/-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2024 год,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сумма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 2025 год,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сумма</w:t>
            </w:r>
          </w:p>
        </w:tc>
      </w:tr>
      <w:tr w:rsidR="0095653D" w:rsidRPr="0095653D" w:rsidTr="00164535">
        <w:trPr>
          <w:trHeight w:val="660"/>
        </w:trPr>
        <w:tc>
          <w:tcPr>
            <w:tcW w:w="17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15"/>
        </w:trPr>
        <w:tc>
          <w:tcPr>
            <w:tcW w:w="17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3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51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51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536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</w:tr>
      <w:tr w:rsidR="0095653D" w:rsidRPr="0095653D" w:rsidTr="00164535">
        <w:trPr>
          <w:trHeight w:val="8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Администрация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587677,200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308779,300</w:t>
            </w:r>
          </w:p>
        </w:tc>
      </w:tr>
      <w:tr w:rsidR="0095653D" w:rsidRPr="0095653D" w:rsidTr="00164535">
        <w:trPr>
          <w:trHeight w:val="5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Общегосударственные вопросы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140011,500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140560,100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164535">
        <w:trPr>
          <w:trHeight w:val="589"/>
        </w:trPr>
        <w:tc>
          <w:tcPr>
            <w:tcW w:w="17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высшего должностного лица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муниципального образования</w:t>
            </w:r>
          </w:p>
        </w:tc>
        <w:tc>
          <w:tcPr>
            <w:tcW w:w="223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70 1 00 00000</w:t>
            </w:r>
          </w:p>
        </w:tc>
        <w:tc>
          <w:tcPr>
            <w:tcW w:w="23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536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164535">
        <w:trPr>
          <w:trHeight w:val="492"/>
        </w:trPr>
        <w:tc>
          <w:tcPr>
            <w:tcW w:w="17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6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164535">
        <w:trPr>
          <w:trHeight w:val="8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164535">
        <w:trPr>
          <w:trHeight w:val="22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2936,100</w:t>
            </w:r>
          </w:p>
        </w:tc>
      </w:tr>
      <w:tr w:rsidR="0095653D" w:rsidRPr="0095653D" w:rsidTr="00164535">
        <w:trPr>
          <w:trHeight w:val="154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164535">
        <w:trPr>
          <w:trHeight w:val="8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76,800</w:t>
            </w:r>
          </w:p>
        </w:tc>
      </w:tr>
      <w:tr w:rsidR="0095653D" w:rsidRPr="0095653D" w:rsidTr="00164535">
        <w:trPr>
          <w:trHeight w:val="7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59244,200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58735,600</w:t>
            </w:r>
          </w:p>
        </w:tc>
      </w:tr>
      <w:tr w:rsidR="0095653D" w:rsidRPr="0095653D" w:rsidTr="00164535">
        <w:trPr>
          <w:trHeight w:val="9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59244,200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58735,600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48877,700</w:t>
            </w:r>
          </w:p>
        </w:tc>
      </w:tr>
      <w:tr w:rsidR="0095653D" w:rsidRPr="0095653D" w:rsidTr="00164535">
        <w:trPr>
          <w:trHeight w:val="214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48199,900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48199,900</w:t>
            </w:r>
          </w:p>
        </w:tc>
      </w:tr>
      <w:tr w:rsidR="0095653D" w:rsidRPr="0095653D" w:rsidTr="00164535">
        <w:trPr>
          <w:trHeight w:val="9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525,700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152,100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902 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01 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04 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10366,500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9857,900</w:t>
            </w:r>
          </w:p>
        </w:tc>
      </w:tr>
      <w:tr w:rsidR="0095653D" w:rsidRPr="0095653D" w:rsidTr="00164535">
        <w:trPr>
          <w:trHeight w:val="16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5653D">
              <w:rPr>
                <w:rFonts w:cs="Arial"/>
              </w:rPr>
              <w:t>категорий</w:t>
            </w:r>
            <w:proofErr w:type="gramEnd"/>
            <w:r w:rsidRPr="0095653D">
              <w:rPr>
                <w:rFonts w:cs="Arial"/>
              </w:rPr>
              <w:t xml:space="preserve"> в качестве нуждающихся в жилых помещениях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749,100</w:t>
            </w:r>
          </w:p>
        </w:tc>
      </w:tr>
      <w:tr w:rsidR="0095653D" w:rsidRPr="0095653D" w:rsidTr="00164535">
        <w:trPr>
          <w:trHeight w:val="22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668,100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164535">
        <w:trPr>
          <w:trHeight w:val="175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1660,600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1660,600</w:t>
            </w:r>
          </w:p>
        </w:tc>
      </w:tr>
      <w:tr w:rsidR="0095653D" w:rsidRPr="0095653D" w:rsidTr="00164535">
        <w:trPr>
          <w:trHeight w:val="21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1498,600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1498,600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</w:tr>
      <w:tr w:rsidR="0095653D" w:rsidRPr="0095653D" w:rsidTr="00164535">
        <w:trPr>
          <w:trHeight w:val="57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</w:t>
            </w:r>
            <w:r w:rsidRPr="0095653D">
              <w:rPr>
                <w:rFonts w:cs="Arial"/>
              </w:rPr>
              <w:lastRenderedPageBreak/>
              <w:t>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5653D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508,600</w:t>
            </w:r>
          </w:p>
        </w:tc>
      </w:tr>
      <w:tr w:rsidR="0095653D" w:rsidRPr="0095653D" w:rsidTr="00164535">
        <w:trPr>
          <w:trHeight w:val="20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855,200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427,600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162,000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полномочий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749,300</w:t>
            </w:r>
          </w:p>
        </w:tc>
      </w:tr>
      <w:tr w:rsidR="0095653D" w:rsidRPr="0095653D" w:rsidTr="00164535">
        <w:trPr>
          <w:trHeight w:val="21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668,300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81,000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3139,600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3139,600</w:t>
            </w:r>
          </w:p>
        </w:tc>
      </w:tr>
      <w:tr w:rsidR="0095653D" w:rsidRPr="0095653D" w:rsidTr="00164535">
        <w:trPr>
          <w:trHeight w:val="205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2845,600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294,000</w:t>
            </w:r>
          </w:p>
        </w:tc>
      </w:tr>
      <w:tr w:rsidR="0095653D" w:rsidRPr="0095653D" w:rsidTr="00164535">
        <w:trPr>
          <w:trHeight w:val="17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</w:t>
            </w:r>
            <w:r w:rsidRPr="0095653D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3050,700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2832,300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2832,300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218,400</w:t>
            </w:r>
          </w:p>
        </w:tc>
      </w:tr>
      <w:tr w:rsidR="0095653D" w:rsidRPr="0095653D" w:rsidTr="00164535">
        <w:trPr>
          <w:trHeight w:val="6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Судебная система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164535">
        <w:trPr>
          <w:trHeight w:val="8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164535">
        <w:trPr>
          <w:trHeight w:val="8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Резервный фонд администрации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</w:tr>
      <w:tr w:rsidR="0095653D" w:rsidRPr="0095653D" w:rsidTr="00164535">
        <w:trPr>
          <w:trHeight w:val="5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общегосударственные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расходы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77232,500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78292,500</w:t>
            </w:r>
          </w:p>
        </w:tc>
      </w:tr>
      <w:tr w:rsidR="0095653D" w:rsidRPr="0095653D" w:rsidTr="00164535">
        <w:trPr>
          <w:trHeight w:val="6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58774,400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59834,400</w:t>
            </w:r>
          </w:p>
        </w:tc>
      </w:tr>
      <w:tr w:rsidR="0095653D" w:rsidRPr="0095653D" w:rsidTr="00164535">
        <w:trPr>
          <w:trHeight w:val="10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58774,400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59834,400</w:t>
            </w:r>
          </w:p>
        </w:tc>
      </w:tr>
      <w:tr w:rsidR="0095653D" w:rsidRPr="0095653D" w:rsidTr="00164535">
        <w:trPr>
          <w:trHeight w:val="20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41430,200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41430,200</w:t>
            </w:r>
          </w:p>
        </w:tc>
      </w:tr>
      <w:tr w:rsidR="0095653D" w:rsidRPr="0095653D" w:rsidTr="00164535">
        <w:trPr>
          <w:trHeight w:val="9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16715,700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17775,700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628,500</w:t>
            </w:r>
          </w:p>
        </w:tc>
      </w:tr>
      <w:tr w:rsidR="0095653D" w:rsidRPr="0095653D" w:rsidTr="00164535">
        <w:trPr>
          <w:trHeight w:val="10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14284,200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14284,200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10419,400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10419,400</w:t>
            </w:r>
          </w:p>
        </w:tc>
      </w:tr>
      <w:tr w:rsidR="0095653D" w:rsidRPr="0095653D" w:rsidTr="00164535">
        <w:trPr>
          <w:trHeight w:val="24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9481,800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9481,800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937,600</w:t>
            </w:r>
          </w:p>
        </w:tc>
      </w:tr>
      <w:tr w:rsidR="0095653D" w:rsidRPr="0095653D" w:rsidTr="00164535">
        <w:trPr>
          <w:trHeight w:val="19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95653D">
              <w:rPr>
                <w:rFonts w:cs="Arial"/>
              </w:rPr>
              <w:t>-М</w:t>
            </w:r>
            <w:proofErr w:type="gramEnd"/>
            <w:r w:rsidRPr="0095653D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3436,800</w:t>
            </w:r>
          </w:p>
        </w:tc>
      </w:tr>
      <w:tr w:rsidR="0095653D" w:rsidRPr="0095653D" w:rsidTr="00164535">
        <w:trPr>
          <w:trHeight w:val="24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3279,200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3279,200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157,600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5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164535">
        <w:trPr>
          <w:trHeight w:val="14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428,000</w:t>
            </w:r>
          </w:p>
        </w:tc>
      </w:tr>
      <w:tr w:rsidR="0095653D" w:rsidRPr="0095653D" w:rsidTr="00164535">
        <w:trPr>
          <w:trHeight w:val="14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4073,900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4073,900</w:t>
            </w:r>
          </w:p>
        </w:tc>
      </w:tr>
      <w:tr w:rsidR="0095653D" w:rsidRPr="0095653D" w:rsidTr="00164535">
        <w:trPr>
          <w:trHeight w:val="17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46,000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164535">
        <w:trPr>
          <w:trHeight w:val="18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5B330D" w:rsidRPr="0095653D">
              <w:rPr>
                <w:rFonts w:cs="Arial"/>
              </w:rPr>
              <w:t>России</w:t>
            </w:r>
            <w:r w:rsidRPr="0095653D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1577,000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1500,000</w:t>
            </w:r>
          </w:p>
        </w:tc>
      </w:tr>
      <w:tr w:rsidR="0095653D" w:rsidRPr="0095653D" w:rsidTr="00164535">
        <w:trPr>
          <w:trHeight w:val="5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по обеспечению деятельности органов </w:t>
            </w:r>
            <w:r w:rsidRPr="0095653D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</w:tr>
      <w:tr w:rsidR="0095653D" w:rsidRPr="0095653D" w:rsidTr="00164535">
        <w:trPr>
          <w:trHeight w:val="9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2450,900</w:t>
            </w:r>
          </w:p>
        </w:tc>
      </w:tr>
      <w:tr w:rsidR="0095653D" w:rsidRPr="0095653D" w:rsidTr="00164535">
        <w:trPr>
          <w:trHeight w:val="24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95653D">
              <w:rPr>
                <w:rFonts w:cs="Arial"/>
              </w:rPr>
              <w:t>г</w:t>
            </w:r>
            <w:proofErr w:type="gramStart"/>
            <w:r w:rsidRPr="0095653D">
              <w:rPr>
                <w:rFonts w:cs="Arial"/>
              </w:rPr>
              <w:t>.С</w:t>
            </w:r>
            <w:proofErr w:type="gramEnd"/>
            <w:r w:rsidRPr="0095653D">
              <w:rPr>
                <w:rFonts w:cs="Arial"/>
              </w:rPr>
              <w:t>очи</w:t>
            </w:r>
            <w:proofErr w:type="spellEnd"/>
            <w:r w:rsidRPr="0095653D">
              <w:rPr>
                <w:rFonts w:cs="Arial"/>
              </w:rPr>
              <w:t>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13 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07 1 01 10430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6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07 1 02 10430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5653D">
              <w:rPr>
                <w:rFonts w:cs="Arial"/>
              </w:rPr>
              <w:t>Инвестпортал</w:t>
            </w:r>
            <w:proofErr w:type="spellEnd"/>
            <w:r w:rsidRPr="0095653D">
              <w:rPr>
                <w:rFonts w:cs="Arial"/>
              </w:rPr>
              <w:t xml:space="preserve">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8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07 1 04 10430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07 1 05 10430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оборона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8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20,000</w:t>
            </w:r>
          </w:p>
        </w:tc>
      </w:tr>
      <w:tr w:rsidR="0095653D" w:rsidRPr="0095653D" w:rsidTr="00164535">
        <w:trPr>
          <w:trHeight w:val="9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21150,100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21156,400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21094,100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21100,400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21094,100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21100,400</w:t>
            </w:r>
          </w:p>
        </w:tc>
      </w:tr>
      <w:tr w:rsidR="0095653D" w:rsidRPr="0095653D" w:rsidTr="00164535">
        <w:trPr>
          <w:trHeight w:val="16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21050,600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21056,900</w:t>
            </w:r>
          </w:p>
        </w:tc>
      </w:tr>
      <w:tr w:rsidR="0095653D" w:rsidRPr="0095653D" w:rsidTr="00164535">
        <w:trPr>
          <w:trHeight w:val="21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19738,800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19745,100</w:t>
            </w:r>
          </w:p>
        </w:tc>
      </w:tr>
      <w:tr w:rsidR="0095653D" w:rsidRPr="0095653D" w:rsidTr="00164535">
        <w:trPr>
          <w:trHeight w:val="23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18064,400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18064,400</w:t>
            </w:r>
          </w:p>
        </w:tc>
      </w:tr>
      <w:tr w:rsidR="0095653D" w:rsidRPr="0095653D" w:rsidTr="00164535">
        <w:trPr>
          <w:trHeight w:val="8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1647,100</w:t>
            </w:r>
          </w:p>
        </w:tc>
      </w:tr>
      <w:tr w:rsidR="0095653D" w:rsidRPr="0095653D" w:rsidTr="00164535">
        <w:trPr>
          <w:trHeight w:val="58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предупреждению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1248,800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Комплексные меры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10 2 03 10200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12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5653D">
              <w:rPr>
                <w:rFonts w:cs="Arial"/>
              </w:rPr>
              <w:lastRenderedPageBreak/>
              <w:t>"Обеспечение безопасности 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56,000</w:t>
            </w:r>
          </w:p>
        </w:tc>
      </w:tr>
      <w:tr w:rsidR="0095653D" w:rsidRPr="0095653D" w:rsidTr="00164535">
        <w:trPr>
          <w:trHeight w:val="16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11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10 1 05 10190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Национальная экономика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48367,900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38949,100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Сельское хозяйство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20475,600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20343,600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</w:t>
            </w:r>
            <w:r w:rsidRPr="0095653D">
              <w:rPr>
                <w:rFonts w:cs="Arial"/>
              </w:rPr>
              <w:lastRenderedPageBreak/>
              <w:t>продовольствия"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20475,600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20343,600</w:t>
            </w:r>
          </w:p>
        </w:tc>
      </w:tr>
      <w:tr w:rsidR="0095653D" w:rsidRPr="0095653D" w:rsidTr="00164535">
        <w:trPr>
          <w:trHeight w:val="16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"Выплаты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95653D">
              <w:rPr>
                <w:rFonts w:cs="Arial"/>
              </w:rPr>
              <w:t>АПК</w:t>
            </w:r>
            <w:proofErr w:type="gramStart"/>
            <w:r w:rsidRPr="0095653D">
              <w:rPr>
                <w:rFonts w:cs="Arial"/>
              </w:rPr>
              <w:t>,у</w:t>
            </w:r>
            <w:proofErr w:type="gramEnd"/>
            <w:r w:rsidRPr="0095653D">
              <w:rPr>
                <w:rFonts w:cs="Arial"/>
              </w:rPr>
              <w:t>лучшение</w:t>
            </w:r>
            <w:proofErr w:type="spellEnd"/>
            <w:r w:rsidRPr="0095653D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164535">
        <w:trPr>
          <w:trHeight w:val="16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19034,000</w:t>
            </w:r>
          </w:p>
        </w:tc>
      </w:tr>
      <w:tr w:rsidR="0095653D" w:rsidRPr="0095653D" w:rsidTr="00164535">
        <w:trPr>
          <w:trHeight w:val="18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мероприятий </w:t>
            </w:r>
            <w:proofErr w:type="gramStart"/>
            <w:r w:rsidRPr="0095653D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5653D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164535">
        <w:trPr>
          <w:trHeight w:val="36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95653D">
              <w:rPr>
                <w:rFonts w:cs="Arial"/>
              </w:rPr>
              <w:lastRenderedPageBreak/>
              <w:t>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923,700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791,700</w:t>
            </w:r>
          </w:p>
        </w:tc>
      </w:tr>
      <w:tr w:rsidR="0095653D" w:rsidRPr="0095653D" w:rsidTr="00164535">
        <w:trPr>
          <w:trHeight w:val="12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517,900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97,900</w:t>
            </w:r>
          </w:p>
        </w:tc>
      </w:tr>
      <w:tr w:rsidR="0095653D" w:rsidRPr="0095653D" w:rsidTr="00164535">
        <w:trPr>
          <w:trHeight w:val="79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Транспорт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12962,800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12962,800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15 1 02 10220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15 1 04 10090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6662,800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164535">
        <w:trPr>
          <w:trHeight w:val="23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Капитальный ремонт, ремонт и содержание автомобильных дорог общего пользования, </w:t>
            </w:r>
            <w:r w:rsidRPr="0095653D">
              <w:rPr>
                <w:rFonts w:cs="Arial"/>
              </w:rPr>
              <w:lastRenderedPageBreak/>
              <w:t>проходящих вне населенных пунктов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04 1 32 10550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615,600</w:t>
            </w:r>
          </w:p>
        </w:tc>
      </w:tr>
      <w:tr w:rsidR="0095653D" w:rsidRPr="0095653D" w:rsidTr="00164535">
        <w:trPr>
          <w:trHeight w:val="79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14357,100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11327,100</w:t>
            </w:r>
          </w:p>
        </w:tc>
      </w:tr>
      <w:tr w:rsidR="0095653D" w:rsidRPr="0095653D" w:rsidTr="00164535">
        <w:trPr>
          <w:trHeight w:val="8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8211,100</w:t>
            </w:r>
          </w:p>
        </w:tc>
      </w:tr>
      <w:tr w:rsidR="0095653D" w:rsidRPr="0095653D" w:rsidTr="00164535">
        <w:trPr>
          <w:trHeight w:val="23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7777,200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7777,200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90,800</w:t>
            </w:r>
          </w:p>
        </w:tc>
      </w:tr>
      <w:tr w:rsidR="0095653D" w:rsidRPr="0095653D" w:rsidTr="00164535">
        <w:trPr>
          <w:trHeight w:val="14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3630,000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164535">
        <w:trPr>
          <w:trHeight w:val="8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3630,000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600,000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14 S2570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21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2516,000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2516,000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8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40,000</w:t>
            </w:r>
          </w:p>
        </w:tc>
      </w:tr>
      <w:tr w:rsidR="0095653D" w:rsidRPr="0095653D" w:rsidTr="00164535">
        <w:trPr>
          <w:trHeight w:val="21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164535">
        <w:trPr>
          <w:trHeight w:val="88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164535">
        <w:trPr>
          <w:trHeight w:val="14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2476,000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33530,000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11849,700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Коммунальное хозяйство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33417,600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11737,300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33024,600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11082,300</w:t>
            </w:r>
          </w:p>
        </w:tc>
      </w:tr>
      <w:tr w:rsidR="0095653D" w:rsidRPr="0095653D" w:rsidTr="00164535">
        <w:trPr>
          <w:trHeight w:val="14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164535">
        <w:trPr>
          <w:trHeight w:val="9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13 1 03 10240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8525,800</w:t>
            </w:r>
          </w:p>
        </w:tc>
      </w:tr>
      <w:tr w:rsidR="0095653D" w:rsidRPr="0095653D" w:rsidTr="00164535">
        <w:trPr>
          <w:trHeight w:val="27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.П</w:t>
            </w:r>
            <w:proofErr w:type="gramEnd"/>
            <w:r w:rsidRPr="0095653D">
              <w:rPr>
                <w:rFonts w:cs="Arial"/>
              </w:rPr>
              <w:t>есчаный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5653D">
              <w:rPr>
                <w:rFonts w:cs="Arial"/>
              </w:rPr>
              <w:t>ул.Выездной</w:t>
            </w:r>
            <w:proofErr w:type="spellEnd"/>
            <w:r w:rsidRPr="0095653D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13 1 04 10240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219,300</w:t>
            </w:r>
          </w:p>
        </w:tc>
      </w:tr>
      <w:tr w:rsidR="0095653D" w:rsidRPr="0095653D" w:rsidTr="00164535">
        <w:trPr>
          <w:trHeight w:val="24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95653D">
              <w:rPr>
                <w:rFonts w:cs="Arial"/>
              </w:rPr>
              <w:t>х</w:t>
            </w:r>
            <w:proofErr w:type="gramStart"/>
            <w:r w:rsidRPr="0095653D">
              <w:rPr>
                <w:rFonts w:cs="Arial"/>
              </w:rPr>
              <w:t>.В</w:t>
            </w:r>
            <w:proofErr w:type="gramEnd"/>
            <w:r w:rsidRPr="0095653D">
              <w:rPr>
                <w:rFonts w:cs="Arial"/>
              </w:rPr>
              <w:t>еревкин</w:t>
            </w:r>
            <w:proofErr w:type="spellEnd"/>
            <w:r w:rsidRPr="0095653D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21995,100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19135,700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6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2859,400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20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"Субсидии в целях возмещения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недополученных доходов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164535">
        <w:trPr>
          <w:trHeight w:val="10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164535">
        <w:trPr>
          <w:trHeight w:val="62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13 1 06 10090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2337,200</w:t>
            </w:r>
          </w:p>
        </w:tc>
      </w:tr>
      <w:tr w:rsidR="0095653D" w:rsidRPr="0095653D" w:rsidTr="00164535">
        <w:trPr>
          <w:trHeight w:val="19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655,000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655,000</w:t>
            </w:r>
          </w:p>
        </w:tc>
      </w:tr>
      <w:tr w:rsidR="0095653D" w:rsidRPr="0095653D" w:rsidTr="00164535">
        <w:trPr>
          <w:trHeight w:val="16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164535">
        <w:trPr>
          <w:trHeight w:val="9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164535">
        <w:trPr>
          <w:trHeight w:val="10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22 2 02 10590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650,000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"Изготовление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164535">
        <w:trPr>
          <w:trHeight w:val="10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22 2 03 10590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жилищн</w:t>
            </w:r>
            <w:proofErr w:type="gramStart"/>
            <w:r w:rsidRPr="0095653D">
              <w:rPr>
                <w:rFonts w:cs="Arial"/>
              </w:rPr>
              <w:t>о-</w:t>
            </w:r>
            <w:proofErr w:type="gramEnd"/>
            <w:r w:rsidRPr="0095653D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164535">
        <w:trPr>
          <w:trHeight w:val="13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164535">
        <w:trPr>
          <w:trHeight w:val="10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112,400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242902,700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242568,300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242568,300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95653D">
              <w:rPr>
                <w:rFonts w:cs="Arial"/>
              </w:rPr>
              <w:t>ст-ца</w:t>
            </w:r>
            <w:proofErr w:type="spellEnd"/>
            <w:r w:rsidRPr="0095653D">
              <w:rPr>
                <w:rFonts w:cs="Arial"/>
              </w:rPr>
              <w:t xml:space="preserve"> </w:t>
            </w:r>
            <w:proofErr w:type="spellStart"/>
            <w:r w:rsidRPr="0095653D">
              <w:rPr>
                <w:rFonts w:cs="Arial"/>
              </w:rPr>
              <w:t>Ловлинская</w:t>
            </w:r>
            <w:proofErr w:type="spellEnd"/>
            <w:r w:rsidRPr="0095653D">
              <w:rPr>
                <w:rFonts w:cs="Arial"/>
              </w:rPr>
              <w:t>, ул. Гагарина 1 Г"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242568,300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10290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-237348,300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95653D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10290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-237348,300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230359,900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9598,400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</w:t>
            </w:r>
            <w:proofErr w:type="gramStart"/>
            <w:r w:rsidRPr="0095653D">
              <w:rPr>
                <w:rFonts w:cs="Arial"/>
              </w:rPr>
              <w:t>й-</w:t>
            </w:r>
            <w:proofErr w:type="gramEnd"/>
            <w:r w:rsidRPr="0095653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17 1 02 00000 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334,400</w:t>
            </w:r>
          </w:p>
        </w:tc>
      </w:tr>
      <w:tr w:rsidR="0095653D" w:rsidRPr="0095653D" w:rsidTr="00164535">
        <w:trPr>
          <w:trHeight w:val="5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211,500</w:t>
            </w:r>
          </w:p>
        </w:tc>
      </w:tr>
      <w:tr w:rsidR="0095653D" w:rsidRPr="0095653D" w:rsidTr="00164535">
        <w:trPr>
          <w:trHeight w:val="169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35,000</w:t>
            </w:r>
          </w:p>
        </w:tc>
      </w:tr>
      <w:tr w:rsidR="0095653D" w:rsidRPr="0095653D" w:rsidTr="00164535">
        <w:trPr>
          <w:trHeight w:val="10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176,500</w:t>
            </w:r>
          </w:p>
        </w:tc>
      </w:tr>
      <w:tr w:rsidR="0095653D" w:rsidRPr="0095653D" w:rsidTr="00164535">
        <w:trPr>
          <w:trHeight w:val="35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122,900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90695,200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92134,900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Пенсионное обеспечение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Другие непрограммные направления деятельности органов местного </w:t>
            </w:r>
            <w:r w:rsidRPr="0095653D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непрограммные расходы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164535">
        <w:trPr>
          <w:trHeight w:val="212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164535">
        <w:trPr>
          <w:trHeight w:val="7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142,100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164535">
        <w:trPr>
          <w:trHeight w:val="9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164535">
        <w:trPr>
          <w:trHeight w:val="20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164535">
        <w:trPr>
          <w:trHeight w:val="11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72 5 00 10380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807,600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89754,600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91185,200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1384,700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1529,700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1384,700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1529,700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498,500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550,700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498,500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550,700</w:t>
            </w:r>
          </w:p>
        </w:tc>
      </w:tr>
      <w:tr w:rsidR="0095653D" w:rsidRPr="0095653D" w:rsidTr="00164535">
        <w:trPr>
          <w:trHeight w:val="499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886,200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979,000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886,200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979,000</w:t>
            </w:r>
          </w:p>
        </w:tc>
      </w:tr>
      <w:tr w:rsidR="0095653D" w:rsidRPr="0095653D" w:rsidTr="00164535">
        <w:trPr>
          <w:trHeight w:val="13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lastRenderedPageBreak/>
              <w:t>"Социальная поддержка граждан"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88369,900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89655,500</w:t>
            </w:r>
          </w:p>
        </w:tc>
      </w:tr>
      <w:tr w:rsidR="0095653D" w:rsidRPr="0095653D" w:rsidTr="00164535">
        <w:trPr>
          <w:trHeight w:val="14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5653D">
              <w:rPr>
                <w:rFonts w:cs="Arial"/>
              </w:rPr>
              <w:t>."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28441,000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28441,000</w:t>
            </w:r>
          </w:p>
        </w:tc>
      </w:tr>
      <w:tr w:rsidR="0095653D" w:rsidRPr="0095653D" w:rsidTr="00164535">
        <w:trPr>
          <w:trHeight w:val="76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168,000</w:t>
            </w:r>
          </w:p>
        </w:tc>
      </w:tr>
      <w:tr w:rsidR="0095653D" w:rsidRPr="0095653D" w:rsidTr="00164535">
        <w:trPr>
          <w:trHeight w:val="42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21417,400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21228,800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21417,400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21228,800</w:t>
            </w:r>
          </w:p>
        </w:tc>
      </w:tr>
      <w:tr w:rsidR="0095653D" w:rsidRPr="0095653D" w:rsidTr="00164535">
        <w:trPr>
          <w:trHeight w:val="42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6855,600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7044,200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6855,600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7044,200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"Социальная поддержка дете</w:t>
            </w:r>
            <w:proofErr w:type="gramStart"/>
            <w:r w:rsidRPr="0095653D">
              <w:rPr>
                <w:rFonts w:cs="Arial"/>
              </w:rPr>
              <w:t>й-</w:t>
            </w:r>
            <w:proofErr w:type="gramEnd"/>
            <w:r w:rsidRPr="0095653D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59928,900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61214,500</w:t>
            </w:r>
          </w:p>
        </w:tc>
      </w:tr>
      <w:tr w:rsidR="0095653D" w:rsidRPr="0095653D" w:rsidTr="00164535">
        <w:trPr>
          <w:trHeight w:val="33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95653D">
              <w:rPr>
                <w:rFonts w:cs="Arial"/>
              </w:rPr>
              <w:lastRenderedPageBreak/>
              <w:t>семью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32127,800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33413,400</w:t>
            </w:r>
          </w:p>
        </w:tc>
      </w:tr>
      <w:tr w:rsidR="0095653D" w:rsidRPr="0095653D" w:rsidTr="00164535">
        <w:trPr>
          <w:trHeight w:val="4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163,000</w:t>
            </w:r>
          </w:p>
        </w:tc>
      </w:tr>
      <w:tr w:rsidR="0095653D" w:rsidRPr="0095653D" w:rsidTr="00164535">
        <w:trPr>
          <w:trHeight w:val="76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31970,800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33250,400</w:t>
            </w:r>
          </w:p>
        </w:tc>
      </w:tr>
      <w:tr w:rsidR="0095653D" w:rsidRPr="0095653D" w:rsidTr="00164535">
        <w:trPr>
          <w:trHeight w:val="21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138,000</w:t>
            </w:r>
          </w:p>
        </w:tc>
      </w:tr>
      <w:tr w:rsidR="0095653D" w:rsidRPr="0095653D" w:rsidTr="00164535">
        <w:trPr>
          <w:trHeight w:val="9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27663,100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27663,100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1749,900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164535">
        <w:trPr>
          <w:trHeight w:val="8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298,900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164535">
        <w:trPr>
          <w:trHeight w:val="8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164535">
        <w:trPr>
          <w:trHeight w:val="8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Информационное обеспечение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301,000</w:t>
            </w:r>
          </w:p>
        </w:tc>
      </w:tr>
      <w:tr w:rsidR="0095653D" w:rsidRPr="0095653D" w:rsidTr="00164535">
        <w:trPr>
          <w:trHeight w:val="9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164535">
        <w:trPr>
          <w:trHeight w:val="94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9249,900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2024,800</w:t>
            </w:r>
          </w:p>
        </w:tc>
      </w:tr>
      <w:tr w:rsidR="0095653D" w:rsidRPr="0095653D" w:rsidTr="00164535">
        <w:trPr>
          <w:trHeight w:val="12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164535">
        <w:trPr>
          <w:trHeight w:val="15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Управление муниципальными финансами - Финансовое управление администрации муниципального образования </w:t>
            </w:r>
            <w:r w:rsidRPr="0095653D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164535">
        <w:trPr>
          <w:trHeight w:val="9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17953,000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18098,000</w:t>
            </w:r>
          </w:p>
        </w:tc>
      </w:tr>
      <w:tr w:rsidR="0095653D" w:rsidRPr="0095653D" w:rsidTr="00164535">
        <w:trPr>
          <w:trHeight w:val="22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100 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15080,000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15083,000</w:t>
            </w:r>
          </w:p>
        </w:tc>
      </w:tr>
      <w:tr w:rsidR="0095653D" w:rsidRPr="0095653D" w:rsidTr="00164535">
        <w:trPr>
          <w:trHeight w:val="92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3015,000</w:t>
            </w:r>
          </w:p>
        </w:tc>
      </w:tr>
      <w:tr w:rsidR="0095653D" w:rsidRPr="0095653D" w:rsidTr="00164535">
        <w:trPr>
          <w:trHeight w:val="11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5749,400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164535">
        <w:trPr>
          <w:trHeight w:val="22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1753,200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3996,200</w:t>
            </w:r>
          </w:p>
        </w:tc>
      </w:tr>
      <w:tr w:rsidR="0095653D" w:rsidRPr="0095653D" w:rsidTr="00164535">
        <w:trPr>
          <w:trHeight w:val="12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3977,200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06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19,000</w:t>
            </w:r>
          </w:p>
        </w:tc>
      </w:tr>
      <w:tr w:rsidR="0095653D" w:rsidRPr="0095653D" w:rsidTr="00164535">
        <w:trPr>
          <w:trHeight w:val="17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5B330D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</w:t>
            </w:r>
            <w:r w:rsidR="00164535" w:rsidRPr="0095653D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7371,000</w:t>
            </w:r>
          </w:p>
        </w:tc>
      </w:tr>
      <w:tr w:rsidR="0095653D" w:rsidRPr="0095653D" w:rsidTr="00164535">
        <w:trPr>
          <w:trHeight w:val="24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164535">
        <w:trPr>
          <w:trHeight w:val="23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692,600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</w:tr>
      <w:tr w:rsidR="0095653D" w:rsidRPr="0095653D" w:rsidTr="00164535">
        <w:trPr>
          <w:trHeight w:val="24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</w:t>
            </w:r>
            <w:r w:rsidRPr="0095653D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10,000</w:t>
            </w:r>
          </w:p>
        </w:tc>
      </w:tr>
      <w:tr w:rsidR="0095653D" w:rsidRPr="0095653D" w:rsidTr="00164535">
        <w:trPr>
          <w:trHeight w:val="11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349,800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6168,600</w:t>
            </w:r>
          </w:p>
        </w:tc>
      </w:tr>
      <w:tr w:rsidR="0095653D" w:rsidRPr="0095653D" w:rsidTr="00164535">
        <w:trPr>
          <w:trHeight w:val="24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5922,500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5922,500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246,100</w:t>
            </w:r>
          </w:p>
        </w:tc>
      </w:tr>
      <w:tr w:rsidR="0095653D" w:rsidRPr="0095653D" w:rsidTr="00164535">
        <w:trPr>
          <w:trHeight w:val="6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3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Управление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800842,100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791169,000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796742,600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787069,500</w:t>
            </w:r>
          </w:p>
        </w:tc>
      </w:tr>
      <w:tr w:rsidR="0095653D" w:rsidRPr="0095653D" w:rsidTr="00164535">
        <w:trPr>
          <w:trHeight w:val="14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746049,400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746279,400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Дошкольное 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248158,000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248259,400</w:t>
            </w:r>
          </w:p>
        </w:tc>
      </w:tr>
      <w:tr w:rsidR="0095653D" w:rsidRPr="0095653D" w:rsidTr="00164535">
        <w:trPr>
          <w:trHeight w:val="12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232490,800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232592,200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232490,800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232592,200</w:t>
            </w:r>
          </w:p>
        </w:tc>
      </w:tr>
      <w:tr w:rsidR="0095653D" w:rsidRPr="0095653D" w:rsidTr="00164535">
        <w:trPr>
          <w:trHeight w:val="10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</w:tr>
      <w:tr w:rsidR="0095653D" w:rsidRPr="0095653D" w:rsidTr="00164535">
        <w:trPr>
          <w:trHeight w:val="14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83656,600</w:t>
            </w:r>
          </w:p>
        </w:tc>
      </w:tr>
      <w:tr w:rsidR="0095653D" w:rsidRPr="0095653D" w:rsidTr="00164535">
        <w:trPr>
          <w:trHeight w:val="42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2537,100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2638,500</w:t>
            </w:r>
          </w:p>
        </w:tc>
      </w:tr>
      <w:tr w:rsidR="0095653D" w:rsidRPr="0095653D" w:rsidTr="00164535">
        <w:trPr>
          <w:trHeight w:val="17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2537,100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2638,500</w:t>
            </w:r>
          </w:p>
        </w:tc>
      </w:tr>
      <w:tr w:rsidR="0095653D" w:rsidRPr="0095653D" w:rsidTr="00164535">
        <w:trPr>
          <w:trHeight w:val="25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95653D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</w:tr>
      <w:tr w:rsidR="0095653D" w:rsidRPr="0095653D" w:rsidTr="00164535">
        <w:trPr>
          <w:trHeight w:val="82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146297,100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164535">
        <w:trPr>
          <w:trHeight w:val="12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164535">
        <w:trPr>
          <w:trHeight w:val="9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164535">
        <w:trPr>
          <w:trHeight w:val="5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15667,200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Общее 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436012,400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437004,700</w:t>
            </w:r>
          </w:p>
        </w:tc>
      </w:tr>
      <w:tr w:rsidR="0095653D" w:rsidRPr="0095653D" w:rsidTr="00164535">
        <w:trPr>
          <w:trHeight w:val="11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422188,400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423180,700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383005,400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383095,500</w:t>
            </w:r>
          </w:p>
        </w:tc>
      </w:tr>
      <w:tr w:rsidR="0095653D" w:rsidRPr="0095653D" w:rsidTr="00164535">
        <w:trPr>
          <w:trHeight w:val="9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</w:tr>
      <w:tr w:rsidR="0095653D" w:rsidRPr="0095653D" w:rsidTr="00164535">
        <w:trPr>
          <w:trHeight w:val="14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98481,100</w:t>
            </w:r>
          </w:p>
        </w:tc>
      </w:tr>
      <w:tr w:rsidR="0095653D" w:rsidRPr="0095653D" w:rsidTr="00164535">
        <w:trPr>
          <w:trHeight w:val="4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280,700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343,400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280,700</w:t>
            </w:r>
          </w:p>
        </w:tc>
      </w:tr>
      <w:tr w:rsidR="0095653D" w:rsidRPr="0095653D" w:rsidTr="00164535">
        <w:trPr>
          <w:trHeight w:val="27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01 1 01 53032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18202,000</w:t>
            </w:r>
          </w:p>
        </w:tc>
      </w:tr>
      <w:tr w:rsidR="0095653D" w:rsidRPr="0095653D" w:rsidTr="00164535">
        <w:trPr>
          <w:trHeight w:val="42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3976,000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3976,000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</w:tr>
      <w:tr w:rsidR="0095653D" w:rsidRPr="0095653D" w:rsidTr="00164535">
        <w:trPr>
          <w:trHeight w:val="690"/>
        </w:trPr>
        <w:tc>
          <w:tcPr>
            <w:tcW w:w="17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учреждениям и иным некоммерческим </w:t>
            </w:r>
            <w:r w:rsidRPr="0095653D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23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01 1 01 60860</w:t>
            </w:r>
          </w:p>
        </w:tc>
        <w:tc>
          <w:tcPr>
            <w:tcW w:w="234" w:type="pct"/>
            <w:vMerge w:val="restar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261483,200</w:t>
            </w:r>
          </w:p>
        </w:tc>
      </w:tr>
      <w:tr w:rsidR="0095653D" w:rsidRPr="0095653D" w:rsidTr="00164535">
        <w:trPr>
          <w:trHeight w:val="649"/>
        </w:trPr>
        <w:tc>
          <w:tcPr>
            <w:tcW w:w="17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164535">
        <w:trPr>
          <w:trHeight w:val="27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EB 51790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164535">
        <w:trPr>
          <w:trHeight w:val="13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EB 51790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3211,600</w:t>
            </w:r>
          </w:p>
        </w:tc>
      </w:tr>
      <w:tr w:rsidR="0095653D" w:rsidRPr="0095653D" w:rsidTr="00164535">
        <w:trPr>
          <w:trHeight w:val="21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</w:t>
            </w:r>
            <w:r w:rsidRPr="0095653D">
              <w:rPr>
                <w:rFonts w:cs="Arial"/>
              </w:rPr>
              <w:lastRenderedPageBreak/>
              <w:t xml:space="preserve">организациям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672,500</w:t>
            </w:r>
          </w:p>
        </w:tc>
      </w:tr>
      <w:tr w:rsidR="0095653D" w:rsidRPr="0095653D" w:rsidTr="00164535">
        <w:trPr>
          <w:trHeight w:val="133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35971,400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36873,600</w:t>
            </w:r>
          </w:p>
        </w:tc>
      </w:tr>
      <w:tr w:rsidR="0095653D" w:rsidRPr="0095653D" w:rsidTr="00164535">
        <w:trPr>
          <w:trHeight w:val="58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5653D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1157,900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1129,900</w:t>
            </w:r>
          </w:p>
        </w:tc>
      </w:tr>
      <w:tr w:rsidR="0095653D" w:rsidRPr="0095653D" w:rsidTr="00164535">
        <w:trPr>
          <w:trHeight w:val="76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587,000</w:t>
            </w:r>
          </w:p>
        </w:tc>
      </w:tr>
      <w:tr w:rsidR="0095653D" w:rsidRPr="0095653D" w:rsidTr="00164535">
        <w:trPr>
          <w:trHeight w:val="13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542,900</w:t>
            </w:r>
          </w:p>
        </w:tc>
      </w:tr>
      <w:tr w:rsidR="0095653D" w:rsidRPr="0095653D" w:rsidTr="00164535">
        <w:trPr>
          <w:trHeight w:val="37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1217,600</w:t>
            </w:r>
          </w:p>
        </w:tc>
      </w:tr>
      <w:tr w:rsidR="0095653D" w:rsidRPr="0095653D" w:rsidTr="00164535">
        <w:trPr>
          <w:trHeight w:val="14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1217,600</w:t>
            </w:r>
          </w:p>
        </w:tc>
      </w:tr>
      <w:tr w:rsidR="0095653D" w:rsidRPr="0095653D" w:rsidTr="00164535">
        <w:trPr>
          <w:trHeight w:val="20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29866,700</w:t>
            </w:r>
          </w:p>
        </w:tc>
      </w:tr>
      <w:tr w:rsidR="0095653D" w:rsidRPr="0095653D" w:rsidTr="00164535">
        <w:trPr>
          <w:trHeight w:val="12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29166,100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29866,700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муниципальных образовательных </w:t>
            </w:r>
            <w:r w:rsidRPr="0095653D">
              <w:rPr>
                <w:rFonts w:cs="Arial"/>
              </w:rPr>
              <w:lastRenderedPageBreak/>
              <w:t>организациях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1215,300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1244,500</w:t>
            </w:r>
          </w:p>
        </w:tc>
      </w:tr>
      <w:tr w:rsidR="0095653D" w:rsidRPr="0095653D" w:rsidTr="00164535">
        <w:trPr>
          <w:trHeight w:val="13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1215,300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1244,500</w:t>
            </w:r>
          </w:p>
        </w:tc>
      </w:tr>
      <w:tr w:rsidR="0095653D" w:rsidRPr="0095653D" w:rsidTr="00164535">
        <w:trPr>
          <w:trHeight w:val="20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2185,500</w:t>
            </w:r>
          </w:p>
        </w:tc>
      </w:tr>
      <w:tr w:rsidR="0095653D" w:rsidRPr="0095653D" w:rsidTr="00164535">
        <w:trPr>
          <w:trHeight w:val="145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2087,200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2185,500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1174,100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1229,400</w:t>
            </w:r>
          </w:p>
        </w:tc>
      </w:tr>
      <w:tr w:rsidR="0095653D" w:rsidRPr="0095653D" w:rsidTr="00164535">
        <w:trPr>
          <w:trHeight w:val="13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1174,100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1229,400</w:t>
            </w:r>
          </w:p>
        </w:tc>
      </w:tr>
      <w:tr w:rsidR="0095653D" w:rsidRPr="0095653D" w:rsidTr="00164535">
        <w:trPr>
          <w:trHeight w:val="12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безопасности </w:t>
            </w:r>
            <w:r w:rsidRPr="0095653D">
              <w:rPr>
                <w:rFonts w:cs="Arial"/>
              </w:rPr>
              <w:lastRenderedPageBreak/>
              <w:t>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164535">
        <w:trPr>
          <w:trHeight w:val="9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164535">
        <w:trPr>
          <w:trHeight w:val="5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13824,000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07 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44574,900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44599,000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44574,900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44599,000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</w:tr>
      <w:tr w:rsidR="0095653D" w:rsidRPr="0095653D" w:rsidTr="00164535">
        <w:trPr>
          <w:trHeight w:val="13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43974,400</w:t>
            </w:r>
          </w:p>
        </w:tc>
      </w:tr>
      <w:tr w:rsidR="0095653D" w:rsidRPr="0095653D" w:rsidTr="00164535">
        <w:trPr>
          <w:trHeight w:val="38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624,600</w:t>
            </w:r>
          </w:p>
        </w:tc>
      </w:tr>
      <w:tr w:rsidR="0095653D" w:rsidRPr="0095653D" w:rsidTr="00164535">
        <w:trPr>
          <w:trHeight w:val="11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624,600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63DCAB64" wp14:editId="23A819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95250" cy="114300"/>
                  <wp:effectExtent l="0" t="0" r="0" b="0"/>
                  <wp:wrapNone/>
                  <wp:docPr id="51350" name="Рисунок 5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</w:tblGrid>
            <w:tr w:rsidR="0095653D" w:rsidRPr="0095653D" w:rsidTr="00164535">
              <w:trPr>
                <w:trHeight w:val="39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4535" w:rsidRPr="0095653D" w:rsidRDefault="00164535" w:rsidP="0095653D">
                  <w:pPr>
                    <w:ind w:firstLine="0"/>
                    <w:rPr>
                      <w:rFonts w:cs="Arial"/>
                    </w:rPr>
                  </w:pPr>
                  <w:r w:rsidRPr="0095653D">
                    <w:rPr>
                      <w:rFonts w:cs="Arial"/>
                    </w:rPr>
                    <w:t> </w:t>
                  </w:r>
                </w:p>
              </w:tc>
            </w:tr>
          </w:tbl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67997,300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57206,400</w:t>
            </w:r>
          </w:p>
        </w:tc>
      </w:tr>
      <w:tr w:rsidR="0095653D" w:rsidRPr="0095653D" w:rsidTr="00164535">
        <w:trPr>
          <w:trHeight w:val="12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46795,300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45907,500</w:t>
            </w:r>
          </w:p>
        </w:tc>
      </w:tr>
      <w:tr w:rsidR="0095653D" w:rsidRPr="0095653D" w:rsidTr="00164535">
        <w:trPr>
          <w:trHeight w:val="11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45907,500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45907,500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6738,200</w:t>
            </w:r>
          </w:p>
        </w:tc>
      </w:tr>
      <w:tr w:rsidR="0095653D" w:rsidRPr="0095653D" w:rsidTr="00164535">
        <w:trPr>
          <w:trHeight w:val="21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6277,400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457,800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457,800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3,000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33829,300</w:t>
            </w:r>
          </w:p>
        </w:tc>
      </w:tr>
      <w:tr w:rsidR="0095653D" w:rsidRPr="0095653D" w:rsidTr="00164535">
        <w:trPr>
          <w:trHeight w:val="15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31526,300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2291,000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1140,000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164535">
        <w:trPr>
          <w:trHeight w:val="7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01 1 02 10400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250,000</w:t>
            </w:r>
          </w:p>
        </w:tc>
      </w:tr>
      <w:tr w:rsidR="0095653D" w:rsidRPr="0095653D" w:rsidTr="00164535">
        <w:trPr>
          <w:trHeight w:val="14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3500,000</w:t>
            </w:r>
          </w:p>
        </w:tc>
      </w:tr>
      <w:tr w:rsidR="0095653D" w:rsidRPr="0095653D" w:rsidTr="00164535">
        <w:trPr>
          <w:trHeight w:val="18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887,800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229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57860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1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57860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852,200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24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оснащения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57860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ЕВ 57860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4021,700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4079,800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2821,700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2879,800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1372,300</w:t>
            </w:r>
          </w:p>
        </w:tc>
      </w:tr>
      <w:tr w:rsidR="0095653D" w:rsidRPr="0095653D" w:rsidTr="00164535">
        <w:trPr>
          <w:trHeight w:val="27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1507,500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1449,400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1507,500</w:t>
            </w:r>
          </w:p>
        </w:tc>
      </w:tr>
      <w:tr w:rsidR="0095653D" w:rsidRPr="0095653D" w:rsidTr="00164535">
        <w:trPr>
          <w:trHeight w:val="195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безопасности </w:t>
            </w:r>
            <w:r w:rsidRPr="0095653D">
              <w:rPr>
                <w:rFonts w:cs="Arial"/>
              </w:rPr>
              <w:lastRenderedPageBreak/>
              <w:t>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11711,200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1750,000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1700,000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1479,000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1479,000</w:t>
            </w:r>
          </w:p>
        </w:tc>
      </w:tr>
      <w:tr w:rsidR="0095653D" w:rsidRPr="0095653D" w:rsidTr="00164535">
        <w:trPr>
          <w:trHeight w:val="10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Мероприятия по предупреждению детского дорожно-транспортного </w:t>
            </w:r>
            <w:r w:rsidRPr="0095653D">
              <w:rPr>
                <w:rFonts w:cs="Arial"/>
              </w:rPr>
              <w:lastRenderedPageBreak/>
              <w:t>травматизма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221,000</w:t>
            </w:r>
          </w:p>
        </w:tc>
      </w:tr>
      <w:tr w:rsidR="0095653D" w:rsidRPr="0095653D" w:rsidTr="00164535">
        <w:trPr>
          <w:trHeight w:val="133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221,000</w:t>
            </w:r>
          </w:p>
        </w:tc>
      </w:tr>
      <w:tr w:rsidR="0095653D" w:rsidRPr="0095653D" w:rsidTr="00164535">
        <w:trPr>
          <w:trHeight w:val="146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11661,200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0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11661,200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53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по профилактике терроризма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1539,800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1539,800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6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10121,400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2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02 S0460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10121,400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164535">
        <w:trPr>
          <w:trHeight w:val="94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164535">
        <w:trPr>
          <w:trHeight w:val="132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5469,100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Социальная политика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Охрана семьи и детства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164535">
        <w:trPr>
          <w:trHeight w:val="88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164535">
        <w:trPr>
          <w:trHeight w:val="30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25,000</w:t>
            </w:r>
          </w:p>
        </w:tc>
      </w:tr>
      <w:tr w:rsidR="0095653D" w:rsidRPr="0095653D" w:rsidTr="00164535">
        <w:trPr>
          <w:trHeight w:val="8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4074,500</w:t>
            </w:r>
          </w:p>
        </w:tc>
      </w:tr>
      <w:tr w:rsidR="0095653D" w:rsidRPr="0095653D" w:rsidTr="00164535">
        <w:trPr>
          <w:trHeight w:val="12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6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67189,300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66587,700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67189,300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66587,700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18077,600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18083,300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18077,600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18083,300</w:t>
            </w:r>
          </w:p>
        </w:tc>
      </w:tr>
      <w:tr w:rsidR="0095653D" w:rsidRPr="0095653D" w:rsidTr="00164535">
        <w:trPr>
          <w:trHeight w:val="13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18077,600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18083,300</w:t>
            </w:r>
          </w:p>
        </w:tc>
      </w:tr>
      <w:tr w:rsidR="0095653D" w:rsidRPr="0095653D" w:rsidTr="00164535">
        <w:trPr>
          <w:trHeight w:val="11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</w:tr>
      <w:tr w:rsidR="0095653D" w:rsidRPr="0095653D" w:rsidTr="00164535">
        <w:trPr>
          <w:trHeight w:val="11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17934,600</w:t>
            </w:r>
          </w:p>
        </w:tc>
      </w:tr>
      <w:tr w:rsidR="0095653D" w:rsidRPr="0095653D" w:rsidTr="00164535">
        <w:trPr>
          <w:trHeight w:val="39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95653D">
              <w:rPr>
                <w:rFonts w:cs="Arial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148,700</w:t>
            </w:r>
          </w:p>
        </w:tc>
      </w:tr>
      <w:tr w:rsidR="0095653D" w:rsidRPr="0095653D" w:rsidTr="00164535">
        <w:trPr>
          <w:trHeight w:val="13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143,000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148,700</w:t>
            </w:r>
          </w:p>
        </w:tc>
      </w:tr>
      <w:tr w:rsidR="0095653D" w:rsidRPr="0095653D" w:rsidTr="00164535">
        <w:trPr>
          <w:trHeight w:val="6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Культура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 xml:space="preserve">кинематография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49111,700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48504,400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Культура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45109,300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44502,000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45109,300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44502,000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17033,800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16426,500</w:t>
            </w:r>
          </w:p>
        </w:tc>
      </w:tr>
      <w:tr w:rsidR="0095653D" w:rsidRPr="0095653D" w:rsidTr="00164535">
        <w:trPr>
          <w:trHeight w:val="8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15844,500</w:t>
            </w:r>
          </w:p>
        </w:tc>
      </w:tr>
      <w:tr w:rsidR="0095653D" w:rsidRPr="0095653D" w:rsidTr="00164535">
        <w:trPr>
          <w:trHeight w:val="5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334,000</w:t>
            </w:r>
          </w:p>
        </w:tc>
      </w:tr>
      <w:tr w:rsidR="0095653D" w:rsidRPr="0095653D" w:rsidTr="00164535">
        <w:trPr>
          <w:trHeight w:val="13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910,600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334,000</w:t>
            </w:r>
          </w:p>
        </w:tc>
      </w:tr>
      <w:tr w:rsidR="0095653D" w:rsidRPr="0095653D" w:rsidTr="00164535">
        <w:trPr>
          <w:trHeight w:val="20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215,700</w:t>
            </w:r>
          </w:p>
        </w:tc>
      </w:tr>
      <w:tr w:rsidR="0095653D" w:rsidRPr="0095653D" w:rsidTr="00164535">
        <w:trPr>
          <w:trHeight w:val="13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242,400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215,700</w:t>
            </w:r>
          </w:p>
        </w:tc>
      </w:tr>
      <w:tr w:rsidR="0095653D" w:rsidRPr="0095653D" w:rsidTr="00164535">
        <w:trPr>
          <w:trHeight w:val="103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5653D">
              <w:rPr>
                <w:rFonts w:cs="Arial"/>
              </w:rPr>
              <w:t>межпоселенческих</w:t>
            </w:r>
            <w:proofErr w:type="spellEnd"/>
            <w:r w:rsidRPr="0095653D">
              <w:rPr>
                <w:rFonts w:cs="Arial"/>
              </w:rPr>
              <w:t xml:space="preserve"> библиотек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32,300</w:t>
            </w:r>
          </w:p>
        </w:tc>
      </w:tr>
      <w:tr w:rsidR="0095653D" w:rsidRPr="0095653D" w:rsidTr="00164535">
        <w:trPr>
          <w:trHeight w:val="150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36,300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32,300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28075,500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28075,500</w:t>
            </w:r>
          </w:p>
        </w:tc>
      </w:tr>
      <w:tr w:rsidR="0095653D" w:rsidRPr="0095653D" w:rsidTr="00164535">
        <w:trPr>
          <w:trHeight w:val="9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</w:tr>
      <w:tr w:rsidR="0095653D" w:rsidRPr="0095653D" w:rsidTr="00164535">
        <w:trPr>
          <w:trHeight w:val="144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27035,500</w:t>
            </w:r>
          </w:p>
        </w:tc>
      </w:tr>
      <w:tr w:rsidR="0095653D" w:rsidRPr="0095653D" w:rsidTr="00164535">
        <w:trPr>
          <w:trHeight w:val="52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1040,000</w:t>
            </w:r>
          </w:p>
        </w:tc>
      </w:tr>
      <w:tr w:rsidR="0095653D" w:rsidRPr="0095653D" w:rsidTr="00164535">
        <w:trPr>
          <w:trHeight w:val="8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</w:tr>
      <w:tr w:rsidR="0095653D" w:rsidRPr="0095653D" w:rsidTr="00164535">
        <w:trPr>
          <w:trHeight w:val="133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4002,400</w:t>
            </w:r>
          </w:p>
        </w:tc>
      </w:tr>
      <w:tr w:rsidR="0095653D" w:rsidRPr="0095653D" w:rsidTr="00164535">
        <w:trPr>
          <w:trHeight w:val="78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</w:tr>
      <w:tr w:rsidR="0095653D" w:rsidRPr="0095653D" w:rsidTr="00164535">
        <w:trPr>
          <w:trHeight w:val="79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1762,100</w:t>
            </w:r>
          </w:p>
        </w:tc>
      </w:tr>
      <w:tr w:rsidR="0095653D" w:rsidRPr="0095653D" w:rsidTr="00164535">
        <w:trPr>
          <w:trHeight w:val="231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1665,600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96,500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9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"Методическое обслуживание учреждений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культуры"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</w:tr>
      <w:tr w:rsidR="0095653D" w:rsidRPr="0095653D" w:rsidTr="00164535">
        <w:trPr>
          <w:trHeight w:val="12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95653D">
              <w:rPr>
                <w:rFonts w:cs="Arial"/>
              </w:rPr>
              <w:t>Тбилисский</w:t>
            </w:r>
            <w:proofErr w:type="gramEnd"/>
            <w:r w:rsidRPr="0095653D">
              <w:rPr>
                <w:rFonts w:cs="Arial"/>
              </w:rPr>
              <w:t xml:space="preserve"> МЦК"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2240,300</w:t>
            </w:r>
          </w:p>
        </w:tc>
      </w:tr>
      <w:tr w:rsidR="0095653D" w:rsidRPr="0095653D" w:rsidTr="00164535">
        <w:trPr>
          <w:trHeight w:val="24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2175,500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04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64,800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38285,900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38356,200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38277,900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23517,500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Физическая культура и спорт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38285,900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38356,200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95653D">
              <w:rPr>
                <w:rFonts w:cs="Arial"/>
              </w:rPr>
              <w:t>К"</w:t>
            </w:r>
            <w:proofErr w:type="gramEnd"/>
            <w:r w:rsidRPr="0095653D">
              <w:rPr>
                <w:rFonts w:cs="Arial"/>
              </w:rPr>
              <w:t>ОЛИМП")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164535">
        <w:trPr>
          <w:trHeight w:val="14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20670,000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20740,300</w:t>
            </w:r>
          </w:p>
        </w:tc>
      </w:tr>
      <w:tr w:rsidR="0095653D" w:rsidRPr="0095653D" w:rsidTr="00164535">
        <w:trPr>
          <w:trHeight w:val="142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52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42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</w:t>
            </w:r>
            <w:r w:rsidRPr="0095653D">
              <w:rPr>
                <w:rFonts w:cs="Arial"/>
              </w:rPr>
              <w:lastRenderedPageBreak/>
              <w:t>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94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66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9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4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24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01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39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Массовый спорт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11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3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95653D" w:rsidRPr="0095653D" w:rsidTr="00164535">
        <w:trPr>
          <w:trHeight w:val="156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11 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164535">
        <w:trPr>
          <w:trHeight w:val="6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867,200</w:t>
            </w:r>
          </w:p>
        </w:tc>
      </w:tr>
      <w:tr w:rsidR="0095653D" w:rsidRPr="0095653D" w:rsidTr="00164535">
        <w:trPr>
          <w:trHeight w:val="25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 xml:space="preserve">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667,200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5653D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164535">
        <w:trPr>
          <w:trHeight w:val="8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</w:tr>
      <w:tr w:rsidR="0095653D" w:rsidRPr="0095653D" w:rsidTr="00164535">
        <w:trPr>
          <w:trHeight w:val="8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Спорт высших достижений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</w:tr>
      <w:tr w:rsidR="0095653D" w:rsidRPr="0095653D" w:rsidTr="00164535">
        <w:trPr>
          <w:trHeight w:val="140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5B330D" w:rsidRPr="0095653D">
              <w:rPr>
                <w:rFonts w:cs="Arial"/>
              </w:rPr>
              <w:t>район «Развитие</w:t>
            </w:r>
            <w:r w:rsidRPr="0095653D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</w:tr>
      <w:tr w:rsidR="0095653D" w:rsidRPr="0095653D" w:rsidTr="00164535">
        <w:trPr>
          <w:trHeight w:val="122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14899,900</w:t>
            </w:r>
          </w:p>
        </w:tc>
      </w:tr>
      <w:tr w:rsidR="0095653D" w:rsidRPr="0095653D" w:rsidTr="00164535">
        <w:trPr>
          <w:trHeight w:val="8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</w:tr>
      <w:tr w:rsidR="0095653D" w:rsidRPr="0095653D" w:rsidTr="00164535">
        <w:trPr>
          <w:trHeight w:val="855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12047,200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1592,100</w:t>
            </w:r>
          </w:p>
        </w:tc>
      </w:tr>
      <w:tr w:rsidR="0095653D" w:rsidRPr="0095653D" w:rsidTr="00164535">
        <w:trPr>
          <w:trHeight w:val="451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93,800</w:t>
            </w:r>
          </w:p>
        </w:tc>
      </w:tr>
      <w:tr w:rsidR="0095653D" w:rsidRPr="0095653D" w:rsidTr="00164535">
        <w:trPr>
          <w:trHeight w:val="164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1015,100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субсидий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бюджетным, автономным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03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151,700</w:t>
            </w:r>
          </w:p>
        </w:tc>
      </w:tr>
      <w:tr w:rsidR="0095653D" w:rsidRPr="0095653D" w:rsidTr="00164535">
        <w:trPr>
          <w:trHeight w:val="10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1848,800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1848,800</w:t>
            </w:r>
          </w:p>
        </w:tc>
      </w:tr>
      <w:tr w:rsidR="0095653D" w:rsidRPr="0095653D" w:rsidTr="00164535">
        <w:trPr>
          <w:trHeight w:val="165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164535">
        <w:trPr>
          <w:trHeight w:val="117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164535">
        <w:trPr>
          <w:trHeight w:val="9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164535">
        <w:trPr>
          <w:trHeight w:val="88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164535">
        <w:trPr>
          <w:trHeight w:val="1478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8,000</w:t>
            </w:r>
          </w:p>
        </w:tc>
      </w:tr>
      <w:tr w:rsidR="0095653D" w:rsidRPr="0095653D" w:rsidTr="00164535">
        <w:trPr>
          <w:trHeight w:val="1230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</w:tr>
      <w:tr w:rsidR="0095653D" w:rsidRPr="0095653D" w:rsidTr="00164535">
        <w:trPr>
          <w:trHeight w:val="972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</w:tr>
      <w:tr w:rsidR="0095653D" w:rsidRPr="0095653D" w:rsidTr="00164535">
        <w:trPr>
          <w:trHeight w:val="1009"/>
        </w:trPr>
        <w:tc>
          <w:tcPr>
            <w:tcW w:w="17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1840,800</w:t>
            </w:r>
          </w:p>
        </w:tc>
      </w:tr>
      <w:tr w:rsidR="0095653D" w:rsidRPr="0095653D" w:rsidTr="00164535">
        <w:trPr>
          <w:trHeight w:val="234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1774,500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05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66,300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66,300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7987,700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7987,700</w:t>
            </w:r>
          </w:p>
        </w:tc>
      </w:tr>
      <w:tr w:rsidR="0095653D" w:rsidRPr="0095653D" w:rsidTr="00164535">
        <w:trPr>
          <w:trHeight w:val="525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Образование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7987,700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7987,700</w:t>
            </w:r>
          </w:p>
        </w:tc>
      </w:tr>
      <w:tr w:rsidR="0095653D" w:rsidRPr="0095653D" w:rsidTr="00164535">
        <w:trPr>
          <w:trHeight w:val="129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7891,800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7891,800</w:t>
            </w:r>
          </w:p>
        </w:tc>
      </w:tr>
      <w:tr w:rsidR="0095653D" w:rsidRPr="0095653D" w:rsidTr="00164535">
        <w:trPr>
          <w:trHeight w:val="46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Молодежная политика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6100,900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6100,900</w:t>
            </w:r>
          </w:p>
        </w:tc>
      </w:tr>
      <w:tr w:rsidR="0095653D" w:rsidRPr="0095653D" w:rsidTr="00164535">
        <w:trPr>
          <w:trHeight w:val="124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6005,000</w:t>
            </w:r>
          </w:p>
        </w:tc>
      </w:tr>
      <w:tr w:rsidR="0095653D" w:rsidRPr="0095653D" w:rsidTr="00164535">
        <w:trPr>
          <w:trHeight w:val="96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</w:tr>
      <w:tr w:rsidR="0095653D" w:rsidRPr="0095653D" w:rsidTr="00164535">
        <w:trPr>
          <w:trHeight w:val="51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795,900</w:t>
            </w:r>
          </w:p>
        </w:tc>
      </w:tr>
      <w:tr w:rsidR="0095653D" w:rsidRPr="0095653D" w:rsidTr="00164535">
        <w:trPr>
          <w:trHeight w:val="1212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640,800</w:t>
            </w:r>
          </w:p>
        </w:tc>
      </w:tr>
      <w:tr w:rsidR="0095653D" w:rsidRPr="0095653D" w:rsidTr="00164535">
        <w:trPr>
          <w:trHeight w:val="76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155,100</w:t>
            </w:r>
          </w:p>
        </w:tc>
      </w:tr>
      <w:tr w:rsidR="0095653D" w:rsidRPr="0095653D" w:rsidTr="00164535">
        <w:trPr>
          <w:trHeight w:val="130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"Мероприятия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</w:tr>
      <w:tr w:rsidR="0095653D" w:rsidRPr="0095653D" w:rsidTr="00164535">
        <w:trPr>
          <w:trHeight w:val="55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374,600</w:t>
            </w:r>
          </w:p>
        </w:tc>
      </w:tr>
      <w:tr w:rsidR="0095653D" w:rsidRPr="0095653D" w:rsidTr="00164535">
        <w:trPr>
          <w:trHeight w:val="2423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250,200</w:t>
            </w:r>
          </w:p>
        </w:tc>
      </w:tr>
      <w:tr w:rsidR="0095653D" w:rsidRPr="0095653D" w:rsidTr="00164535">
        <w:trPr>
          <w:trHeight w:val="126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124,400</w:t>
            </w:r>
          </w:p>
        </w:tc>
      </w:tr>
      <w:tr w:rsidR="0095653D" w:rsidRPr="0095653D" w:rsidTr="00164535">
        <w:trPr>
          <w:trHeight w:val="246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08 1 04 00000</w:t>
            </w:r>
            <w:r w:rsidR="00EB4DD1" w:rsidRPr="0095653D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</w:tr>
      <w:tr w:rsidR="0095653D" w:rsidRPr="0095653D" w:rsidTr="00164535">
        <w:trPr>
          <w:trHeight w:val="84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4834,500</w:t>
            </w:r>
          </w:p>
        </w:tc>
      </w:tr>
      <w:tr w:rsidR="0095653D" w:rsidRPr="0095653D" w:rsidTr="00164535">
        <w:trPr>
          <w:trHeight w:val="240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5B330D" w:rsidRPr="0095653D">
              <w:rPr>
                <w:rFonts w:cs="Arial"/>
              </w:rPr>
              <w:t>учреждениями, органами</w:t>
            </w:r>
            <w:r w:rsidRPr="0095653D">
              <w:rPr>
                <w:rFonts w:cs="Arial"/>
              </w:rPr>
              <w:t xml:space="preserve">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4543,900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4543,900</w:t>
            </w:r>
          </w:p>
        </w:tc>
      </w:tr>
      <w:tr w:rsidR="0095653D" w:rsidRPr="0095653D" w:rsidTr="00164535">
        <w:trPr>
          <w:trHeight w:val="1272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287,900</w:t>
            </w:r>
          </w:p>
        </w:tc>
      </w:tr>
      <w:tr w:rsidR="0095653D" w:rsidRPr="0095653D" w:rsidTr="00164535">
        <w:trPr>
          <w:trHeight w:val="443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2,700</w:t>
            </w:r>
          </w:p>
        </w:tc>
      </w:tr>
      <w:tr w:rsidR="0095653D" w:rsidRPr="0095653D" w:rsidTr="00164535">
        <w:trPr>
          <w:trHeight w:val="123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95,900</w:t>
            </w:r>
          </w:p>
        </w:tc>
      </w:tr>
      <w:tr w:rsidR="0095653D" w:rsidRPr="0095653D" w:rsidTr="00164535">
        <w:trPr>
          <w:trHeight w:val="177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</w:tr>
      <w:tr w:rsidR="0095653D" w:rsidRPr="0095653D" w:rsidTr="00164535">
        <w:trPr>
          <w:trHeight w:val="138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5653D">
              <w:rPr>
                <w:rFonts w:cs="Arial"/>
              </w:rPr>
              <w:t xml:space="preserve"> ,</w:t>
            </w:r>
            <w:proofErr w:type="gramEnd"/>
            <w:r w:rsidRPr="0095653D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52,400</w:t>
            </w:r>
          </w:p>
        </w:tc>
      </w:tr>
      <w:tr w:rsidR="0095653D" w:rsidRPr="0095653D" w:rsidTr="00164535">
        <w:trPr>
          <w:trHeight w:val="1238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41,400</w:t>
            </w:r>
          </w:p>
        </w:tc>
      </w:tr>
      <w:tr w:rsidR="0095653D" w:rsidRPr="0095653D" w:rsidTr="00164535">
        <w:trPr>
          <w:trHeight w:val="100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</w:tr>
      <w:tr w:rsidR="0095653D" w:rsidRPr="0095653D" w:rsidTr="00164535">
        <w:trPr>
          <w:trHeight w:val="1283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190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94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112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10 2 03 10310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43,500</w:t>
            </w:r>
          </w:p>
        </w:tc>
      </w:tr>
      <w:tr w:rsidR="0095653D" w:rsidRPr="0095653D" w:rsidTr="00164535">
        <w:trPr>
          <w:trHeight w:val="82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</w:tr>
      <w:tr w:rsidR="0095653D" w:rsidRPr="0095653D" w:rsidTr="00164535">
        <w:trPr>
          <w:trHeight w:val="162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</w:tr>
      <w:tr w:rsidR="0095653D" w:rsidRPr="0095653D" w:rsidTr="00164535">
        <w:trPr>
          <w:trHeight w:val="130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1886,800</w:t>
            </w:r>
          </w:p>
        </w:tc>
      </w:tr>
      <w:tr w:rsidR="0095653D" w:rsidRPr="0095653D" w:rsidTr="00164535">
        <w:trPr>
          <w:trHeight w:val="258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5653D">
              <w:rPr>
                <w:rFonts w:cs="Arial"/>
              </w:rPr>
              <w:t>и(</w:t>
            </w:r>
            <w:proofErr w:type="gramEnd"/>
            <w:r w:rsidRPr="0095653D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внебюджетными фондами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1815,500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1815,500</w:t>
            </w:r>
          </w:p>
        </w:tc>
      </w:tr>
      <w:tr w:rsidR="0095653D" w:rsidRPr="0095653D" w:rsidTr="00164535">
        <w:trPr>
          <w:trHeight w:val="106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71,200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71,200</w:t>
            </w:r>
          </w:p>
        </w:tc>
      </w:tr>
      <w:tr w:rsidR="0095653D" w:rsidRPr="0095653D" w:rsidTr="00164535">
        <w:trPr>
          <w:trHeight w:val="58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Иные бюджетные ассигнования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07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800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0,100</w:t>
            </w:r>
          </w:p>
        </w:tc>
      </w:tr>
      <w:tr w:rsidR="0095653D" w:rsidRPr="0095653D" w:rsidTr="00164535">
        <w:trPr>
          <w:trHeight w:val="660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2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999</w:t>
            </w:r>
          </w:p>
        </w:tc>
        <w:tc>
          <w:tcPr>
            <w:tcW w:w="251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</w:t>
            </w:r>
          </w:p>
        </w:tc>
        <w:tc>
          <w:tcPr>
            <w:tcW w:w="20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</w:t>
            </w:r>
          </w:p>
        </w:tc>
        <w:tc>
          <w:tcPr>
            <w:tcW w:w="56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99 9 99 99999</w:t>
            </w:r>
          </w:p>
        </w:tc>
        <w:tc>
          <w:tcPr>
            <w:tcW w:w="234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-2610,000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20331,900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35000,000</w:t>
            </w:r>
          </w:p>
        </w:tc>
      </w:tr>
      <w:tr w:rsidR="0095653D" w:rsidRPr="0095653D" w:rsidTr="00164535">
        <w:trPr>
          <w:trHeight w:val="672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1796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</w:t>
            </w:r>
          </w:p>
        </w:tc>
        <w:tc>
          <w:tcPr>
            <w:tcW w:w="22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0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23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 </w:t>
            </w:r>
          </w:p>
        </w:tc>
        <w:tc>
          <w:tcPr>
            <w:tcW w:w="510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13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1553387,500</w:t>
            </w:r>
          </w:p>
        </w:tc>
        <w:tc>
          <w:tcPr>
            <w:tcW w:w="536" w:type="pct"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1279098,300</w:t>
            </w:r>
          </w:p>
        </w:tc>
      </w:tr>
      <w:tr w:rsidR="00A34E66" w:rsidRPr="0095653D" w:rsidTr="00164535">
        <w:trPr>
          <w:trHeight w:val="469"/>
        </w:trPr>
        <w:tc>
          <w:tcPr>
            <w:tcW w:w="17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96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  <w:noWrap/>
            <w:hideMark/>
          </w:tcPr>
          <w:p w:rsidR="00164535" w:rsidRPr="0095653D" w:rsidRDefault="0016453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36" w:type="pct"/>
            <w:noWrap/>
            <w:hideMark/>
          </w:tcPr>
          <w:p w:rsidR="00164535" w:rsidRPr="0095653D" w:rsidRDefault="00EB4DD1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</w:t>
            </w:r>
            <w:r w:rsidR="00164535" w:rsidRPr="0095653D">
              <w:rPr>
                <w:rFonts w:cs="Arial"/>
              </w:rPr>
              <w:t>».</w:t>
            </w:r>
          </w:p>
        </w:tc>
      </w:tr>
    </w:tbl>
    <w:p w:rsidR="00164535" w:rsidRPr="0095653D" w:rsidRDefault="00164535" w:rsidP="00467612"/>
    <w:p w:rsidR="00D40D23" w:rsidRPr="0095653D" w:rsidRDefault="00D40D23" w:rsidP="00467612"/>
    <w:p w:rsidR="00D40D23" w:rsidRPr="0095653D" w:rsidRDefault="00D40D23" w:rsidP="00467612"/>
    <w:p w:rsidR="00D40D23" w:rsidRPr="0095653D" w:rsidRDefault="00D40D23" w:rsidP="00467612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467612">
      <w:r w:rsidRPr="0095653D">
        <w:t xml:space="preserve">заместителя главы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 xml:space="preserve">Тбилисский район, </w:t>
      </w:r>
    </w:p>
    <w:p w:rsidR="00D40D23" w:rsidRPr="0095653D" w:rsidRDefault="00D40D23" w:rsidP="00467612">
      <w:r w:rsidRPr="0095653D">
        <w:t xml:space="preserve">начальника финансового управления </w:t>
      </w:r>
    </w:p>
    <w:p w:rsidR="00D40D23" w:rsidRPr="0095653D" w:rsidRDefault="00D40D23" w:rsidP="00467612">
      <w:r w:rsidRPr="0095653D">
        <w:t>А.А. Ерошенко</w:t>
      </w:r>
    </w:p>
    <w:p w:rsidR="00D40D23" w:rsidRPr="0095653D" w:rsidRDefault="00D40D23" w:rsidP="00467612"/>
    <w:p w:rsidR="0074341D" w:rsidRPr="0095653D" w:rsidRDefault="0074341D" w:rsidP="00467612"/>
    <w:p w:rsidR="0074341D" w:rsidRPr="0095653D" w:rsidRDefault="0074341D" w:rsidP="00467612"/>
    <w:p w:rsidR="00D40D23" w:rsidRPr="0095653D" w:rsidRDefault="00D40D23" w:rsidP="00467612">
      <w:r w:rsidRPr="0095653D">
        <w:t>Приложение 1</w:t>
      </w:r>
      <w:r w:rsidR="0074341D" w:rsidRPr="0095653D">
        <w:t>1</w:t>
      </w:r>
    </w:p>
    <w:p w:rsidR="00D40D23" w:rsidRPr="0095653D" w:rsidRDefault="00D40D23" w:rsidP="00467612">
      <w:r w:rsidRPr="0095653D">
        <w:t xml:space="preserve">к решению Совета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>Тбилисский район</w:t>
      </w:r>
    </w:p>
    <w:p w:rsidR="00D40D23" w:rsidRPr="0095653D" w:rsidRDefault="006A10F0" w:rsidP="00467612">
      <w:r>
        <w:t>___________________№_________</w:t>
      </w:r>
    </w:p>
    <w:p w:rsidR="00D40D23" w:rsidRPr="0095653D" w:rsidRDefault="00D40D23" w:rsidP="00467612"/>
    <w:p w:rsidR="00D40D23" w:rsidRPr="0095653D" w:rsidRDefault="00D40D23" w:rsidP="00467612"/>
    <w:p w:rsidR="00D40D23" w:rsidRPr="0095653D" w:rsidRDefault="00D40D23" w:rsidP="00467612">
      <w:r w:rsidRPr="0095653D">
        <w:t>«Приложение 1</w:t>
      </w:r>
      <w:r w:rsidR="0074341D" w:rsidRPr="0095653D">
        <w:t>5</w:t>
      </w:r>
    </w:p>
    <w:p w:rsidR="00D40D23" w:rsidRPr="0095653D" w:rsidRDefault="00D40D23" w:rsidP="00467612">
      <w:r w:rsidRPr="0095653D">
        <w:t>УТВЕРЖДЕН</w:t>
      </w:r>
      <w:r w:rsidR="0074341D" w:rsidRPr="0095653D">
        <w:t>Ы</w:t>
      </w:r>
    </w:p>
    <w:p w:rsidR="00D40D23" w:rsidRPr="0095653D" w:rsidRDefault="00D40D23" w:rsidP="00467612">
      <w:r w:rsidRPr="0095653D">
        <w:t xml:space="preserve">решением Совета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>Тбилисский район</w:t>
      </w:r>
    </w:p>
    <w:p w:rsidR="00D40D23" w:rsidRPr="0095653D" w:rsidRDefault="00D40D23" w:rsidP="00467612">
      <w:r w:rsidRPr="0095653D">
        <w:t>от 21.12.2022 г. № 247</w:t>
      </w:r>
    </w:p>
    <w:p w:rsidR="00D40D23" w:rsidRPr="0095653D" w:rsidRDefault="00D40D23" w:rsidP="00467612"/>
    <w:p w:rsidR="00CE2755" w:rsidRPr="0095653D" w:rsidRDefault="00CE2755" w:rsidP="00467612"/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ИСТОЧНИКИ</w:t>
      </w:r>
    </w:p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внутреннего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финансирования дефицита бюджета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 xml:space="preserve">муниципального образования Тбилисский район, перечень статей </w:t>
      </w:r>
      <w:r w:rsidR="0074341D" w:rsidRPr="00467612">
        <w:rPr>
          <w:rFonts w:cs="Arial"/>
          <w:b/>
        </w:rPr>
        <w:t>и видов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источников финансирования дефицитов бюджетов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на 2023 год</w:t>
      </w:r>
    </w:p>
    <w:p w:rsidR="00CE2755" w:rsidRPr="0095653D" w:rsidRDefault="00CE2755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02"/>
        <w:gridCol w:w="3047"/>
        <w:gridCol w:w="1573"/>
        <w:gridCol w:w="1460"/>
        <w:gridCol w:w="1573"/>
      </w:tblGrid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(тыс. руб.)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Код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Наименование </w:t>
            </w:r>
            <w:proofErr w:type="gramStart"/>
            <w:r w:rsidRPr="0095653D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4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на 2023 год, 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сумма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Изменения 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Утверждено на 2023 год, 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сумма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000 01 00 00 00 00 0000 000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46375,1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46375,1</w:t>
            </w:r>
          </w:p>
        </w:tc>
      </w:tr>
      <w:tr w:rsidR="00467612" w:rsidRPr="0095653D" w:rsidTr="00467612">
        <w:tc>
          <w:tcPr>
            <w:tcW w:w="1262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690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 том числе: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000 01 02 00 00 00 0000 000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-19000,0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-19000,0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902 01 02 00 00 00 0000 700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902 01 02 00 00 05 0000 710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14500,0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902 01 02 00 00 00 0000 800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-33500,0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-33500,0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902 01 02 00 00 05 0000 810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-33500,0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-33500,0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902 01 03 00 00 00 0000 000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61826,9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61826,9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902 01 03 01 00 05 0000 700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Получение кредитов от других бюджетов бюджетной системы Российской Федерации бюджетом </w:t>
            </w:r>
            <w:r w:rsidRPr="0095653D">
              <w:rPr>
                <w:rFonts w:cs="Arial"/>
              </w:rPr>
              <w:lastRenderedPageBreak/>
              <w:t>муниципального района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138000,0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902 01 03 01 00 05 0000 710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902 01 03 01 00 00 0000 800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-76173,1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-76173,1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902 01 03 01 00 05 0000 810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-76173,1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-76173,1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000 01 05 00 00 00 0000 000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6478,2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6478,2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000 01 05 00 00 00 0000 500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-2889207,1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-2902863,4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905 01 05 02 00 00 0000 500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-2889207,1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-2902863,4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905 01 05 02 01 00 0000 510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-2889207,1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-2902863,4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905 01 05 02 01 05 0000 510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-2889207,1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-2902863,4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905 01 05 00 00 00 0000 600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2895685,3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2909341,6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905 01 05 02 00 00 0000 600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2895685,3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2909341,6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905 01 05 02 01 00 0000 600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прочих остатков денежных средств бюджетов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2895685,3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2909341,6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905 01 05 02 01 05 0000 610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Уменьшение прочих остатков денежных </w:t>
            </w:r>
            <w:r w:rsidRPr="0095653D">
              <w:rPr>
                <w:rFonts w:cs="Arial"/>
              </w:rPr>
              <w:lastRenderedPageBreak/>
              <w:t>средств бюджетов муниципальных районов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2895685,3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13656,3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2909341,6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902 01 06 00 00 00 0000 000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-2930,0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-2930,0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902 01 06 05 00 00 0000 500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902 01 06 05 02 00 0000 500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902 01 06 05 02 05 0000 540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-3000,0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902 01 06 05 00 00 0000 600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902 01 06 05 02 00 0000 600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</w:tr>
      <w:tr w:rsidR="00467612" w:rsidRPr="0095653D" w:rsidTr="00467612">
        <w:tc>
          <w:tcPr>
            <w:tcW w:w="126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902 01 06 05 02 05 0000 640</w:t>
            </w:r>
          </w:p>
        </w:tc>
        <w:tc>
          <w:tcPr>
            <w:tcW w:w="169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</w:t>
            </w:r>
            <w:r w:rsidRPr="0095653D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849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  <w:tc>
          <w:tcPr>
            <w:tcW w:w="599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70,0</w:t>
            </w:r>
          </w:p>
        </w:tc>
      </w:tr>
    </w:tbl>
    <w:p w:rsidR="00467612" w:rsidRPr="0095653D" w:rsidRDefault="00467612" w:rsidP="00467612"/>
    <w:p w:rsidR="00467612" w:rsidRPr="0095653D" w:rsidRDefault="00467612" w:rsidP="00467612">
      <w:r w:rsidRPr="0095653D">
        <w:t xml:space="preserve"> ». </w:t>
      </w:r>
    </w:p>
    <w:p w:rsidR="00D40D23" w:rsidRDefault="00467612" w:rsidP="00467612">
      <w:r w:rsidRPr="0095653D">
        <w:t xml:space="preserve"> </w:t>
      </w:r>
    </w:p>
    <w:p w:rsidR="00467612" w:rsidRDefault="00467612" w:rsidP="00467612"/>
    <w:p w:rsidR="00467612" w:rsidRPr="0095653D" w:rsidRDefault="00467612" w:rsidP="00467612"/>
    <w:p w:rsidR="00D40D23" w:rsidRPr="0095653D" w:rsidRDefault="00D40D23" w:rsidP="00467612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D40D23" w:rsidRPr="0095653D" w:rsidRDefault="00D40D23" w:rsidP="00467612">
      <w:r w:rsidRPr="0095653D">
        <w:t xml:space="preserve">заместителя главы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 xml:space="preserve">Тбилисский район, </w:t>
      </w:r>
    </w:p>
    <w:p w:rsidR="00D40D23" w:rsidRPr="0095653D" w:rsidRDefault="00D40D23" w:rsidP="00467612">
      <w:r w:rsidRPr="0095653D">
        <w:t xml:space="preserve">начальника финансового управления </w:t>
      </w:r>
    </w:p>
    <w:p w:rsidR="00D40D23" w:rsidRPr="0095653D" w:rsidRDefault="00D40D23" w:rsidP="00467612">
      <w:r w:rsidRPr="0095653D">
        <w:t>А.А. Ерошенко</w:t>
      </w:r>
    </w:p>
    <w:p w:rsidR="00D40D23" w:rsidRPr="0095653D" w:rsidRDefault="00D40D23" w:rsidP="00467612"/>
    <w:p w:rsidR="0074341D" w:rsidRPr="0095653D" w:rsidRDefault="0074341D" w:rsidP="00467612"/>
    <w:p w:rsidR="0074341D" w:rsidRPr="0095653D" w:rsidRDefault="0074341D" w:rsidP="00467612"/>
    <w:p w:rsidR="00D40D23" w:rsidRPr="0095653D" w:rsidRDefault="00D40D23" w:rsidP="00467612">
      <w:r w:rsidRPr="0095653D">
        <w:t>Приложение 1</w:t>
      </w:r>
      <w:r w:rsidR="0074341D" w:rsidRPr="0095653D">
        <w:t>2</w:t>
      </w:r>
    </w:p>
    <w:p w:rsidR="00D40D23" w:rsidRPr="0095653D" w:rsidRDefault="00D40D23" w:rsidP="00467612">
      <w:r w:rsidRPr="0095653D">
        <w:t xml:space="preserve">к решению Совета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>Тбилисский район</w:t>
      </w:r>
    </w:p>
    <w:p w:rsidR="00D40D23" w:rsidRPr="0095653D" w:rsidRDefault="006A10F0" w:rsidP="00467612">
      <w:r>
        <w:t>___________________№_________</w:t>
      </w:r>
    </w:p>
    <w:p w:rsidR="00D40D23" w:rsidRPr="0095653D" w:rsidRDefault="00D40D23" w:rsidP="00467612"/>
    <w:p w:rsidR="00D40D23" w:rsidRPr="0095653D" w:rsidRDefault="00D40D23" w:rsidP="00467612"/>
    <w:p w:rsidR="00D40D23" w:rsidRPr="0095653D" w:rsidRDefault="00D40D23" w:rsidP="00467612">
      <w:r w:rsidRPr="0095653D">
        <w:t>«Приложение 1</w:t>
      </w:r>
      <w:r w:rsidR="0074341D" w:rsidRPr="0095653D">
        <w:t>6</w:t>
      </w:r>
    </w:p>
    <w:p w:rsidR="00D40D23" w:rsidRPr="0095653D" w:rsidRDefault="00D40D23" w:rsidP="00467612">
      <w:r w:rsidRPr="0095653D">
        <w:t>УТВЕРЖДЕН</w:t>
      </w:r>
      <w:r w:rsidR="0074341D" w:rsidRPr="0095653D">
        <w:t>Ы</w:t>
      </w:r>
    </w:p>
    <w:p w:rsidR="00D40D23" w:rsidRPr="0095653D" w:rsidRDefault="00D40D23" w:rsidP="00467612">
      <w:r w:rsidRPr="0095653D">
        <w:t xml:space="preserve">решением Совета </w:t>
      </w:r>
    </w:p>
    <w:p w:rsidR="00D40D23" w:rsidRPr="0095653D" w:rsidRDefault="00D40D23" w:rsidP="00467612">
      <w:r w:rsidRPr="0095653D">
        <w:t xml:space="preserve">муниципального образования </w:t>
      </w:r>
    </w:p>
    <w:p w:rsidR="00D40D23" w:rsidRPr="0095653D" w:rsidRDefault="00D40D23" w:rsidP="00467612">
      <w:r w:rsidRPr="0095653D">
        <w:t>Тбилисский район</w:t>
      </w:r>
    </w:p>
    <w:p w:rsidR="00D40D23" w:rsidRPr="0095653D" w:rsidRDefault="00D40D23" w:rsidP="00467612">
      <w:r w:rsidRPr="0095653D">
        <w:t>от 21.12.2022 г. № 247</w:t>
      </w:r>
    </w:p>
    <w:p w:rsidR="00D40D23" w:rsidRPr="0095653D" w:rsidRDefault="00D40D23" w:rsidP="00467612"/>
    <w:p w:rsidR="00CE2755" w:rsidRPr="0095653D" w:rsidRDefault="00CE2755" w:rsidP="00467612"/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ИСТОЧНИКИ</w:t>
      </w:r>
    </w:p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внутреннего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финансирования дефицита бюджета</w:t>
      </w:r>
      <w:r w:rsid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муниципального образования Тбилисский район, перечень статей и видов источников финансирования дефицитов бюджетов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на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2024 и 2025 годы</w:t>
      </w:r>
    </w:p>
    <w:p w:rsidR="00CE2755" w:rsidRPr="0095653D" w:rsidRDefault="00CE2755" w:rsidP="0095653D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854"/>
        <w:gridCol w:w="3889"/>
        <w:gridCol w:w="876"/>
        <w:gridCol w:w="1618"/>
        <w:gridCol w:w="1618"/>
      </w:tblGrid>
      <w:tr w:rsidR="00467612" w:rsidRPr="0095653D" w:rsidTr="00467612">
        <w:tc>
          <w:tcPr>
            <w:tcW w:w="1093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125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1782" w:type="pct"/>
            <w:gridSpan w:val="3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 (тыс. руб.)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Код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Наименование </w:t>
            </w:r>
            <w:proofErr w:type="gramStart"/>
            <w:r w:rsidRPr="0095653D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594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 год, сумма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 год, сумма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594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000 01 00 00 00 00 0000 000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-2625,000</w:t>
            </w:r>
          </w:p>
        </w:tc>
      </w:tr>
      <w:tr w:rsidR="00467612" w:rsidRPr="0095653D" w:rsidTr="00467612">
        <w:tc>
          <w:tcPr>
            <w:tcW w:w="1093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721" w:type="pct"/>
            <w:gridSpan w:val="2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 том числе: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000 01 02 00 00 00 0000 000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105500,000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902 01 02 00 00 00 0000 700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105500,000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105500,000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902 01 02 00 </w:t>
            </w:r>
            <w:r w:rsidRPr="0095653D">
              <w:rPr>
                <w:rFonts w:cs="Arial"/>
              </w:rPr>
              <w:lastRenderedPageBreak/>
              <w:t>00 05 0000 710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Привлечение кредитов от кредитных </w:t>
            </w:r>
            <w:r w:rsidRPr="0095653D">
              <w:rPr>
                <w:rFonts w:cs="Arial"/>
              </w:rPr>
              <w:lastRenderedPageBreak/>
              <w:t>организаций бюджетами муниципальных районов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105500,000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105500,000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902 01 02 00 00 00 0000 800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-40500,000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-105500,000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902 01 02 00 00 05 0000 810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-40500,000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-105500,000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902 01 03 00 00 00 0000 000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-68000,000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-2625,000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902 01 03 01 00 00 0000 800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-68000,000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-2625,000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902 01 03 01 00 05 0000 810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-68000,000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-2625,000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000 01 05 00 00 00 0000 000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000 01 05 00 00 00 0000 500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905 01 05 02 00 00 0000 500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905 01 05 02 01 00 0000 510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905 01 05 02 01 05 0000 510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905 01 05 00 00 00 0000 600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905 01 05 02 00 00 0000 600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905 01 05 02 01 00 0000 600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905 01 05 02 01 05 0000 610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1661887,500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1387223,300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902 01 06 00 </w:t>
            </w:r>
            <w:r w:rsidRPr="0095653D">
              <w:rPr>
                <w:rFonts w:cs="Arial"/>
              </w:rPr>
              <w:lastRenderedPageBreak/>
              <w:t>00 00 0000 000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 xml:space="preserve">Иные источники внутреннего </w:t>
            </w:r>
            <w:r w:rsidRPr="0095653D">
              <w:rPr>
                <w:rFonts w:cs="Arial"/>
              </w:rPr>
              <w:lastRenderedPageBreak/>
              <w:t xml:space="preserve">финансирования дефицитов бюджетов 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902 01 06 05 00 00 0000 600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902 01 06 05 02 00 0000 600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467612" w:rsidRPr="0095653D" w:rsidRDefault="00467612" w:rsidP="0095653D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  <w:tr w:rsidR="00467612" w:rsidRPr="0095653D" w:rsidTr="00467612">
        <w:tc>
          <w:tcPr>
            <w:tcW w:w="1093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902 01 06 05 02 05 0000 640</w:t>
            </w:r>
          </w:p>
        </w:tc>
        <w:tc>
          <w:tcPr>
            <w:tcW w:w="2721" w:type="pct"/>
            <w:gridSpan w:val="2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594" w:type="pct"/>
            <w:noWrap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3000,000</w:t>
            </w:r>
          </w:p>
        </w:tc>
        <w:tc>
          <w:tcPr>
            <w:tcW w:w="592" w:type="pct"/>
          </w:tcPr>
          <w:p w:rsidR="00467612" w:rsidRPr="0095653D" w:rsidRDefault="00467612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0,000</w:t>
            </w:r>
          </w:p>
        </w:tc>
      </w:tr>
    </w:tbl>
    <w:p w:rsidR="00CE2755" w:rsidRPr="0095653D" w:rsidRDefault="00CE2755" w:rsidP="00467612"/>
    <w:p w:rsidR="0074341D" w:rsidRPr="0095653D" w:rsidRDefault="0074341D" w:rsidP="00467612"/>
    <w:p w:rsidR="0074341D" w:rsidRPr="0095653D" w:rsidRDefault="0074341D" w:rsidP="00467612"/>
    <w:p w:rsidR="00CE2755" w:rsidRPr="0095653D" w:rsidRDefault="00CE2755" w:rsidP="00467612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CE2755" w:rsidRPr="0095653D" w:rsidRDefault="00CE2755" w:rsidP="00467612">
      <w:r w:rsidRPr="0095653D">
        <w:t xml:space="preserve">заместителя главы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 xml:space="preserve">Тбилисский район, </w:t>
      </w:r>
    </w:p>
    <w:p w:rsidR="00CE2755" w:rsidRPr="0095653D" w:rsidRDefault="00CE2755" w:rsidP="00467612">
      <w:r w:rsidRPr="0095653D">
        <w:t xml:space="preserve">начальника финансового управления </w:t>
      </w:r>
    </w:p>
    <w:p w:rsidR="00CE2755" w:rsidRPr="0095653D" w:rsidRDefault="00CE2755" w:rsidP="00467612">
      <w:r w:rsidRPr="0095653D">
        <w:t>А.А. Ерошенко</w:t>
      </w:r>
    </w:p>
    <w:p w:rsidR="00CE2755" w:rsidRPr="0095653D" w:rsidRDefault="00CE2755" w:rsidP="00467612"/>
    <w:p w:rsidR="0074341D" w:rsidRPr="0095653D" w:rsidRDefault="0074341D" w:rsidP="00467612"/>
    <w:p w:rsidR="00CE2755" w:rsidRPr="0095653D" w:rsidRDefault="00CE2755" w:rsidP="00467612">
      <w:r w:rsidRPr="0095653D">
        <w:t>Приложение 1</w:t>
      </w:r>
      <w:r w:rsidR="0074341D" w:rsidRPr="0095653D">
        <w:t>3</w:t>
      </w:r>
    </w:p>
    <w:p w:rsidR="00CE2755" w:rsidRPr="0095653D" w:rsidRDefault="00CE2755" w:rsidP="00467612">
      <w:r w:rsidRPr="0095653D">
        <w:t xml:space="preserve">к решению Совета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>Тбилисский район</w:t>
      </w:r>
    </w:p>
    <w:p w:rsidR="00CE2755" w:rsidRPr="0095653D" w:rsidRDefault="006A10F0" w:rsidP="00467612">
      <w:r>
        <w:t>___________________№_________</w:t>
      </w:r>
    </w:p>
    <w:p w:rsidR="00CE2755" w:rsidRPr="0095653D" w:rsidRDefault="00CE2755" w:rsidP="00467612"/>
    <w:p w:rsidR="00CE2755" w:rsidRPr="0095653D" w:rsidRDefault="00CE2755" w:rsidP="00467612"/>
    <w:p w:rsidR="00CE2755" w:rsidRPr="0095653D" w:rsidRDefault="00CE2755" w:rsidP="00467612">
      <w:r w:rsidRPr="0095653D">
        <w:t>«Приложение 1</w:t>
      </w:r>
      <w:r w:rsidR="0074341D" w:rsidRPr="0095653D">
        <w:t>7</w:t>
      </w:r>
    </w:p>
    <w:p w:rsidR="00CE2755" w:rsidRPr="0095653D" w:rsidRDefault="00CE2755" w:rsidP="00467612">
      <w:r w:rsidRPr="0095653D">
        <w:t>УТВЕРЖДЕН</w:t>
      </w:r>
    </w:p>
    <w:p w:rsidR="00CE2755" w:rsidRPr="0095653D" w:rsidRDefault="00CE2755" w:rsidP="00467612">
      <w:r w:rsidRPr="0095653D">
        <w:t xml:space="preserve">решением Совета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>Тбилисский район</w:t>
      </w:r>
    </w:p>
    <w:p w:rsidR="00CE2755" w:rsidRPr="0095653D" w:rsidRDefault="00CE2755" w:rsidP="00467612">
      <w:r w:rsidRPr="0095653D">
        <w:t>от 21.12.2022 г. № 247</w:t>
      </w:r>
    </w:p>
    <w:p w:rsidR="00CE2755" w:rsidRPr="0095653D" w:rsidRDefault="00CE2755" w:rsidP="00467612"/>
    <w:p w:rsidR="00CE2755" w:rsidRPr="0095653D" w:rsidRDefault="00CE2755" w:rsidP="00467612"/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ОБЪЕМ</w:t>
      </w:r>
    </w:p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бюджетных ассигнований, направляемых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на социальную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поддержку детей и семей, имеющих детей, на 2023 год и плановый период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2024 и 2025 годов</w:t>
      </w:r>
    </w:p>
    <w:p w:rsidR="00CE2755" w:rsidRPr="0095653D" w:rsidRDefault="00CE2755" w:rsidP="0095653D">
      <w:pPr>
        <w:ind w:firstLine="0"/>
        <w:rPr>
          <w:rFonts w:cs="Arial"/>
        </w:rPr>
      </w:pPr>
    </w:p>
    <w:p w:rsidR="00CE2755" w:rsidRPr="0095653D" w:rsidRDefault="00EB4DD1" w:rsidP="00467612">
      <w:pPr>
        <w:ind w:firstLine="0"/>
        <w:jc w:val="right"/>
        <w:rPr>
          <w:rFonts w:cs="Arial"/>
        </w:rPr>
      </w:pPr>
      <w:r w:rsidRPr="0095653D">
        <w:rPr>
          <w:rFonts w:cs="Arial"/>
        </w:rPr>
        <w:t xml:space="preserve"> </w:t>
      </w:r>
      <w:r w:rsidR="00CE2755" w:rsidRPr="0095653D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№</w:t>
            </w: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proofErr w:type="gramStart"/>
            <w:r w:rsidRPr="0095653D">
              <w:rPr>
                <w:rFonts w:cs="Arial"/>
              </w:rPr>
              <w:t>п</w:t>
            </w:r>
            <w:proofErr w:type="gramEnd"/>
            <w:r w:rsidRPr="0095653D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2023 год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2024 год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2025 год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Осуществление отдельных </w:t>
            </w:r>
            <w:r w:rsidRPr="0095653D">
              <w:rPr>
                <w:rFonts w:cs="Arial"/>
              </w:rPr>
              <w:lastRenderedPageBreak/>
              <w:t>государственных полномочий по предоставлению жилых помещений детям-сиротам и детям,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43149,9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28273,0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28273,0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2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30892,6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32127,8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33413,4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26998,4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27801,1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626,9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672,5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2937,3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3156,1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3214,2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на</w:t>
            </w:r>
            <w:r w:rsidR="00EB4DD1" w:rsidRPr="0095653D">
              <w:rPr>
                <w:rFonts w:cs="Arial"/>
              </w:rPr>
              <w:t xml:space="preserve"> </w:t>
            </w:r>
            <w:r w:rsidRPr="0095653D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3704,9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4099,5</w:t>
            </w:r>
          </w:p>
        </w:tc>
      </w:tr>
      <w:tr w:rsidR="0095653D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Субсидии на обеспечение жильем молодых семей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2373,8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1384,7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1529,7</w:t>
            </w:r>
          </w:p>
        </w:tc>
      </w:tr>
      <w:tr w:rsidR="00CE2755" w:rsidRPr="0095653D" w:rsidTr="0074341D">
        <w:tc>
          <w:tcPr>
            <w:tcW w:w="33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110683,9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97514,7</w:t>
            </w:r>
          </w:p>
        </w:tc>
        <w:tc>
          <w:tcPr>
            <w:tcW w:w="80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99003,4</w:t>
            </w:r>
          </w:p>
        </w:tc>
      </w:tr>
    </w:tbl>
    <w:p w:rsidR="00CE2755" w:rsidRPr="0095653D" w:rsidRDefault="00CE2755" w:rsidP="00467612"/>
    <w:p w:rsidR="00CE2755" w:rsidRPr="0095653D" w:rsidRDefault="00CE2755" w:rsidP="00467612">
      <w:r w:rsidRPr="0095653D">
        <w:t>».</w:t>
      </w:r>
    </w:p>
    <w:p w:rsidR="00CE2755" w:rsidRPr="0095653D" w:rsidRDefault="00CE2755" w:rsidP="00467612"/>
    <w:p w:rsidR="00CE2755" w:rsidRDefault="00CE2755" w:rsidP="00467612"/>
    <w:p w:rsidR="00467612" w:rsidRPr="0095653D" w:rsidRDefault="00467612" w:rsidP="00467612"/>
    <w:p w:rsidR="00CE2755" w:rsidRPr="0095653D" w:rsidRDefault="00CE2755" w:rsidP="00467612">
      <w:proofErr w:type="gramStart"/>
      <w:r w:rsidRPr="0095653D">
        <w:lastRenderedPageBreak/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CE2755" w:rsidRPr="0095653D" w:rsidRDefault="00CE2755" w:rsidP="00467612">
      <w:r w:rsidRPr="0095653D">
        <w:t xml:space="preserve">заместителя главы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 xml:space="preserve">Тбилисский район, </w:t>
      </w:r>
    </w:p>
    <w:p w:rsidR="00CE2755" w:rsidRPr="0095653D" w:rsidRDefault="00CE2755" w:rsidP="00467612">
      <w:r w:rsidRPr="0095653D">
        <w:t xml:space="preserve">начальника финансового управления </w:t>
      </w:r>
    </w:p>
    <w:p w:rsidR="00CE2755" w:rsidRPr="0095653D" w:rsidRDefault="00CE2755" w:rsidP="00467612">
      <w:r w:rsidRPr="0095653D">
        <w:t>А.А. Ерошенко</w:t>
      </w:r>
    </w:p>
    <w:p w:rsidR="00CE2755" w:rsidRDefault="00CE2755" w:rsidP="00467612"/>
    <w:p w:rsidR="00467612" w:rsidRDefault="00467612" w:rsidP="00467612"/>
    <w:p w:rsidR="00467612" w:rsidRPr="0095653D" w:rsidRDefault="00467612" w:rsidP="00467612"/>
    <w:p w:rsidR="00CE2755" w:rsidRPr="0095653D" w:rsidRDefault="00CE2755" w:rsidP="00467612">
      <w:r w:rsidRPr="0095653D">
        <w:t>Приложение 1</w:t>
      </w:r>
      <w:r w:rsidR="0074341D" w:rsidRPr="0095653D">
        <w:t>4</w:t>
      </w:r>
    </w:p>
    <w:p w:rsidR="00CE2755" w:rsidRPr="0095653D" w:rsidRDefault="00CE2755" w:rsidP="00467612">
      <w:r w:rsidRPr="0095653D">
        <w:t xml:space="preserve">к решению Совета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>Тбилисский район</w:t>
      </w:r>
    </w:p>
    <w:p w:rsidR="00CE2755" w:rsidRPr="0095653D" w:rsidRDefault="006A10F0" w:rsidP="00467612">
      <w:r>
        <w:t>___________________№_________</w:t>
      </w:r>
    </w:p>
    <w:p w:rsidR="00CE2755" w:rsidRPr="0095653D" w:rsidRDefault="00CE2755" w:rsidP="00467612"/>
    <w:p w:rsidR="00CE2755" w:rsidRPr="0095653D" w:rsidRDefault="00CE2755" w:rsidP="00467612"/>
    <w:p w:rsidR="00CE2755" w:rsidRPr="0095653D" w:rsidRDefault="0074341D" w:rsidP="00467612">
      <w:r w:rsidRPr="0095653D">
        <w:t>«Приложение 24</w:t>
      </w:r>
    </w:p>
    <w:p w:rsidR="00CE2755" w:rsidRPr="0095653D" w:rsidRDefault="00CE2755" w:rsidP="00467612">
      <w:r w:rsidRPr="0095653D">
        <w:t>УТВЕРЖДЕН</w:t>
      </w:r>
      <w:r w:rsidR="0074341D" w:rsidRPr="0095653D">
        <w:t>Ы</w:t>
      </w:r>
    </w:p>
    <w:p w:rsidR="00CE2755" w:rsidRPr="0095653D" w:rsidRDefault="00CE2755" w:rsidP="00467612">
      <w:r w:rsidRPr="0095653D">
        <w:t xml:space="preserve">решением Совета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>Тбилисский район</w:t>
      </w:r>
    </w:p>
    <w:p w:rsidR="00CE2755" w:rsidRPr="0095653D" w:rsidRDefault="00CE2755" w:rsidP="00467612">
      <w:r w:rsidRPr="0095653D">
        <w:t>от 21.12.2022 г. № 247</w:t>
      </w:r>
    </w:p>
    <w:p w:rsidR="00CE2755" w:rsidRPr="0095653D" w:rsidRDefault="00CE2755" w:rsidP="00467612"/>
    <w:p w:rsidR="00CE2755" w:rsidRPr="0095653D" w:rsidRDefault="00CE2755" w:rsidP="00467612"/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БЕЗВОЗМЕЗДНЫЕ ПОСТУПЛЕНИЯ</w:t>
      </w:r>
    </w:p>
    <w:p w:rsidR="00CE2755" w:rsidRPr="00467612" w:rsidRDefault="00CE2755" w:rsidP="00467612">
      <w:pPr>
        <w:ind w:firstLine="0"/>
        <w:jc w:val="center"/>
        <w:rPr>
          <w:rFonts w:cs="Arial"/>
          <w:b/>
        </w:rPr>
      </w:pPr>
      <w:r w:rsidRPr="00467612">
        <w:rPr>
          <w:rFonts w:cs="Arial"/>
          <w:b/>
        </w:rPr>
        <w:t>из бюджетов сельских поселений на выполнение переданных полномочий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в 2023</w:t>
      </w:r>
      <w:r w:rsidR="00EB4DD1" w:rsidRPr="00467612">
        <w:rPr>
          <w:rFonts w:cs="Arial"/>
          <w:b/>
        </w:rPr>
        <w:t xml:space="preserve"> </w:t>
      </w:r>
      <w:r w:rsidRPr="00467612">
        <w:rPr>
          <w:rFonts w:cs="Arial"/>
          <w:b/>
        </w:rPr>
        <w:t>году</w:t>
      </w:r>
    </w:p>
    <w:p w:rsidR="00CE2755" w:rsidRPr="0095653D" w:rsidRDefault="00CE2755" w:rsidP="0095653D">
      <w:pPr>
        <w:ind w:firstLine="0"/>
        <w:rPr>
          <w:rFonts w:cs="Arial"/>
        </w:rPr>
      </w:pPr>
    </w:p>
    <w:p w:rsidR="00CE2755" w:rsidRPr="0095653D" w:rsidRDefault="00EB4DD1" w:rsidP="00467612">
      <w:pPr>
        <w:ind w:firstLine="0"/>
        <w:jc w:val="right"/>
        <w:rPr>
          <w:rFonts w:cs="Arial"/>
        </w:rPr>
      </w:pPr>
      <w:r w:rsidRPr="0095653D">
        <w:rPr>
          <w:rFonts w:cs="Arial"/>
        </w:rPr>
        <w:t xml:space="preserve"> </w:t>
      </w:r>
      <w:r w:rsidR="00CE2755" w:rsidRPr="0095653D">
        <w:rPr>
          <w:rFonts w:cs="Arial"/>
        </w:rPr>
        <w:t>тыс. рублей</w:t>
      </w:r>
      <w:r w:rsidRPr="0095653D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984"/>
        <w:gridCol w:w="645"/>
        <w:gridCol w:w="609"/>
        <w:gridCol w:w="646"/>
        <w:gridCol w:w="645"/>
        <w:gridCol w:w="609"/>
        <w:gridCol w:w="646"/>
        <w:gridCol w:w="645"/>
        <w:gridCol w:w="609"/>
        <w:gridCol w:w="231"/>
        <w:gridCol w:w="544"/>
        <w:gridCol w:w="166"/>
        <w:gridCol w:w="616"/>
        <w:gridCol w:w="177"/>
        <w:gridCol w:w="609"/>
        <w:gridCol w:w="176"/>
        <w:gridCol w:w="513"/>
        <w:gridCol w:w="252"/>
        <w:gridCol w:w="533"/>
      </w:tblGrid>
      <w:tr w:rsidR="0095653D" w:rsidRPr="0095653D" w:rsidTr="00467612">
        <w:tc>
          <w:tcPr>
            <w:tcW w:w="559" w:type="pct"/>
            <w:vMerge w:val="restar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1007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1007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1039" w:type="pct"/>
            <w:gridSpan w:val="5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008" w:type="pct"/>
            <w:gridSpan w:val="6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Полномочия по организации газоснабжения населения из поселений в муниципальное образование Тбилисский район</w:t>
            </w: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  <w:vMerge w:val="restar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ВСЕГО</w:t>
            </w:r>
          </w:p>
        </w:tc>
      </w:tr>
      <w:tr w:rsidR="0095653D" w:rsidRPr="0095653D" w:rsidTr="00467612">
        <w:tc>
          <w:tcPr>
            <w:tcW w:w="559" w:type="pct"/>
            <w:vMerge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Уточненный бюджет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Уточненный бюджет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376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Уточненный бюджет</w:t>
            </w:r>
          </w:p>
        </w:tc>
        <w:tc>
          <w:tcPr>
            <w:tcW w:w="341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Утверждено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Изменения +/-</w:t>
            </w:r>
          </w:p>
        </w:tc>
        <w:tc>
          <w:tcPr>
            <w:tcW w:w="345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Уточненный бюджет</w:t>
            </w:r>
          </w:p>
        </w:tc>
        <w:tc>
          <w:tcPr>
            <w:tcW w:w="380" w:type="pct"/>
            <w:vMerge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</w:tr>
      <w:tr w:rsidR="0095653D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376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341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345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</w:tr>
      <w:tr w:rsidR="0095653D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Алексее </w:t>
            </w:r>
            <w:proofErr w:type="gramStart"/>
            <w:r w:rsidRPr="0095653D">
              <w:rPr>
                <w:rFonts w:cs="Arial"/>
              </w:rPr>
              <w:t>-</w:t>
            </w:r>
            <w:proofErr w:type="spellStart"/>
            <w:r w:rsidRPr="0095653D">
              <w:rPr>
                <w:rFonts w:cs="Arial"/>
              </w:rPr>
              <w:t>Т</w:t>
            </w:r>
            <w:proofErr w:type="gramEnd"/>
            <w:r w:rsidRPr="0095653D">
              <w:rPr>
                <w:rFonts w:cs="Arial"/>
              </w:rPr>
              <w:t>енгинское</w:t>
            </w:r>
            <w:proofErr w:type="spellEnd"/>
          </w:p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391,000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391,000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5,700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41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5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446,700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lastRenderedPageBreak/>
              <w:t>1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9</w:t>
            </w: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</w:t>
            </w: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</w:t>
            </w: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</w:t>
            </w: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Ванновское</w:t>
            </w:r>
            <w:proofErr w:type="spellEnd"/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1340,400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1340,400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31,800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31,800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1472,200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Геймановское</w:t>
            </w:r>
            <w:proofErr w:type="spellEnd"/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539,000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-55,000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539,000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8,800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8,800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597,800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588,600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588,600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12,600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12,600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701,200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Марьинское</w:t>
            </w:r>
            <w:proofErr w:type="spellEnd"/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460,200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460,200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8,800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8,800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519,000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467612">
            <w:pPr>
              <w:ind w:firstLine="0"/>
              <w:rPr>
                <w:rFonts w:cs="Arial"/>
              </w:rPr>
            </w:pPr>
            <w:proofErr w:type="spellStart"/>
            <w:r w:rsidRPr="0095653D">
              <w:rPr>
                <w:rFonts w:cs="Arial"/>
              </w:rPr>
              <w:t>Нововладимировское</w:t>
            </w:r>
            <w:proofErr w:type="spellEnd"/>
            <w:r w:rsidRPr="0095653D">
              <w:rPr>
                <w:rFonts w:cs="Arial"/>
              </w:rPr>
              <w:t xml:space="preserve">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564,2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564,2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11,000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675,2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Песчаное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500,900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500,900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8,200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8,200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609,100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 xml:space="preserve">Тбилисское 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2007,500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-175,000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2007,500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104,000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2611,5</w:t>
            </w:r>
          </w:p>
        </w:tc>
      </w:tr>
      <w:tr w:rsidR="00467612" w:rsidRPr="0095653D" w:rsidTr="00467612">
        <w:tc>
          <w:tcPr>
            <w:tcW w:w="55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Итого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6391,800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-230,000</w:t>
            </w: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6161,800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190,900</w:t>
            </w:r>
          </w:p>
        </w:tc>
        <w:tc>
          <w:tcPr>
            <w:tcW w:w="341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32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6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1000,000</w:t>
            </w:r>
          </w:p>
        </w:tc>
        <w:tc>
          <w:tcPr>
            <w:tcW w:w="335" w:type="pct"/>
            <w:gridSpan w:val="2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362" w:type="pct"/>
            <w:gridSpan w:val="3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50,000</w:t>
            </w:r>
          </w:p>
        </w:tc>
        <w:tc>
          <w:tcPr>
            <w:tcW w:w="72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</w:p>
        </w:tc>
        <w:tc>
          <w:tcPr>
            <w:tcW w:w="380" w:type="pct"/>
          </w:tcPr>
          <w:p w:rsidR="00CE2755" w:rsidRPr="0095653D" w:rsidRDefault="00CE2755" w:rsidP="0095653D">
            <w:pPr>
              <w:ind w:firstLine="0"/>
              <w:rPr>
                <w:rFonts w:cs="Arial"/>
              </w:rPr>
            </w:pPr>
            <w:r w:rsidRPr="0095653D">
              <w:rPr>
                <w:rFonts w:cs="Arial"/>
              </w:rPr>
              <w:t>7402,700</w:t>
            </w:r>
          </w:p>
        </w:tc>
      </w:tr>
    </w:tbl>
    <w:p w:rsidR="00587AA3" w:rsidRPr="0095653D" w:rsidRDefault="00587AA3" w:rsidP="00467612"/>
    <w:p w:rsidR="00CE2755" w:rsidRPr="0095653D" w:rsidRDefault="00CE2755" w:rsidP="00467612">
      <w:r w:rsidRPr="0095653D">
        <w:t>».</w:t>
      </w:r>
      <w:r w:rsidR="00EB4DD1" w:rsidRPr="0095653D">
        <w:t xml:space="preserve"> </w:t>
      </w:r>
    </w:p>
    <w:p w:rsidR="00CE2755" w:rsidRDefault="00CE2755" w:rsidP="00467612"/>
    <w:p w:rsidR="00467612" w:rsidRDefault="00467612" w:rsidP="00467612"/>
    <w:p w:rsidR="00467612" w:rsidRPr="0095653D" w:rsidRDefault="00467612" w:rsidP="00467612"/>
    <w:p w:rsidR="00CE2755" w:rsidRPr="0095653D" w:rsidRDefault="00CE2755" w:rsidP="00467612">
      <w:proofErr w:type="gramStart"/>
      <w:r w:rsidRPr="0095653D">
        <w:t>Исполняющий</w:t>
      </w:r>
      <w:proofErr w:type="gramEnd"/>
      <w:r w:rsidRPr="0095653D">
        <w:t xml:space="preserve"> обязанности</w:t>
      </w:r>
      <w:r w:rsidR="00EB4DD1" w:rsidRPr="0095653D">
        <w:t xml:space="preserve"> </w:t>
      </w:r>
    </w:p>
    <w:p w:rsidR="00CE2755" w:rsidRPr="0095653D" w:rsidRDefault="00CE2755" w:rsidP="00467612">
      <w:r w:rsidRPr="0095653D">
        <w:t xml:space="preserve">заместителя главы </w:t>
      </w:r>
    </w:p>
    <w:p w:rsidR="00CE2755" w:rsidRPr="0095653D" w:rsidRDefault="00CE2755" w:rsidP="00467612">
      <w:r w:rsidRPr="0095653D">
        <w:t xml:space="preserve">муниципального образования </w:t>
      </w:r>
    </w:p>
    <w:p w:rsidR="00CE2755" w:rsidRPr="0095653D" w:rsidRDefault="00CE2755" w:rsidP="00467612">
      <w:r w:rsidRPr="0095653D">
        <w:t xml:space="preserve">Тбилисский район, </w:t>
      </w:r>
    </w:p>
    <w:p w:rsidR="00CE2755" w:rsidRPr="0095653D" w:rsidRDefault="00CE2755" w:rsidP="00467612">
      <w:r w:rsidRPr="0095653D">
        <w:t xml:space="preserve">начальника финансового управления </w:t>
      </w:r>
    </w:p>
    <w:p w:rsidR="00CE2755" w:rsidRDefault="00CE2755" w:rsidP="00467612">
      <w:r w:rsidRPr="0095653D">
        <w:t>А.А. Ерошенко</w:t>
      </w:r>
    </w:p>
    <w:p w:rsidR="00467612" w:rsidRPr="0095653D" w:rsidRDefault="00467612" w:rsidP="00467612"/>
    <w:sectPr w:rsidR="00467612" w:rsidRPr="0095653D" w:rsidSect="0095653D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77" w:rsidRDefault="00720E77">
      <w:r>
        <w:separator/>
      </w:r>
    </w:p>
  </w:endnote>
  <w:endnote w:type="continuationSeparator" w:id="0">
    <w:p w:rsidR="00720E77" w:rsidRDefault="0072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A2" w:rsidRDefault="002343A2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77" w:rsidRDefault="00720E77">
      <w:r>
        <w:separator/>
      </w:r>
    </w:p>
  </w:footnote>
  <w:footnote w:type="continuationSeparator" w:id="0">
    <w:p w:rsidR="00720E77" w:rsidRDefault="0072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553D9"/>
    <w:rsid w:val="0006036E"/>
    <w:rsid w:val="00062A88"/>
    <w:rsid w:val="0006393F"/>
    <w:rsid w:val="00063F92"/>
    <w:rsid w:val="000668D9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535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6F85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2DC"/>
    <w:rsid w:val="001F33F3"/>
    <w:rsid w:val="001F60D8"/>
    <w:rsid w:val="001F6D25"/>
    <w:rsid w:val="00203A13"/>
    <w:rsid w:val="00207EC1"/>
    <w:rsid w:val="00210BCC"/>
    <w:rsid w:val="002162F3"/>
    <w:rsid w:val="002172EB"/>
    <w:rsid w:val="00217BA7"/>
    <w:rsid w:val="0023235C"/>
    <w:rsid w:val="00233D38"/>
    <w:rsid w:val="002343A2"/>
    <w:rsid w:val="002362AA"/>
    <w:rsid w:val="00240F31"/>
    <w:rsid w:val="00243B07"/>
    <w:rsid w:val="00245C31"/>
    <w:rsid w:val="00245CCF"/>
    <w:rsid w:val="00246639"/>
    <w:rsid w:val="00247D5D"/>
    <w:rsid w:val="00250596"/>
    <w:rsid w:val="00253686"/>
    <w:rsid w:val="00253FAF"/>
    <w:rsid w:val="00257839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3667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3F53"/>
    <w:rsid w:val="002C7EB6"/>
    <w:rsid w:val="002D2288"/>
    <w:rsid w:val="002D228F"/>
    <w:rsid w:val="002D3C66"/>
    <w:rsid w:val="002D51A9"/>
    <w:rsid w:val="002D7ECD"/>
    <w:rsid w:val="002E25BA"/>
    <w:rsid w:val="002E36A0"/>
    <w:rsid w:val="002E3A15"/>
    <w:rsid w:val="002E3E44"/>
    <w:rsid w:val="002E4A70"/>
    <w:rsid w:val="002E5555"/>
    <w:rsid w:val="002E6E18"/>
    <w:rsid w:val="002E753B"/>
    <w:rsid w:val="002E781E"/>
    <w:rsid w:val="002F0A0F"/>
    <w:rsid w:val="002F10F2"/>
    <w:rsid w:val="002F4C75"/>
    <w:rsid w:val="002F6B10"/>
    <w:rsid w:val="00302D91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440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67612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20F5"/>
    <w:rsid w:val="004F3AEA"/>
    <w:rsid w:val="00503E56"/>
    <w:rsid w:val="00505486"/>
    <w:rsid w:val="0050703D"/>
    <w:rsid w:val="00512849"/>
    <w:rsid w:val="005134CB"/>
    <w:rsid w:val="00515C00"/>
    <w:rsid w:val="00516777"/>
    <w:rsid w:val="0051683F"/>
    <w:rsid w:val="00520A07"/>
    <w:rsid w:val="00521158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089D"/>
    <w:rsid w:val="00581375"/>
    <w:rsid w:val="00581B31"/>
    <w:rsid w:val="00582599"/>
    <w:rsid w:val="00583C24"/>
    <w:rsid w:val="0058505D"/>
    <w:rsid w:val="0058601B"/>
    <w:rsid w:val="00587AA3"/>
    <w:rsid w:val="00590A18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322"/>
    <w:rsid w:val="005A3B8E"/>
    <w:rsid w:val="005A59AE"/>
    <w:rsid w:val="005A7DEB"/>
    <w:rsid w:val="005B16F6"/>
    <w:rsid w:val="005B243E"/>
    <w:rsid w:val="005B330D"/>
    <w:rsid w:val="005B4FFF"/>
    <w:rsid w:val="005B7878"/>
    <w:rsid w:val="005C0DF5"/>
    <w:rsid w:val="005C2484"/>
    <w:rsid w:val="005C2544"/>
    <w:rsid w:val="005C3D88"/>
    <w:rsid w:val="005C51E4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FDE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46250"/>
    <w:rsid w:val="006527CB"/>
    <w:rsid w:val="00653047"/>
    <w:rsid w:val="006536F8"/>
    <w:rsid w:val="00654266"/>
    <w:rsid w:val="006552E6"/>
    <w:rsid w:val="00656710"/>
    <w:rsid w:val="00656ADC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3EEB"/>
    <w:rsid w:val="00685DA7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1075"/>
    <w:rsid w:val="006A10F0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1F50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12237"/>
    <w:rsid w:val="00712958"/>
    <w:rsid w:val="00713645"/>
    <w:rsid w:val="00716A93"/>
    <w:rsid w:val="00720754"/>
    <w:rsid w:val="007208A3"/>
    <w:rsid w:val="00720E77"/>
    <w:rsid w:val="00721CDB"/>
    <w:rsid w:val="00730CDA"/>
    <w:rsid w:val="007346A4"/>
    <w:rsid w:val="00735A1B"/>
    <w:rsid w:val="00737607"/>
    <w:rsid w:val="007428B0"/>
    <w:rsid w:val="00742A38"/>
    <w:rsid w:val="0074341D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673C9"/>
    <w:rsid w:val="007707B1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E20"/>
    <w:rsid w:val="007A6F5A"/>
    <w:rsid w:val="007B2FD9"/>
    <w:rsid w:val="007B49D2"/>
    <w:rsid w:val="007B4BCC"/>
    <w:rsid w:val="007B5617"/>
    <w:rsid w:val="007B642F"/>
    <w:rsid w:val="007C2E6C"/>
    <w:rsid w:val="007C339D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0A6B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E73"/>
    <w:rsid w:val="0086046D"/>
    <w:rsid w:val="00862F06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D732F"/>
    <w:rsid w:val="008E0B7A"/>
    <w:rsid w:val="008E1A41"/>
    <w:rsid w:val="008E2F00"/>
    <w:rsid w:val="008E3648"/>
    <w:rsid w:val="008E40FA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5653D"/>
    <w:rsid w:val="0096026B"/>
    <w:rsid w:val="00961171"/>
    <w:rsid w:val="009612BB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84B2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7447"/>
    <w:rsid w:val="00A30099"/>
    <w:rsid w:val="00A31C65"/>
    <w:rsid w:val="00A31D89"/>
    <w:rsid w:val="00A322A0"/>
    <w:rsid w:val="00A334AF"/>
    <w:rsid w:val="00A34E66"/>
    <w:rsid w:val="00A40853"/>
    <w:rsid w:val="00A42A76"/>
    <w:rsid w:val="00A4335C"/>
    <w:rsid w:val="00A43498"/>
    <w:rsid w:val="00A50670"/>
    <w:rsid w:val="00A50748"/>
    <w:rsid w:val="00A54F52"/>
    <w:rsid w:val="00A55746"/>
    <w:rsid w:val="00A57291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10A4"/>
    <w:rsid w:val="00AB34DD"/>
    <w:rsid w:val="00AB7D8B"/>
    <w:rsid w:val="00AB7E66"/>
    <w:rsid w:val="00AC68DE"/>
    <w:rsid w:val="00AC757C"/>
    <w:rsid w:val="00AC784A"/>
    <w:rsid w:val="00AD0F74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E13"/>
    <w:rsid w:val="00B62649"/>
    <w:rsid w:val="00B632F1"/>
    <w:rsid w:val="00B652DA"/>
    <w:rsid w:val="00B65DC7"/>
    <w:rsid w:val="00B75558"/>
    <w:rsid w:val="00B77EA5"/>
    <w:rsid w:val="00B807B8"/>
    <w:rsid w:val="00B81F09"/>
    <w:rsid w:val="00B83016"/>
    <w:rsid w:val="00B8695A"/>
    <w:rsid w:val="00B87117"/>
    <w:rsid w:val="00B93952"/>
    <w:rsid w:val="00BA0B8D"/>
    <w:rsid w:val="00BA1A4D"/>
    <w:rsid w:val="00BA1B4C"/>
    <w:rsid w:val="00BA5B7B"/>
    <w:rsid w:val="00BB1580"/>
    <w:rsid w:val="00BB249A"/>
    <w:rsid w:val="00BB6553"/>
    <w:rsid w:val="00BB7DD8"/>
    <w:rsid w:val="00BC0339"/>
    <w:rsid w:val="00BC09B7"/>
    <w:rsid w:val="00BC0B95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64D0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549B"/>
    <w:rsid w:val="00C479E4"/>
    <w:rsid w:val="00C5221F"/>
    <w:rsid w:val="00C545CA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E3D"/>
    <w:rsid w:val="00C82EDA"/>
    <w:rsid w:val="00C83C71"/>
    <w:rsid w:val="00C847D0"/>
    <w:rsid w:val="00C86131"/>
    <w:rsid w:val="00C8793D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77C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2755"/>
    <w:rsid w:val="00CE332A"/>
    <w:rsid w:val="00CE426C"/>
    <w:rsid w:val="00CF18CB"/>
    <w:rsid w:val="00CF20CE"/>
    <w:rsid w:val="00CF240E"/>
    <w:rsid w:val="00CF50CB"/>
    <w:rsid w:val="00CF71DC"/>
    <w:rsid w:val="00CF7F4F"/>
    <w:rsid w:val="00D007C0"/>
    <w:rsid w:val="00D014BE"/>
    <w:rsid w:val="00D02065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0D23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5E9C"/>
    <w:rsid w:val="00DA77CA"/>
    <w:rsid w:val="00DB0328"/>
    <w:rsid w:val="00DB0E83"/>
    <w:rsid w:val="00DB11E6"/>
    <w:rsid w:val="00DB38C6"/>
    <w:rsid w:val="00DB75CE"/>
    <w:rsid w:val="00DC0988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2BA"/>
    <w:rsid w:val="00DD7738"/>
    <w:rsid w:val="00DE1528"/>
    <w:rsid w:val="00DE2397"/>
    <w:rsid w:val="00DE4934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3DC3"/>
    <w:rsid w:val="00E71194"/>
    <w:rsid w:val="00E71DA4"/>
    <w:rsid w:val="00E74022"/>
    <w:rsid w:val="00E74616"/>
    <w:rsid w:val="00E76E1F"/>
    <w:rsid w:val="00E77283"/>
    <w:rsid w:val="00E77E17"/>
    <w:rsid w:val="00E80358"/>
    <w:rsid w:val="00E83183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4DD1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F84"/>
    <w:rsid w:val="00F013CA"/>
    <w:rsid w:val="00F02AFF"/>
    <w:rsid w:val="00F05D0C"/>
    <w:rsid w:val="00F06E05"/>
    <w:rsid w:val="00F119CF"/>
    <w:rsid w:val="00F1244B"/>
    <w:rsid w:val="00F12A3E"/>
    <w:rsid w:val="00F13BE4"/>
    <w:rsid w:val="00F15472"/>
    <w:rsid w:val="00F16EEC"/>
    <w:rsid w:val="00F2130F"/>
    <w:rsid w:val="00F21A3A"/>
    <w:rsid w:val="00F26D5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65BE4"/>
    <w:rsid w:val="00F71A83"/>
    <w:rsid w:val="00F71DB1"/>
    <w:rsid w:val="00F74009"/>
    <w:rsid w:val="00F745D6"/>
    <w:rsid w:val="00F74CD6"/>
    <w:rsid w:val="00F75490"/>
    <w:rsid w:val="00F77157"/>
    <w:rsid w:val="00F8118A"/>
    <w:rsid w:val="00F838BD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6761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676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676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676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676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46761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E80358"/>
    <w:rPr>
      <w:color w:val="800080"/>
      <w:u w:val="single"/>
    </w:rPr>
  </w:style>
  <w:style w:type="paragraph" w:customStyle="1" w:styleId="msonormal0">
    <w:name w:val="msonormal"/>
    <w:basedOn w:val="a"/>
    <w:rsid w:val="00E80358"/>
    <w:pPr>
      <w:spacing w:before="100" w:beforeAutospacing="1" w:after="100" w:afterAutospacing="1"/>
    </w:pPr>
  </w:style>
  <w:style w:type="paragraph" w:customStyle="1" w:styleId="xl66">
    <w:name w:val="xl6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E803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E80358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E803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E8035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E80358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E803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E803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E80358"/>
    <w:pPr>
      <w:spacing w:before="100" w:beforeAutospacing="1" w:after="100" w:afterAutospacing="1"/>
    </w:pPr>
    <w:rPr>
      <w:sz w:val="30"/>
      <w:szCs w:val="30"/>
    </w:rPr>
  </w:style>
  <w:style w:type="paragraph" w:customStyle="1" w:styleId="xl121">
    <w:name w:val="xl12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2">
    <w:name w:val="xl12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3">
    <w:name w:val="xl123"/>
    <w:basedOn w:val="a"/>
    <w:rsid w:val="00E80358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4">
    <w:name w:val="xl124"/>
    <w:basedOn w:val="a"/>
    <w:rsid w:val="00E8035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E80358"/>
    <w:pPr>
      <w:spacing w:before="100" w:beforeAutospacing="1" w:after="100" w:afterAutospacing="1"/>
    </w:pPr>
    <w:rPr>
      <w:rFonts w:ascii="Calibri" w:hAnsi="Calibri"/>
      <w:sz w:val="40"/>
      <w:szCs w:val="40"/>
    </w:rPr>
  </w:style>
  <w:style w:type="paragraph" w:customStyle="1" w:styleId="xl131">
    <w:name w:val="xl13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2">
    <w:name w:val="xl13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3">
    <w:name w:val="xl13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4">
    <w:name w:val="xl13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5">
    <w:name w:val="xl13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6">
    <w:name w:val="xl13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7">
    <w:name w:val="xl13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8">
    <w:name w:val="xl138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9">
    <w:name w:val="xl13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0">
    <w:name w:val="xl140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1">
    <w:name w:val="xl14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2">
    <w:name w:val="xl14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3">
    <w:name w:val="xl14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4">
    <w:name w:val="xl14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5">
    <w:name w:val="xl14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E80358"/>
    <w:pPr>
      <w:spacing w:before="100" w:beforeAutospacing="1" w:after="100" w:afterAutospacing="1"/>
    </w:pPr>
    <w:rPr>
      <w:sz w:val="30"/>
      <w:szCs w:val="30"/>
    </w:rPr>
  </w:style>
  <w:style w:type="paragraph" w:customStyle="1" w:styleId="xl147">
    <w:name w:val="xl14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8">
    <w:name w:val="xl148"/>
    <w:basedOn w:val="a"/>
    <w:rsid w:val="00E80358"/>
    <w:pPr>
      <w:spacing w:before="100" w:beforeAutospacing="1" w:after="100" w:afterAutospacing="1"/>
    </w:pPr>
    <w:rPr>
      <w:sz w:val="40"/>
      <w:szCs w:val="40"/>
    </w:rPr>
  </w:style>
  <w:style w:type="paragraph" w:customStyle="1" w:styleId="xl149">
    <w:name w:val="xl149"/>
    <w:basedOn w:val="a"/>
    <w:rsid w:val="00E80358"/>
    <w:pPr>
      <w:spacing w:before="100" w:beforeAutospacing="1" w:after="100" w:afterAutospacing="1"/>
    </w:pPr>
  </w:style>
  <w:style w:type="paragraph" w:customStyle="1" w:styleId="xl150">
    <w:name w:val="xl15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1">
    <w:name w:val="xl151"/>
    <w:basedOn w:val="a"/>
    <w:rsid w:val="00E80358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2">
    <w:name w:val="xl152"/>
    <w:basedOn w:val="a"/>
    <w:rsid w:val="00E80358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53">
    <w:name w:val="xl153"/>
    <w:basedOn w:val="a"/>
    <w:rsid w:val="00E80358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4">
    <w:name w:val="xl154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5">
    <w:name w:val="xl15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8">
    <w:name w:val="xl15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59">
    <w:name w:val="xl15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0">
    <w:name w:val="xl16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61">
    <w:name w:val="xl161"/>
    <w:basedOn w:val="a"/>
    <w:rsid w:val="00E80358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62">
    <w:name w:val="xl162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3">
    <w:name w:val="xl16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4">
    <w:name w:val="xl164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5">
    <w:name w:val="xl165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6">
    <w:name w:val="xl166"/>
    <w:basedOn w:val="a"/>
    <w:rsid w:val="00E8035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7">
    <w:name w:val="xl16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9">
    <w:name w:val="xl16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1">
    <w:name w:val="xl171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3">
    <w:name w:val="xl173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5">
    <w:name w:val="xl175"/>
    <w:basedOn w:val="a"/>
    <w:rsid w:val="00E803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7">
    <w:name w:val="xl177"/>
    <w:basedOn w:val="a"/>
    <w:rsid w:val="00E8035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E80358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79">
    <w:name w:val="xl179"/>
    <w:basedOn w:val="a"/>
    <w:rsid w:val="00E8035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E80358"/>
    <w:pPr>
      <w:spacing w:before="100" w:beforeAutospacing="1" w:after="100" w:afterAutospacing="1"/>
      <w:textAlignment w:val="center"/>
    </w:pPr>
    <w:rPr>
      <w:rFonts w:ascii="Arial CYR" w:hAnsi="Arial CYR" w:cs="Arial CYR"/>
      <w:sz w:val="36"/>
      <w:szCs w:val="36"/>
    </w:rPr>
  </w:style>
  <w:style w:type="paragraph" w:customStyle="1" w:styleId="xl181">
    <w:name w:val="xl181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82">
    <w:name w:val="xl182"/>
    <w:basedOn w:val="a"/>
    <w:rsid w:val="00E803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3">
    <w:name w:val="xl183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table" w:customStyle="1" w:styleId="PlainTable2">
    <w:name w:val="Plain Table 2"/>
    <w:basedOn w:val="a1"/>
    <w:uiPriority w:val="42"/>
    <w:rsid w:val="006A10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AB10A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B10A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B10A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6761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6761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AB10A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676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6761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676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676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676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676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467612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E80358"/>
    <w:rPr>
      <w:color w:val="800080"/>
      <w:u w:val="single"/>
    </w:rPr>
  </w:style>
  <w:style w:type="paragraph" w:customStyle="1" w:styleId="msonormal0">
    <w:name w:val="msonormal"/>
    <w:basedOn w:val="a"/>
    <w:rsid w:val="00E80358"/>
    <w:pPr>
      <w:spacing w:before="100" w:beforeAutospacing="1" w:after="100" w:afterAutospacing="1"/>
    </w:pPr>
  </w:style>
  <w:style w:type="paragraph" w:customStyle="1" w:styleId="xl66">
    <w:name w:val="xl6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E803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E80358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E80358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E803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E8035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E80358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E803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3">
    <w:name w:val="xl113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E803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E80358"/>
    <w:pPr>
      <w:spacing w:before="100" w:beforeAutospacing="1" w:after="100" w:afterAutospacing="1"/>
    </w:pPr>
    <w:rPr>
      <w:sz w:val="30"/>
      <w:szCs w:val="30"/>
    </w:rPr>
  </w:style>
  <w:style w:type="paragraph" w:customStyle="1" w:styleId="xl121">
    <w:name w:val="xl12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2">
    <w:name w:val="xl12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3">
    <w:name w:val="xl123"/>
    <w:basedOn w:val="a"/>
    <w:rsid w:val="00E80358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4">
    <w:name w:val="xl124"/>
    <w:basedOn w:val="a"/>
    <w:rsid w:val="00E8035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E80358"/>
    <w:pPr>
      <w:spacing w:before="100" w:beforeAutospacing="1" w:after="100" w:afterAutospacing="1"/>
    </w:pPr>
    <w:rPr>
      <w:rFonts w:ascii="Calibri" w:hAnsi="Calibri"/>
      <w:sz w:val="40"/>
      <w:szCs w:val="40"/>
    </w:rPr>
  </w:style>
  <w:style w:type="paragraph" w:customStyle="1" w:styleId="xl131">
    <w:name w:val="xl13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2">
    <w:name w:val="xl13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3">
    <w:name w:val="xl13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4">
    <w:name w:val="xl13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5">
    <w:name w:val="xl13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6">
    <w:name w:val="xl136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7">
    <w:name w:val="xl13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8">
    <w:name w:val="xl138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9">
    <w:name w:val="xl13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0">
    <w:name w:val="xl140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1">
    <w:name w:val="xl141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2">
    <w:name w:val="xl142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3">
    <w:name w:val="xl14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4">
    <w:name w:val="xl144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5">
    <w:name w:val="xl14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E80358"/>
    <w:pPr>
      <w:spacing w:before="100" w:beforeAutospacing="1" w:after="100" w:afterAutospacing="1"/>
    </w:pPr>
    <w:rPr>
      <w:sz w:val="30"/>
      <w:szCs w:val="30"/>
    </w:rPr>
  </w:style>
  <w:style w:type="paragraph" w:customStyle="1" w:styleId="xl147">
    <w:name w:val="xl147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8">
    <w:name w:val="xl148"/>
    <w:basedOn w:val="a"/>
    <w:rsid w:val="00E80358"/>
    <w:pPr>
      <w:spacing w:before="100" w:beforeAutospacing="1" w:after="100" w:afterAutospacing="1"/>
    </w:pPr>
    <w:rPr>
      <w:sz w:val="40"/>
      <w:szCs w:val="40"/>
    </w:rPr>
  </w:style>
  <w:style w:type="paragraph" w:customStyle="1" w:styleId="xl149">
    <w:name w:val="xl149"/>
    <w:basedOn w:val="a"/>
    <w:rsid w:val="00E80358"/>
    <w:pPr>
      <w:spacing w:before="100" w:beforeAutospacing="1" w:after="100" w:afterAutospacing="1"/>
    </w:pPr>
  </w:style>
  <w:style w:type="paragraph" w:customStyle="1" w:styleId="xl150">
    <w:name w:val="xl15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1">
    <w:name w:val="xl151"/>
    <w:basedOn w:val="a"/>
    <w:rsid w:val="00E80358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2">
    <w:name w:val="xl152"/>
    <w:basedOn w:val="a"/>
    <w:rsid w:val="00E80358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53">
    <w:name w:val="xl153"/>
    <w:basedOn w:val="a"/>
    <w:rsid w:val="00E80358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4">
    <w:name w:val="xl154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5">
    <w:name w:val="xl155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8">
    <w:name w:val="xl158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59">
    <w:name w:val="xl15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0">
    <w:name w:val="xl160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61">
    <w:name w:val="xl161"/>
    <w:basedOn w:val="a"/>
    <w:rsid w:val="00E80358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62">
    <w:name w:val="xl162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3">
    <w:name w:val="xl163"/>
    <w:basedOn w:val="a"/>
    <w:rsid w:val="00E803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4">
    <w:name w:val="xl164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5">
    <w:name w:val="xl165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66">
    <w:name w:val="xl166"/>
    <w:basedOn w:val="a"/>
    <w:rsid w:val="00E8035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7">
    <w:name w:val="xl167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9">
    <w:name w:val="xl169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1">
    <w:name w:val="xl171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3">
    <w:name w:val="xl173"/>
    <w:basedOn w:val="a"/>
    <w:rsid w:val="00E803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5">
    <w:name w:val="xl175"/>
    <w:basedOn w:val="a"/>
    <w:rsid w:val="00E803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7">
    <w:name w:val="xl177"/>
    <w:basedOn w:val="a"/>
    <w:rsid w:val="00E8035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E80358"/>
    <w:pPr>
      <w:spacing w:before="100" w:beforeAutospacing="1" w:after="100" w:afterAutospacing="1"/>
    </w:pPr>
    <w:rPr>
      <w:rFonts w:ascii="Arial CYR" w:hAnsi="Arial CYR" w:cs="Arial CYR"/>
      <w:sz w:val="36"/>
      <w:szCs w:val="36"/>
    </w:rPr>
  </w:style>
  <w:style w:type="paragraph" w:customStyle="1" w:styleId="xl179">
    <w:name w:val="xl179"/>
    <w:basedOn w:val="a"/>
    <w:rsid w:val="00E8035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E80358"/>
    <w:pPr>
      <w:spacing w:before="100" w:beforeAutospacing="1" w:after="100" w:afterAutospacing="1"/>
      <w:textAlignment w:val="center"/>
    </w:pPr>
    <w:rPr>
      <w:rFonts w:ascii="Arial CYR" w:hAnsi="Arial CYR" w:cs="Arial CYR"/>
      <w:sz w:val="36"/>
      <w:szCs w:val="36"/>
    </w:rPr>
  </w:style>
  <w:style w:type="paragraph" w:customStyle="1" w:styleId="xl181">
    <w:name w:val="xl181"/>
    <w:basedOn w:val="a"/>
    <w:rsid w:val="00E80358"/>
    <w:pPr>
      <w:spacing w:before="100" w:beforeAutospacing="1" w:after="100" w:afterAutospacing="1"/>
    </w:pPr>
    <w:rPr>
      <w:sz w:val="36"/>
      <w:szCs w:val="36"/>
    </w:rPr>
  </w:style>
  <w:style w:type="paragraph" w:customStyle="1" w:styleId="xl182">
    <w:name w:val="xl182"/>
    <w:basedOn w:val="a"/>
    <w:rsid w:val="00E803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3">
    <w:name w:val="xl183"/>
    <w:basedOn w:val="a"/>
    <w:rsid w:val="00E803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table" w:customStyle="1" w:styleId="PlainTable2">
    <w:name w:val="Plain Table 2"/>
    <w:basedOn w:val="a1"/>
    <w:uiPriority w:val="42"/>
    <w:rsid w:val="006A10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AB10A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B10A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B10A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6761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6761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AB10A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676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E527-CC74-4494-8A42-DD2C30B4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118</TotalTime>
  <Pages>1</Pages>
  <Words>58383</Words>
  <Characters>332786</Characters>
  <Application>Microsoft Office Word</Application>
  <DocSecurity>0</DocSecurity>
  <Lines>2773</Lines>
  <Paragraphs>780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390389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24</cp:revision>
  <cp:lastPrinted>2023-11-08T06:04:00Z</cp:lastPrinted>
  <dcterms:created xsi:type="dcterms:W3CDTF">2023-12-03T08:27:00Z</dcterms:created>
  <dcterms:modified xsi:type="dcterms:W3CDTF">2023-12-06T05:01:00Z</dcterms:modified>
</cp:coreProperties>
</file>